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652094871"/>
        <w:docPartObj>
          <w:docPartGallery w:val="Cover Pages"/>
          <w:docPartUnique/>
        </w:docPartObj>
      </w:sdtPr>
      <w:sdtEndPr/>
      <w:sdtContent>
        <w:p w14:paraId="7F9E2F11" w14:textId="77777777" w:rsidR="00770BC4" w:rsidRPr="00410902" w:rsidRDefault="00770BC4">
          <w:pPr>
            <w:rPr>
              <w:noProof/>
            </w:rPr>
          </w:pPr>
        </w:p>
        <w:p w14:paraId="728093FC" w14:textId="77777777" w:rsidR="00410902" w:rsidRPr="00410902" w:rsidRDefault="00410902"/>
        <w:p w14:paraId="49BA31A4" w14:textId="7130CD9D" w:rsidR="00410902" w:rsidRPr="00410902" w:rsidRDefault="001532BC">
          <w:pPr>
            <w:rPr>
              <w:sz w:val="36"/>
            </w:rPr>
          </w:pPr>
          <w:r w:rsidRPr="005E360F">
            <w:rPr>
              <w:noProof/>
            </w:rPr>
            <w:drawing>
              <wp:inline distT="0" distB="0" distL="0" distR="0" wp14:anchorId="784CE6AF" wp14:editId="393AC215">
                <wp:extent cx="3194566" cy="577850"/>
                <wp:effectExtent l="0" t="0" r="635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9199" cy="672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margin" w:tblpY="8471"/>
            <w:tblW w:w="5067" w:type="pct"/>
            <w:tblLook w:val="04A0" w:firstRow="1" w:lastRow="0" w:firstColumn="1" w:lastColumn="0" w:noHBand="0" w:noVBand="1"/>
          </w:tblPr>
          <w:tblGrid>
            <w:gridCol w:w="9877"/>
          </w:tblGrid>
          <w:tr w:rsidR="00410902" w:rsidRPr="00410902" w14:paraId="7120CB6F" w14:textId="77777777" w:rsidTr="00410902">
            <w:trPr>
              <w:trHeight w:val="1220"/>
            </w:trPr>
            <w:sdt>
              <w:sdtPr>
                <w:rPr>
                  <w:rFonts w:cs="Calibri"/>
                  <w:i/>
                  <w:sz w:val="28"/>
                  <w:szCs w:val="18"/>
                </w:rPr>
                <w:alias w:val="Streszczenie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14:paraId="070F4D9A" w14:textId="77777777" w:rsidR="00410902" w:rsidRPr="00410902" w:rsidRDefault="00410902" w:rsidP="00410902">
                    <w:pPr>
                      <w:pStyle w:val="Bezodstpw"/>
                      <w:rPr>
                        <w:sz w:val="28"/>
                      </w:rPr>
                    </w:pPr>
                    <w:r w:rsidRPr="00410902">
                      <w:rPr>
                        <w:rFonts w:cs="Calibri"/>
                        <w:i/>
                        <w:sz w:val="28"/>
                        <w:szCs w:val="18"/>
                      </w:rPr>
                      <w:t>Celem niniejszego formularza jest zebranie najważniejszych informacji o innowacji i projekcie, które  mają zostać sfinansowane oraz zrealizowane dzięki współpracy Przedsiębiorcy z Partnerstwem.</w:t>
                    </w:r>
                  </w:p>
                </w:tc>
              </w:sdtContent>
            </w:sdt>
          </w:tr>
        </w:tbl>
        <w:tbl>
          <w:tblPr>
            <w:tblpPr w:leftFromText="141" w:rightFromText="141" w:vertAnchor="page" w:horzAnchor="margin" w:tblpY="10080"/>
            <w:tblW w:w="5000" w:type="pct"/>
            <w:tblLook w:val="04A0" w:firstRow="1" w:lastRow="0" w:firstColumn="1" w:lastColumn="0" w:noHBand="0" w:noVBand="1"/>
          </w:tblPr>
          <w:tblGrid>
            <w:gridCol w:w="9746"/>
          </w:tblGrid>
          <w:tr w:rsidR="00410902" w:rsidRPr="00410902" w14:paraId="4F8CEA1C" w14:textId="77777777" w:rsidTr="00410902">
            <w:trPr>
              <w:trHeight w:val="720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12294DE6" w14:textId="77777777" w:rsidR="00410902" w:rsidRPr="00410902" w:rsidRDefault="00410902" w:rsidP="00410902">
                <w:pPr>
                  <w:pStyle w:val="Bezodstpw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  <w:p w14:paraId="559E2BAC" w14:textId="77777777" w:rsidR="00410902" w:rsidRPr="00410902" w:rsidRDefault="00410902" w:rsidP="00410902">
                <w:pPr>
                  <w:spacing w:line="240" w:lineRule="auto"/>
                  <w:rPr>
                    <w:sz w:val="20"/>
                    <w:shd w:val="clear" w:color="auto" w:fill="FFFFFF"/>
                  </w:rPr>
                </w:pPr>
                <w:r w:rsidRPr="00410902">
                  <w:rPr>
                    <w:sz w:val="20"/>
                  </w:rPr>
                  <w:t>Projekt współfinansowany ze środków Regionalnego Programu Operacyjnego Województwa Mazowieckiego na lata 2014-2020 nr RPMA.03.01.02-14-b657/18, pn.: „Modelowanie Systemu Ofert Dla Innowacji”, Oś Priorytetowa III Rozwój potencjału innowacyjnego i przedsiębiorczości, Działanie 3.1 Poprawa rozwoju MŚP na Mazowszu Poddziałanie 3.1.2 Rozwój MŚP</w:t>
                </w:r>
                <w:r w:rsidRPr="00410902">
                  <w:rPr>
                    <w:sz w:val="20"/>
                    <w:shd w:val="clear" w:color="auto" w:fill="FFFFFF"/>
                  </w:rPr>
                  <w:t> </w:t>
                </w:r>
              </w:p>
              <w:p w14:paraId="2FFE4B63" w14:textId="77777777" w:rsidR="00410902" w:rsidRPr="00410902" w:rsidRDefault="00410902" w:rsidP="00410902">
                <w:pPr>
                  <w:pStyle w:val="Tytu"/>
                  <w:spacing w:after="60" w:line="276" w:lineRule="auto"/>
                  <w:jc w:val="both"/>
                  <w:rPr>
                    <w:rFonts w:ascii="Calibri" w:hAnsi="Calibri" w:cs="Calibri"/>
                    <w:sz w:val="20"/>
                    <w:szCs w:val="22"/>
                  </w:rPr>
                </w:pPr>
                <w:r w:rsidRPr="00410902">
                  <w:rPr>
                    <w:rFonts w:ascii="Calibri" w:hAnsi="Calibri" w:cs="Calibri"/>
                    <w:sz w:val="20"/>
                    <w:szCs w:val="22"/>
                  </w:rPr>
                  <w:t>Nr umowy:</w:t>
                </w:r>
                <w:r w:rsidRPr="00410902">
                  <w:rPr>
                    <w:rFonts w:ascii="Calibri" w:hAnsi="Calibri" w:cs="Calibri"/>
                    <w:bCs/>
                    <w:sz w:val="20"/>
                    <w:szCs w:val="22"/>
                  </w:rPr>
                  <w:t xml:space="preserve"> W/UMWM-UF/UM/RF/2242/2020</w:t>
                </w:r>
              </w:p>
              <w:p w14:paraId="499EF001" w14:textId="77777777" w:rsidR="00410902" w:rsidRPr="00410902" w:rsidRDefault="00410902" w:rsidP="00410902">
                <w:pPr>
                  <w:pStyle w:val="Tytu"/>
                  <w:spacing w:after="60" w:line="276" w:lineRule="auto"/>
                  <w:jc w:val="both"/>
                  <w:rPr>
                    <w:rFonts w:ascii="Calibri" w:hAnsi="Calibri" w:cs="Calibri"/>
                    <w:szCs w:val="28"/>
                  </w:rPr>
                </w:pPr>
                <w:r w:rsidRPr="00410902">
                  <w:rPr>
                    <w:rFonts w:ascii="Calibri" w:hAnsi="Calibri" w:cs="Calibri"/>
                    <w:szCs w:val="28"/>
                  </w:rPr>
                  <w:t xml:space="preserve">Partnerstwo realizujące: </w:t>
                </w:r>
              </w:p>
              <w:p w14:paraId="716A2470" w14:textId="77777777" w:rsidR="00410902" w:rsidRPr="00410902" w:rsidRDefault="00410902" w:rsidP="00410902">
                <w:pPr>
                  <w:pStyle w:val="Tytu"/>
                  <w:spacing w:after="60" w:line="276" w:lineRule="auto"/>
                  <w:ind w:left="2410"/>
                  <w:jc w:val="both"/>
                  <w:rPr>
                    <w:rFonts w:ascii="Calibri" w:hAnsi="Calibri" w:cs="Calibri"/>
                    <w:szCs w:val="28"/>
                  </w:rPr>
                </w:pPr>
                <w:r w:rsidRPr="00410902">
                  <w:rPr>
                    <w:rFonts w:ascii="Calibri" w:hAnsi="Calibri" w:cs="Calibri"/>
                    <w:szCs w:val="28"/>
                  </w:rPr>
                  <w:t xml:space="preserve">Fundacja Poszanowania Energii </w:t>
                </w:r>
              </w:p>
              <w:p w14:paraId="1004C0DF" w14:textId="77777777" w:rsidR="00410902" w:rsidRPr="00410902" w:rsidRDefault="00410902" w:rsidP="00410902">
                <w:pPr>
                  <w:pStyle w:val="Tytu"/>
                  <w:spacing w:after="60" w:line="276" w:lineRule="auto"/>
                  <w:ind w:left="2410"/>
                  <w:jc w:val="both"/>
                  <w:rPr>
                    <w:rFonts w:ascii="Calibri" w:hAnsi="Calibri" w:cs="Calibri"/>
                    <w:szCs w:val="28"/>
                  </w:rPr>
                </w:pPr>
                <w:r w:rsidRPr="00410902">
                  <w:rPr>
                    <w:rFonts w:ascii="Calibri" w:hAnsi="Calibri" w:cs="Calibri"/>
                    <w:szCs w:val="28"/>
                  </w:rPr>
                  <w:t>Centrum Przedsiębiorczości Racjonalnej; Fundacja Praktyków Biznesu</w:t>
                </w:r>
              </w:p>
              <w:p w14:paraId="2167D8F2" w14:textId="77777777" w:rsidR="00410902" w:rsidRPr="00410902" w:rsidRDefault="00410902" w:rsidP="00410902">
                <w:pPr>
                  <w:pStyle w:val="Tytu"/>
                  <w:spacing w:after="60" w:line="276" w:lineRule="auto"/>
                  <w:ind w:left="2410"/>
                  <w:jc w:val="both"/>
                  <w:rPr>
                    <w:rFonts w:ascii="Calibri" w:hAnsi="Calibri" w:cs="Calibri"/>
                    <w:szCs w:val="28"/>
                  </w:rPr>
                </w:pPr>
                <w:r w:rsidRPr="00410902">
                  <w:rPr>
                    <w:rFonts w:ascii="Calibri" w:hAnsi="Calibri" w:cs="Calibri"/>
                    <w:szCs w:val="28"/>
                  </w:rPr>
                  <w:t>Zrzeszenie Audytorów Energetycznych</w:t>
                </w:r>
              </w:p>
              <w:p w14:paraId="27FA7CA7" w14:textId="77777777" w:rsidR="00410902" w:rsidRPr="00410902" w:rsidRDefault="00410902" w:rsidP="00410902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</w:tbl>
        <w:p w14:paraId="6BFE0D09" w14:textId="77777777" w:rsidR="00770BC4" w:rsidRPr="00410902" w:rsidRDefault="00770BC4" w:rsidP="00054B5E"/>
        <w:tbl>
          <w:tblPr>
            <w:tblpPr w:leftFromText="141" w:rightFromText="141" w:vertAnchor="page" w:horzAnchor="margin" w:tblpY="3727"/>
            <w:tblW w:w="5000" w:type="pct"/>
            <w:tblLook w:val="04A0" w:firstRow="1" w:lastRow="0" w:firstColumn="1" w:lastColumn="0" w:noHBand="0" w:noVBand="1"/>
          </w:tblPr>
          <w:tblGrid>
            <w:gridCol w:w="9746"/>
          </w:tblGrid>
          <w:tr w:rsidR="00410902" w:rsidRPr="00410902" w14:paraId="1A4F63BA" w14:textId="77777777" w:rsidTr="00410902">
            <w:trPr>
              <w:trHeight w:val="1440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0C46FC72" w14:textId="77777777" w:rsidR="00410902" w:rsidRPr="00410902" w:rsidRDefault="00AD4F57" w:rsidP="00410902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56"/>
                      <w:szCs w:val="56"/>
                    </w:rPr>
                    <w:alias w:val="Tytuł"/>
                    <w:id w:val="15524250"/>
                    <w:placeholder>
                      <w:docPart w:val="55205D994A1E47099D2C412D17641C15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410902" w:rsidRPr="00410902">
                      <w:rPr>
                        <w:rFonts w:asciiTheme="majorHAnsi" w:eastAsiaTheme="majorEastAsia" w:hAnsiTheme="majorHAnsi" w:cstheme="majorBidi"/>
                        <w:b/>
                        <w:sz w:val="56"/>
                        <w:szCs w:val="56"/>
                      </w:rPr>
                      <w:t>Kwestionariusz projektu</w:t>
                    </w:r>
                  </w:sdtContent>
                </w:sdt>
              </w:p>
            </w:tc>
          </w:tr>
          <w:tr w:rsidR="00410902" w:rsidRPr="00410902" w14:paraId="245C6E3E" w14:textId="77777777" w:rsidTr="00410902">
            <w:trPr>
              <w:trHeight w:val="720"/>
            </w:trPr>
            <w:sdt>
              <w:sdtPr>
                <w:rPr>
                  <w:rFonts w:cs="Calibri"/>
                  <w:b/>
                  <w:i/>
                  <w:sz w:val="32"/>
                  <w:szCs w:val="18"/>
                </w:rPr>
                <w:alias w:val="Podtytuł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72B1A6E4" w14:textId="77777777" w:rsidR="00410902" w:rsidRPr="00410902" w:rsidRDefault="00410902" w:rsidP="00410902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</w:pPr>
                    <w:r w:rsidRPr="00410902">
                      <w:rPr>
                        <w:rFonts w:cs="Calibri"/>
                        <w:b/>
                        <w:i/>
                        <w:sz w:val="32"/>
                        <w:szCs w:val="18"/>
                      </w:rPr>
                      <w:t xml:space="preserve">Zgłoszonego do usługi                                                                                            </w:t>
                    </w:r>
                    <w:proofErr w:type="spellStart"/>
                    <w:r w:rsidRPr="00410902">
                      <w:rPr>
                        <w:rFonts w:cs="Calibri"/>
                        <w:b/>
                        <w:i/>
                        <w:sz w:val="32"/>
                        <w:szCs w:val="18"/>
                      </w:rPr>
                      <w:t>Maturyzacji</w:t>
                    </w:r>
                    <w:proofErr w:type="spellEnd"/>
                    <w:r w:rsidRPr="00410902">
                      <w:rPr>
                        <w:rFonts w:cs="Calibri"/>
                        <w:b/>
                        <w:i/>
                        <w:sz w:val="32"/>
                        <w:szCs w:val="18"/>
                      </w:rPr>
                      <w:t xml:space="preserve"> innowacyjnych projektów mazowieckich MSP</w:t>
                    </w:r>
                  </w:p>
                </w:tc>
              </w:sdtContent>
            </w:sdt>
          </w:tr>
          <w:tr w:rsidR="00410902" w:rsidRPr="00410902" w14:paraId="1529CBC6" w14:textId="77777777" w:rsidTr="00410902">
            <w:trPr>
              <w:trHeight w:val="360"/>
            </w:trPr>
            <w:tc>
              <w:tcPr>
                <w:tcW w:w="5000" w:type="pct"/>
                <w:vAlign w:val="center"/>
              </w:tcPr>
              <w:p w14:paraId="08FE0C48" w14:textId="77777777" w:rsidR="00410902" w:rsidRPr="00410902" w:rsidRDefault="00410902" w:rsidP="00410902">
                <w:pPr>
                  <w:pStyle w:val="Bezodstpw"/>
                  <w:jc w:val="center"/>
                </w:pPr>
              </w:p>
            </w:tc>
          </w:tr>
          <w:tr w:rsidR="00410902" w:rsidRPr="00410902" w14:paraId="291386B1" w14:textId="77777777" w:rsidTr="00410902">
            <w:trPr>
              <w:trHeight w:val="360"/>
            </w:trPr>
            <w:tc>
              <w:tcPr>
                <w:tcW w:w="5000" w:type="pct"/>
                <w:vAlign w:val="center"/>
              </w:tcPr>
              <w:p w14:paraId="7F7B2572" w14:textId="77777777" w:rsidR="00410902" w:rsidRPr="00410902" w:rsidRDefault="00410902" w:rsidP="00410902">
                <w:pPr>
                  <w:pStyle w:val="Bezodstpw"/>
                  <w:rPr>
                    <w:b/>
                    <w:bCs/>
                    <w:sz w:val="24"/>
                  </w:rPr>
                </w:pPr>
              </w:p>
              <w:p w14:paraId="3258814C" w14:textId="77777777" w:rsidR="00410902" w:rsidRPr="00410902" w:rsidRDefault="00410902" w:rsidP="00410902">
                <w:pPr>
                  <w:pStyle w:val="Bezodstpw"/>
                  <w:rPr>
                    <w:b/>
                    <w:bCs/>
                    <w:sz w:val="24"/>
                  </w:rPr>
                </w:pPr>
              </w:p>
              <w:p w14:paraId="08651642" w14:textId="77777777" w:rsidR="00410902" w:rsidRPr="00410902" w:rsidRDefault="00410902" w:rsidP="00410902">
                <w:pPr>
                  <w:pStyle w:val="Bezodstpw"/>
                  <w:rPr>
                    <w:b/>
                    <w:bCs/>
                    <w:sz w:val="24"/>
                  </w:rPr>
                </w:pPr>
                <w:r w:rsidRPr="00410902">
                  <w:rPr>
                    <w:b/>
                    <w:bCs/>
                    <w:sz w:val="24"/>
                  </w:rPr>
                  <w:t xml:space="preserve">Osoba wypełniająca: </w:t>
                </w:r>
                <w:sdt>
                  <w:sdtPr>
                    <w:rPr>
                      <w:b/>
                      <w:bCs/>
                      <w:sz w:val="24"/>
                    </w:rPr>
                    <w:alias w:val="Autor"/>
                    <w:id w:val="15524260"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Pr="00410902">
                      <w:rPr>
                        <w:b/>
                        <w:bCs/>
                        <w:sz w:val="24"/>
                      </w:rPr>
                      <w:t>...........................…..</w:t>
                    </w:r>
                  </w:sdtContent>
                </w:sdt>
              </w:p>
            </w:tc>
          </w:tr>
          <w:tr w:rsidR="00410902" w:rsidRPr="00410902" w14:paraId="392D42C9" w14:textId="77777777" w:rsidTr="00410902">
            <w:trPr>
              <w:trHeight w:val="631"/>
            </w:trPr>
            <w:tc>
              <w:tcPr>
                <w:tcW w:w="5000" w:type="pct"/>
                <w:vAlign w:val="center"/>
              </w:tcPr>
              <w:p w14:paraId="6D230E4A" w14:textId="77777777" w:rsidR="00410902" w:rsidRPr="00410902" w:rsidRDefault="00410902" w:rsidP="00410902">
                <w:pPr>
                  <w:pStyle w:val="Bezodstpw"/>
                  <w:rPr>
                    <w:b/>
                    <w:bCs/>
                    <w:sz w:val="24"/>
                  </w:rPr>
                </w:pPr>
              </w:p>
              <w:p w14:paraId="74E80C7D" w14:textId="77777777" w:rsidR="00410902" w:rsidRPr="00410902" w:rsidRDefault="00410902" w:rsidP="00410902">
                <w:pPr>
                  <w:pStyle w:val="Bezodstpw"/>
                  <w:rPr>
                    <w:b/>
                    <w:bCs/>
                    <w:sz w:val="24"/>
                  </w:rPr>
                </w:pPr>
              </w:p>
              <w:p w14:paraId="05340EED" w14:textId="77777777" w:rsidR="00410902" w:rsidRPr="00410902" w:rsidRDefault="00410902" w:rsidP="00410902">
                <w:pPr>
                  <w:pStyle w:val="Bezodstpw"/>
                  <w:rPr>
                    <w:b/>
                    <w:bCs/>
                    <w:sz w:val="24"/>
                  </w:rPr>
                </w:pPr>
                <w:r w:rsidRPr="00410902">
                  <w:rPr>
                    <w:b/>
                    <w:bCs/>
                    <w:sz w:val="24"/>
                  </w:rPr>
                  <w:t xml:space="preserve">Data wypełnienia: </w:t>
                </w:r>
                <w:sdt>
                  <w:sdtPr>
                    <w:rPr>
                      <w:b/>
                      <w:bCs/>
                      <w:sz w:val="24"/>
                    </w:rPr>
                    <w:alias w:val="Data"/>
                    <w:id w:val="516659546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dd.MM.yyyy"/>
                      <w:lid w:val="pl-PL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410902">
                      <w:rPr>
                        <w:b/>
                        <w:bCs/>
                        <w:sz w:val="24"/>
                      </w:rPr>
                      <w:t>…………………………………..</w:t>
                    </w:r>
                  </w:sdtContent>
                </w:sdt>
              </w:p>
            </w:tc>
          </w:tr>
        </w:tbl>
        <w:p w14:paraId="1867E4B3" w14:textId="77777777" w:rsidR="00054B5E" w:rsidRPr="00410902" w:rsidRDefault="00D3665A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  <w:r w:rsidRPr="00410902">
            <w:t xml:space="preserve"> </w:t>
          </w:r>
          <w:r w:rsidR="00B97FEC" w:rsidRPr="00410902">
            <w:br w:type="page"/>
          </w:r>
        </w:p>
        <w:p w14:paraId="64BD6C09" w14:textId="77777777" w:rsidR="004A2714" w:rsidRPr="00410902" w:rsidRDefault="004A2714" w:rsidP="004A6D9E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rFonts w:eastAsiaTheme="majorEastAsia" w:cs="Arial"/>
              <w:i/>
              <w:iCs/>
              <w:szCs w:val="24"/>
            </w:rPr>
          </w:pPr>
          <w:r w:rsidRPr="00410902"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32CFF3B6" wp14:editId="6EC54A1B">
                    <wp:simplePos x="0" y="0"/>
                    <wp:positionH relativeFrom="margin">
                      <wp:posOffset>-309880</wp:posOffset>
                    </wp:positionH>
                    <wp:positionV relativeFrom="margin">
                      <wp:posOffset>-81280</wp:posOffset>
                    </wp:positionV>
                    <wp:extent cx="6699250" cy="5149850"/>
                    <wp:effectExtent l="0" t="0" r="6350" b="12700"/>
                    <wp:wrapSquare wrapText="bothSides"/>
                    <wp:docPr id="5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9250" cy="5149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Zwykatabela5"/>
                                  <w:tblW w:w="11165" w:type="dxa"/>
                                  <w:tblInd w:w="-108" w:type="dxa"/>
                                  <w:shd w:val="clear" w:color="auto" w:fill="EEECE1" w:themeFill="background2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8"/>
                                  <w:gridCol w:w="10807"/>
                                  <w:gridCol w:w="250"/>
                                </w:tblGrid>
                                <w:tr w:rsidR="00410902" w:rsidRPr="00410902" w14:paraId="28AF5AE5" w14:textId="77777777" w:rsidTr="006C4893">
                                  <w:trPr>
                                    <w:gridAfter w:val="1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wAfter w:w="250" w:type="dxa"/>
                                    <w:trHeight w:val="174"/>
                                  </w:trPr>
                                  <w:tc>
                                    <w:tcPr>
    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    <w:tcW w:w="10915" w:type="dxa"/>
                                      <w:gridSpan w:val="2"/>
                                      <w:tcBorders>
                                        <w:top w:val="single" w:sz="8" w:space="0" w:color="auto"/>
                                      </w:tcBorders>
                                      <w:shd w:val="clear" w:color="auto" w:fill="auto"/>
                                    </w:tcPr>
                                    <w:p w14:paraId="67D8A7AA" w14:textId="77777777" w:rsidR="004A2714" w:rsidRPr="00410902" w:rsidRDefault="004A2714" w:rsidP="004A6D9E">
                                      <w:pPr>
                                        <w:jc w:val="center"/>
                                        <w:rPr>
                                          <w:rFonts w:cs="Arial"/>
                                          <w:i w:val="0"/>
                                          <w:iCs w:val="0"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</w:pPr>
                                      <w:r w:rsidRPr="00410902">
                                        <w:rPr>
                                          <w:rFonts w:cs="Arial"/>
                                          <w:b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  <w:t>KWESTIONARIUSZ PROJEKTU</w:t>
                                      </w:r>
                                      <w:r w:rsidRPr="00410902">
                                        <w:rPr>
                                          <w:rFonts w:cs="Arial"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  <w:t xml:space="preserve"> </w:t>
                                      </w:r>
                                    </w:p>
                                    <w:p w14:paraId="7DA50FC1" w14:textId="77777777" w:rsidR="003B4458" w:rsidRPr="00410902" w:rsidRDefault="003B4458" w:rsidP="004A6D9E">
                                      <w:pPr>
                                        <w:jc w:val="center"/>
                                        <w:rPr>
                                          <w:rFonts w:cs="Arial"/>
                                          <w:i w:val="0"/>
                                          <w:iCs w:val="0"/>
                                          <w:color w:val="auto"/>
                                          <w:sz w:val="32"/>
                                          <w:szCs w:val="24"/>
                                          <w:lang w:val="pl-PL"/>
                                        </w:rPr>
                                      </w:pPr>
                                      <w:r w:rsidRPr="00410902">
                                        <w:rPr>
                                          <w:rFonts w:cs="Arial"/>
                                          <w:color w:val="auto"/>
                                          <w:sz w:val="32"/>
                                          <w:szCs w:val="24"/>
                                          <w:lang w:val="pl-PL"/>
                                        </w:rPr>
                                        <w:t>zgłosz</w:t>
                                      </w:r>
                                      <w:r w:rsidR="00DF1677" w:rsidRPr="00410902">
                                        <w:rPr>
                                          <w:rFonts w:cs="Arial"/>
                                          <w:color w:val="auto"/>
                                          <w:sz w:val="32"/>
                                          <w:szCs w:val="24"/>
                                          <w:lang w:val="pl-PL"/>
                                        </w:rPr>
                                        <w:t>onego</w:t>
                                      </w:r>
                                      <w:r w:rsidRPr="00410902">
                                        <w:rPr>
                                          <w:rFonts w:cs="Arial"/>
                                          <w:color w:val="auto"/>
                                          <w:sz w:val="32"/>
                                          <w:szCs w:val="24"/>
                                          <w:lang w:val="pl-PL"/>
                                        </w:rPr>
                                        <w:t xml:space="preserve"> do </w:t>
                                      </w:r>
                                      <w:r w:rsidR="00DF1677" w:rsidRPr="00410902">
                                        <w:rPr>
                                          <w:rFonts w:cs="Arial"/>
                                          <w:color w:val="auto"/>
                                          <w:sz w:val="32"/>
                                          <w:szCs w:val="24"/>
                                          <w:lang w:val="pl-PL"/>
                                        </w:rPr>
                                        <w:t>usługi</w:t>
                                      </w:r>
                                      <w:r w:rsidRPr="00410902">
                                        <w:rPr>
                                          <w:rFonts w:cs="Arial"/>
                                          <w:color w:val="auto"/>
                                          <w:sz w:val="32"/>
                                          <w:szCs w:val="24"/>
                                          <w:lang w:val="pl-PL"/>
                                        </w:rPr>
                                        <w:t xml:space="preserve">                                                                                                                                  </w:t>
                                      </w:r>
                                      <w:proofErr w:type="spellStart"/>
                                      <w:r w:rsidRPr="00410902">
                                        <w:rPr>
                                          <w:rFonts w:cs="Arial"/>
                                          <w:color w:val="auto"/>
                                          <w:sz w:val="32"/>
                                          <w:szCs w:val="24"/>
                                          <w:lang w:val="pl-PL"/>
                                        </w:rPr>
                                        <w:t>Maturyzacji</w:t>
                                      </w:r>
                                      <w:proofErr w:type="spellEnd"/>
                                      <w:r w:rsidRPr="00410902">
                                        <w:rPr>
                                          <w:rFonts w:cs="Arial"/>
                                          <w:color w:val="auto"/>
                                          <w:sz w:val="32"/>
                                          <w:szCs w:val="24"/>
                                          <w:lang w:val="pl-PL"/>
                                        </w:rPr>
                                        <w:t xml:space="preserve"> innowacyjnych projektów mazowieckich MSP</w:t>
                                      </w:r>
                                    </w:p>
                                    <w:p w14:paraId="405A47A3" w14:textId="77777777" w:rsidR="006C4893" w:rsidRPr="00410902" w:rsidRDefault="006C4893" w:rsidP="004A6D9E">
                                      <w:pPr>
                                        <w:jc w:val="center"/>
                                        <w:rPr>
                                          <w:rFonts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627B210A" w14:textId="77777777" w:rsidR="00647CF2" w:rsidRPr="00410902" w:rsidRDefault="00647CF2" w:rsidP="004A6D9E">
                                      <w:pPr>
                                        <w:jc w:val="center"/>
                                        <w:rPr>
                                          <w:rFonts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  <w:tr w:rsidR="004A2714" w:rsidRPr="004A2714" w14:paraId="4DF63941" w14:textId="77777777" w:rsidTr="004A2714">
                                  <w:trPr>
                                    <w:gridBefore w:val="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wBefore w:w="108" w:type="dxa"/>
                                    <w:trHeight w:val="729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1057" w:type="dxa"/>
                                      <w:gridSpan w:val="2"/>
                                      <w:tcBorders>
                                        <w:top w:val="single" w:sz="8" w:space="0" w:color="auto"/>
                                        <w:bottom w:val="single" w:sz="8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6A3EC9FF" w14:textId="77777777" w:rsidR="003B4458" w:rsidRPr="00410902" w:rsidRDefault="003B4458" w:rsidP="004A2714">
                                      <w:pPr>
                                        <w:pStyle w:val="Akapitzlist"/>
                                        <w:numPr>
                                          <w:ilvl w:val="0"/>
                                          <w:numId w:val="14"/>
                                        </w:numPr>
                                        <w:jc w:val="left"/>
                                        <w:rPr>
                                          <w:rFonts w:cs="Arial"/>
                                          <w:i w:val="0"/>
                                          <w:iCs w:val="0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r w:rsidRPr="00410902">
                                        <w:rPr>
                                          <w:rFonts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>Data i miejsce wypełnienia</w:t>
                                      </w:r>
                                    </w:p>
                                    <w:p w14:paraId="05D82E6E" w14:textId="77777777" w:rsidR="00410902" w:rsidRPr="00410902" w:rsidRDefault="00410902" w:rsidP="00410902">
                                      <w:pPr>
                                        <w:jc w:val="left"/>
                                        <w:rPr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</w:pPr>
                                      <w:r w:rsidRPr="00410902">
                                        <w:rPr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  <w:t>……………</w:t>
                                      </w:r>
                                    </w:p>
                                    <w:p w14:paraId="5179EFED" w14:textId="77777777" w:rsidR="004A6D9E" w:rsidRPr="00410902" w:rsidRDefault="004A6D9E" w:rsidP="004A6D9E">
                                      <w:pPr>
                                        <w:jc w:val="left"/>
                                        <w:rPr>
                                          <w:rFonts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  <w:tr w:rsidR="004A2714" w:rsidRPr="004A2714" w14:paraId="49C03498" w14:textId="77777777" w:rsidTr="004A2714">
                                  <w:trPr>
                                    <w:gridBefore w:val="1"/>
                                    <w:wBefore w:w="108" w:type="dxa"/>
                                    <w:trHeight w:val="729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1057" w:type="dxa"/>
                                      <w:gridSpan w:val="2"/>
                                      <w:tcBorders>
                                        <w:top w:val="single" w:sz="8" w:space="0" w:color="auto"/>
                                        <w:bottom w:val="single" w:sz="8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79FF4A80" w14:textId="77777777" w:rsidR="003B4458" w:rsidRPr="00410902" w:rsidRDefault="003B4458" w:rsidP="004A2714">
                                      <w:pPr>
                                        <w:pStyle w:val="Akapitzlist"/>
                                        <w:numPr>
                                          <w:ilvl w:val="0"/>
                                          <w:numId w:val="14"/>
                                        </w:numPr>
                                        <w:jc w:val="left"/>
                                        <w:rPr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r w:rsidRPr="00410902">
                                        <w:rPr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>Osoba podpisująca kwestionariusz oraz źródło jej uprawnień do wyrażania woli w imieniu emitenta</w:t>
                                      </w:r>
                                    </w:p>
                                    <w:p w14:paraId="51DA132D" w14:textId="77777777" w:rsidR="00410902" w:rsidRPr="00410902" w:rsidRDefault="00410902" w:rsidP="00410902">
                                      <w:pPr>
                                        <w:jc w:val="left"/>
                                        <w:rPr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</w:pPr>
                                      <w:r w:rsidRPr="00410902">
                                        <w:rPr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  <w:t>……………</w:t>
                                      </w:r>
                                    </w:p>
                                    <w:p w14:paraId="361E76CC" w14:textId="77777777" w:rsidR="003B4458" w:rsidRPr="00410902" w:rsidRDefault="003B4458" w:rsidP="004A6D9E">
                                      <w:pPr>
                                        <w:jc w:val="left"/>
                                        <w:rPr>
                                          <w:rFonts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  <w:tr w:rsidR="004A2714" w:rsidRPr="004A2714" w14:paraId="2C083B8F" w14:textId="77777777" w:rsidTr="00BC1550">
                                  <w:trPr>
                                    <w:gridBefore w:val="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wBefore w:w="108" w:type="dxa"/>
                                    <w:trHeight w:val="1064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1057" w:type="dxa"/>
                                      <w:gridSpan w:val="2"/>
                                      <w:tcBorders>
                                        <w:top w:val="single" w:sz="8" w:space="0" w:color="auto"/>
                                        <w:bottom w:val="single" w:sz="8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6DAE85CE" w14:textId="77777777" w:rsidR="004A2714" w:rsidRPr="0064195C" w:rsidRDefault="003B4458" w:rsidP="004A6D9E">
                                      <w:pPr>
                                        <w:pStyle w:val="TableHeading"/>
                                        <w:rPr>
                                          <w:rFonts w:ascii="Arial" w:hAnsi="Arial" w:cs="Arial"/>
                                          <w:b/>
                                          <w:i w:val="0"/>
                                          <w:iCs w:val="0"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b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  <w:t xml:space="preserve">SEKCJA 1 </w:t>
                                      </w:r>
                                    </w:p>
                                    <w:p w14:paraId="5B5020D4" w14:textId="77777777" w:rsidR="00BC1550" w:rsidRPr="0064195C" w:rsidRDefault="00F07FCC" w:rsidP="004A6D9E">
                                      <w:pPr>
                                        <w:pStyle w:val="TableHeading"/>
                                        <w:rPr>
                                          <w:rFonts w:ascii="Arial" w:hAnsi="Arial" w:cs="Arial"/>
                                          <w:b/>
                                          <w:i w:val="0"/>
                                          <w:iCs w:val="0"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b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  <w:t>OPIS PR</w:t>
                                      </w:r>
                                      <w:r w:rsidR="0048327D" w:rsidRPr="0064195C">
                                        <w:rPr>
                                          <w:rFonts w:ascii="Arial" w:hAnsi="Arial" w:cs="Arial"/>
                                          <w:b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  <w:t>O</w:t>
                                      </w:r>
                                      <w:r w:rsidRPr="0064195C">
                                        <w:rPr>
                                          <w:rFonts w:ascii="Arial" w:hAnsi="Arial" w:cs="Arial"/>
                                          <w:b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  <w:t>JEKTU I INNOWACJI</w:t>
                                      </w:r>
                                      <w:r w:rsidR="003B4458" w:rsidRPr="0064195C">
                                        <w:rPr>
                                          <w:rFonts w:ascii="Arial" w:hAnsi="Arial" w:cs="Arial"/>
                                          <w:b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4A2714" w:rsidRPr="004A2714" w14:paraId="1194B842" w14:textId="77777777" w:rsidTr="004A2714">
                                  <w:trPr>
                                    <w:gridBefore w:val="1"/>
                                    <w:wBefore w:w="108" w:type="dxa"/>
                                    <w:trHeight w:val="391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1057" w:type="dxa"/>
                                      <w:gridSpan w:val="2"/>
                                      <w:tcBorders>
                                        <w:top w:val="single" w:sz="8" w:space="0" w:color="auto"/>
                                        <w:bottom w:val="single" w:sz="8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52E1AEEC" w14:textId="77777777" w:rsidR="004A2714" w:rsidRPr="0064195C" w:rsidRDefault="004A2714" w:rsidP="004A6D9E">
                                      <w:pPr>
                                        <w:pStyle w:val="Akapitzlist"/>
                                        <w:numPr>
                                          <w:ilvl w:val="0"/>
                                          <w:numId w:val="14"/>
                                        </w:numPr>
                                        <w:jc w:val="left"/>
                                        <w:rPr>
                                          <w:i w:val="0"/>
                                          <w:iCs w:val="0"/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  <w:t>Nazwa projektu</w:t>
                                      </w:r>
                                    </w:p>
                                    <w:p w14:paraId="370062A2" w14:textId="77777777" w:rsidR="00647CF2" w:rsidRPr="0064195C" w:rsidRDefault="00647CF2" w:rsidP="00647CF2">
                                      <w:pPr>
                                        <w:jc w:val="left"/>
                                        <w:rPr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  <w:t>…</w:t>
                                      </w:r>
                                      <w:r w:rsidR="00410902" w:rsidRPr="0064195C">
                                        <w:rPr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  <w:t>…………</w:t>
                                      </w:r>
                                    </w:p>
                                    <w:p w14:paraId="24D4C4F5" w14:textId="77777777" w:rsidR="004A2714" w:rsidRPr="0064195C" w:rsidRDefault="004A2714" w:rsidP="004A2714">
                                      <w:pPr>
                                        <w:pStyle w:val="Akapitzlist"/>
                                        <w:ind w:left="360"/>
                                        <w:jc w:val="left"/>
                                        <w:rPr>
                                          <w:i w:val="0"/>
                                          <w:iCs w:val="0"/>
                                          <w:color w:val="auto"/>
                                          <w:sz w:val="20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  <w:tr w:rsidR="004A2714" w:rsidRPr="004A2714" w14:paraId="2FE914D6" w14:textId="77777777" w:rsidTr="004A2714">
                                  <w:trPr>
                                    <w:gridBefore w:val="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wBefore w:w="108" w:type="dxa"/>
                                    <w:trHeight w:val="630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1057" w:type="dxa"/>
                                      <w:gridSpan w:val="2"/>
                                      <w:tcBorders>
                                        <w:top w:val="single" w:sz="8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116D79DF" w14:textId="77777777" w:rsidR="003B4458" w:rsidRPr="004A2714" w:rsidRDefault="003B4458" w:rsidP="004A2714">
                                      <w:pPr>
                                        <w:pStyle w:val="Akapitzlist"/>
                                        <w:ind w:left="360"/>
                                        <w:jc w:val="left"/>
                                        <w:rPr>
                                          <w:rFonts w:cs="Arial"/>
                                          <w:color w:val="auto"/>
                                          <w:sz w:val="20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  <w:tr w:rsidR="004A2714" w:rsidRPr="004A2714" w14:paraId="5DC9F66C" w14:textId="77777777" w:rsidTr="004A2714">
                                  <w:trPr>
                                    <w:gridBefore w:val="1"/>
                                    <w:wBefore w:w="108" w:type="dxa"/>
                                    <w:trHeight w:val="1004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1057" w:type="dxa"/>
                                      <w:gridSpan w:val="2"/>
                                      <w:tcBorders>
                                        <w:bottom w:val="single" w:sz="8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1BD131C2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436E950D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0458E8B2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61E3A764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7599800A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1CD2023C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3FAC825A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58118645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3358DB29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72DC826B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10842A80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395F2C12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132A7187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5E520A5A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0C641563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76951FA6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51EC1558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68FBBC7D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1C7AFA5A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34E31A99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07803980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5D2A95C7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45C0C890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0FDB0AEA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613E7B3D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350AB0E5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763123F2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563CE430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790AE737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32552AC2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08561F09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6AF1457A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450355C7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2BFE81E5" w14:textId="77777777" w:rsidR="003B4458" w:rsidRPr="004A2714" w:rsidRDefault="003B4458" w:rsidP="004A6D9E">
                                      <w:pPr>
                                        <w:pStyle w:val="Bezodstpw"/>
                                        <w:jc w:val="left"/>
                                        <w:rPr>
                                          <w:rFonts w:ascii="Arial" w:hAnsi="Arial" w:cs="Arial"/>
                                          <w:color w:val="auto"/>
                                          <w:sz w:val="20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7FF6AF9" w14:textId="77777777" w:rsidR="003B4458" w:rsidRPr="004C1052" w:rsidRDefault="003B4458" w:rsidP="004A6D9E">
                                <w:pPr>
                                  <w:pStyle w:val="Bezodstpw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CFF3B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6" type="#_x0000_t202" style="position:absolute;margin-left:-24.4pt;margin-top:-6.4pt;width:527.5pt;height:405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" filled="f" stroked="f">
                    <v:textbox inset="0,0,0,0">
                      <w:txbxContent>
                        <w:tbl>
                          <w:tblPr>
                            <w:tblStyle w:val="Zwykatabela5"/>
                            <w:tblW w:w="11165" w:type="dxa"/>
                            <w:tblInd w:w="-108" w:type="dxa"/>
                            <w:shd w:val="clear" w:color="auto" w:fill="EEECE1" w:themeFill="background2"/>
                            <w:tblLook w:val="04A0" w:firstRow="1" w:lastRow="0" w:firstColumn="1" w:lastColumn="0" w:noHBand="0" w:noVBand="1"/>
                          </w:tblPr>
                          <w:tblGrid>
                            <w:gridCol w:w="108"/>
                            <w:gridCol w:w="10807"/>
                            <w:gridCol w:w="250"/>
                          </w:tblGrid>
                          <w:tr w:rsidR="00410902" w:rsidRPr="00410902" w14:paraId="28AF5AE5" w14:textId="77777777" w:rsidTr="006C4893">
                            <w:trPr>
                              <w:gridAfter w:val="1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wAfter w:w="250" w:type="dxa"/>
                              <w:trHeight w:val="174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10915" w:type="dxa"/>
                                <w:gridSpan w:val="2"/>
                                <w:tcBorders>
                                  <w:top w:val="single" w:sz="8" w:space="0" w:color="auto"/>
                                </w:tcBorders>
                                <w:shd w:val="clear" w:color="auto" w:fill="auto"/>
                              </w:tcPr>
                              <w:p w14:paraId="67D8A7AA" w14:textId="77777777" w:rsidR="004A2714" w:rsidRPr="00410902" w:rsidRDefault="004A2714" w:rsidP="004A6D9E">
                                <w:pPr>
                                  <w:jc w:val="center"/>
                                  <w:rPr>
                                    <w:rFonts w:cs="Arial"/>
                                    <w:i w:val="0"/>
                                    <w:iCs w:val="0"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</w:pPr>
                                <w:r w:rsidRPr="00410902">
                                  <w:rPr>
                                    <w:rFonts w:cs="Arial"/>
                                    <w:b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  <w:t>KWESTIONARIUSZ PROJEKTU</w:t>
                                </w:r>
                                <w:r w:rsidRPr="00410902">
                                  <w:rPr>
                                    <w:rFonts w:cs="Arial"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  <w:t xml:space="preserve"> </w:t>
                                </w:r>
                              </w:p>
                              <w:p w14:paraId="7DA50FC1" w14:textId="77777777" w:rsidR="003B4458" w:rsidRPr="00410902" w:rsidRDefault="003B4458" w:rsidP="004A6D9E">
                                <w:pPr>
                                  <w:jc w:val="center"/>
                                  <w:rPr>
                                    <w:rFonts w:cs="Arial"/>
                                    <w:i w:val="0"/>
                                    <w:iCs w:val="0"/>
                                    <w:color w:val="auto"/>
                                    <w:sz w:val="32"/>
                                    <w:szCs w:val="24"/>
                                    <w:lang w:val="pl-PL"/>
                                  </w:rPr>
                                </w:pPr>
                                <w:r w:rsidRPr="00410902">
                                  <w:rPr>
                                    <w:rFonts w:cs="Arial"/>
                                    <w:color w:val="auto"/>
                                    <w:sz w:val="32"/>
                                    <w:szCs w:val="24"/>
                                    <w:lang w:val="pl-PL"/>
                                  </w:rPr>
                                  <w:t>zgłosz</w:t>
                                </w:r>
                                <w:r w:rsidR="00DF1677" w:rsidRPr="00410902">
                                  <w:rPr>
                                    <w:rFonts w:cs="Arial"/>
                                    <w:color w:val="auto"/>
                                    <w:sz w:val="32"/>
                                    <w:szCs w:val="24"/>
                                    <w:lang w:val="pl-PL"/>
                                  </w:rPr>
                                  <w:t>onego</w:t>
                                </w:r>
                                <w:r w:rsidRPr="00410902">
                                  <w:rPr>
                                    <w:rFonts w:cs="Arial"/>
                                    <w:color w:val="auto"/>
                                    <w:sz w:val="32"/>
                                    <w:szCs w:val="24"/>
                                    <w:lang w:val="pl-PL"/>
                                  </w:rPr>
                                  <w:t xml:space="preserve"> do </w:t>
                                </w:r>
                                <w:r w:rsidR="00DF1677" w:rsidRPr="00410902">
                                  <w:rPr>
                                    <w:rFonts w:cs="Arial"/>
                                    <w:color w:val="auto"/>
                                    <w:sz w:val="32"/>
                                    <w:szCs w:val="24"/>
                                    <w:lang w:val="pl-PL"/>
                                  </w:rPr>
                                  <w:t>usługi</w:t>
                                </w:r>
                                <w:r w:rsidRPr="00410902">
                                  <w:rPr>
                                    <w:rFonts w:cs="Arial"/>
                                    <w:color w:val="auto"/>
                                    <w:sz w:val="32"/>
                                    <w:szCs w:val="24"/>
                                    <w:lang w:val="pl-PL"/>
                                  </w:rPr>
                                  <w:t xml:space="preserve">                                                                                                                                  </w:t>
                                </w:r>
                                <w:proofErr w:type="spellStart"/>
                                <w:r w:rsidRPr="00410902">
                                  <w:rPr>
                                    <w:rFonts w:cs="Arial"/>
                                    <w:color w:val="auto"/>
                                    <w:sz w:val="32"/>
                                    <w:szCs w:val="24"/>
                                    <w:lang w:val="pl-PL"/>
                                  </w:rPr>
                                  <w:t>Maturyzacji</w:t>
                                </w:r>
                                <w:proofErr w:type="spellEnd"/>
                                <w:r w:rsidRPr="00410902">
                                  <w:rPr>
                                    <w:rFonts w:cs="Arial"/>
                                    <w:color w:val="auto"/>
                                    <w:sz w:val="32"/>
                                    <w:szCs w:val="24"/>
                                    <w:lang w:val="pl-PL"/>
                                  </w:rPr>
                                  <w:t xml:space="preserve"> innowacyjnych projektów mazowieckich MSP</w:t>
                                </w:r>
                              </w:p>
                              <w:p w14:paraId="405A47A3" w14:textId="77777777" w:rsidR="006C4893" w:rsidRPr="00410902" w:rsidRDefault="006C4893" w:rsidP="004A6D9E">
                                <w:pPr>
                                  <w:jc w:val="center"/>
                                  <w:rPr>
                                    <w:rFonts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627B210A" w14:textId="77777777" w:rsidR="00647CF2" w:rsidRPr="00410902" w:rsidRDefault="00647CF2" w:rsidP="004A6D9E">
                                <w:pPr>
                                  <w:jc w:val="center"/>
                                  <w:rPr>
                                    <w:rFonts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</w:tc>
                          </w:tr>
                          <w:tr w:rsidR="004A2714" w:rsidRPr="004A2714" w14:paraId="4DF63941" w14:textId="77777777" w:rsidTr="004A2714">
                            <w:trPr>
                              <w:gridBefore w:val="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wBefore w:w="108" w:type="dxa"/>
                              <w:trHeight w:val="729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1057" w:type="dxa"/>
                                <w:gridSpan w:val="2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shd w:val="clear" w:color="auto" w:fill="EEECE1" w:themeFill="background2"/>
                              </w:tcPr>
                              <w:p w14:paraId="6A3EC9FF" w14:textId="77777777" w:rsidR="003B4458" w:rsidRPr="00410902" w:rsidRDefault="003B4458" w:rsidP="004A2714">
                                <w:pPr>
                                  <w:pStyle w:val="Akapitzlist"/>
                                  <w:numPr>
                                    <w:ilvl w:val="0"/>
                                    <w:numId w:val="14"/>
                                  </w:numPr>
                                  <w:jc w:val="left"/>
                                  <w:rPr>
                                    <w:rFonts w:cs="Arial"/>
                                    <w:i w:val="0"/>
                                    <w:iCs w:val="0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r w:rsidRPr="00410902">
                                  <w:rPr>
                                    <w:rFonts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>Data i miejsce wypełnienia</w:t>
                                </w:r>
                              </w:p>
                              <w:p w14:paraId="05D82E6E" w14:textId="77777777" w:rsidR="00410902" w:rsidRPr="00410902" w:rsidRDefault="00410902" w:rsidP="00410902">
                                <w:pPr>
                                  <w:jc w:val="left"/>
                                  <w:rPr>
                                    <w:color w:val="auto"/>
                                    <w:sz w:val="22"/>
                                    <w:lang w:val="pl-PL"/>
                                  </w:rPr>
                                </w:pPr>
                                <w:r w:rsidRPr="00410902">
                                  <w:rPr>
                                    <w:color w:val="auto"/>
                                    <w:sz w:val="22"/>
                                    <w:lang w:val="pl-PL"/>
                                  </w:rPr>
                                  <w:t>……………</w:t>
                                </w:r>
                              </w:p>
                              <w:p w14:paraId="5179EFED" w14:textId="77777777" w:rsidR="004A6D9E" w:rsidRPr="00410902" w:rsidRDefault="004A6D9E" w:rsidP="004A6D9E">
                                <w:pPr>
                                  <w:jc w:val="left"/>
                                  <w:rPr>
                                    <w:rFonts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</w:p>
                            </w:tc>
                          </w:tr>
                          <w:tr w:rsidR="004A2714" w:rsidRPr="004A2714" w14:paraId="49C03498" w14:textId="77777777" w:rsidTr="004A2714">
                            <w:trPr>
                              <w:gridBefore w:val="1"/>
                              <w:wBefore w:w="108" w:type="dxa"/>
                              <w:trHeight w:val="729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1057" w:type="dxa"/>
                                <w:gridSpan w:val="2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shd w:val="clear" w:color="auto" w:fill="EEECE1" w:themeFill="background2"/>
                              </w:tcPr>
                              <w:p w14:paraId="79FF4A80" w14:textId="77777777" w:rsidR="003B4458" w:rsidRPr="00410902" w:rsidRDefault="003B4458" w:rsidP="004A2714">
                                <w:pPr>
                                  <w:pStyle w:val="Akapitzlist"/>
                                  <w:numPr>
                                    <w:ilvl w:val="0"/>
                                    <w:numId w:val="14"/>
                                  </w:numPr>
                                  <w:jc w:val="left"/>
                                  <w:rPr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r w:rsidRPr="00410902">
                                  <w:rPr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>Osoba podpisująca kwestionariusz oraz źródło jej uprawnień do wyrażania woli w imieniu emitenta</w:t>
                                </w:r>
                              </w:p>
                              <w:p w14:paraId="51DA132D" w14:textId="77777777" w:rsidR="00410902" w:rsidRPr="00410902" w:rsidRDefault="00410902" w:rsidP="00410902">
                                <w:pPr>
                                  <w:jc w:val="left"/>
                                  <w:rPr>
                                    <w:color w:val="auto"/>
                                    <w:sz w:val="22"/>
                                    <w:lang w:val="pl-PL"/>
                                  </w:rPr>
                                </w:pPr>
                                <w:r w:rsidRPr="00410902">
                                  <w:rPr>
                                    <w:color w:val="auto"/>
                                    <w:sz w:val="22"/>
                                    <w:lang w:val="pl-PL"/>
                                  </w:rPr>
                                  <w:t>……………</w:t>
                                </w:r>
                              </w:p>
                              <w:p w14:paraId="361E76CC" w14:textId="77777777" w:rsidR="003B4458" w:rsidRPr="00410902" w:rsidRDefault="003B4458" w:rsidP="004A6D9E">
                                <w:pPr>
                                  <w:jc w:val="left"/>
                                  <w:rPr>
                                    <w:rFonts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</w:p>
                            </w:tc>
                          </w:tr>
                          <w:tr w:rsidR="004A2714" w:rsidRPr="004A2714" w14:paraId="2C083B8F" w14:textId="77777777" w:rsidTr="00BC1550">
                            <w:trPr>
                              <w:gridBefore w:val="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wBefore w:w="108" w:type="dxa"/>
                              <w:trHeight w:val="106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1057" w:type="dxa"/>
                                <w:gridSpan w:val="2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shd w:val="clear" w:color="auto" w:fill="EEECE1" w:themeFill="background2"/>
                              </w:tcPr>
                              <w:p w14:paraId="6DAE85CE" w14:textId="77777777" w:rsidR="004A2714" w:rsidRPr="0064195C" w:rsidRDefault="003B4458" w:rsidP="004A6D9E">
                                <w:pPr>
                                  <w:pStyle w:val="TableHeading"/>
                                  <w:rPr>
                                    <w:rFonts w:ascii="Arial" w:hAnsi="Arial" w:cs="Arial"/>
                                    <w:b/>
                                    <w:i w:val="0"/>
                                    <w:iCs w:val="0"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  <w:t xml:space="preserve">SEKCJA 1 </w:t>
                                </w:r>
                              </w:p>
                              <w:p w14:paraId="5B5020D4" w14:textId="77777777" w:rsidR="00BC1550" w:rsidRPr="0064195C" w:rsidRDefault="00F07FCC" w:rsidP="004A6D9E">
                                <w:pPr>
                                  <w:pStyle w:val="TableHeading"/>
                                  <w:rPr>
                                    <w:rFonts w:ascii="Arial" w:hAnsi="Arial" w:cs="Arial"/>
                                    <w:b/>
                                    <w:i w:val="0"/>
                                    <w:iCs w:val="0"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  <w:t>OPIS PR</w:t>
                                </w:r>
                                <w:r w:rsidR="0048327D" w:rsidRPr="0064195C"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  <w:t>O</w:t>
                                </w:r>
                                <w:r w:rsidRPr="0064195C"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  <w:t>JEKTU I INNOWACJI</w:t>
                                </w:r>
                                <w:r w:rsidR="003B4458" w:rsidRPr="0064195C"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4A2714" w:rsidRPr="004A2714" w14:paraId="1194B842" w14:textId="77777777" w:rsidTr="004A2714">
                            <w:trPr>
                              <w:gridBefore w:val="1"/>
                              <w:wBefore w:w="108" w:type="dxa"/>
                              <w:trHeight w:val="391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1057" w:type="dxa"/>
                                <w:gridSpan w:val="2"/>
                                <w:tcBorders>
                                  <w:top w:val="single" w:sz="8" w:space="0" w:color="auto"/>
                                  <w:bottom w:val="single" w:sz="8" w:space="0" w:color="auto"/>
                                </w:tcBorders>
                                <w:shd w:val="clear" w:color="auto" w:fill="EEECE1" w:themeFill="background2"/>
                              </w:tcPr>
                              <w:p w14:paraId="52E1AEEC" w14:textId="77777777" w:rsidR="004A2714" w:rsidRPr="0064195C" w:rsidRDefault="004A2714" w:rsidP="004A6D9E">
                                <w:pPr>
                                  <w:pStyle w:val="Akapitzlist"/>
                                  <w:numPr>
                                    <w:ilvl w:val="0"/>
                                    <w:numId w:val="14"/>
                                  </w:numPr>
                                  <w:jc w:val="left"/>
                                  <w:rPr>
                                    <w:i w:val="0"/>
                                    <w:iCs w:val="0"/>
                                    <w:color w:val="auto"/>
                                    <w:sz w:val="22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color w:val="auto"/>
                                    <w:sz w:val="22"/>
                                    <w:lang w:val="pl-PL"/>
                                  </w:rPr>
                                  <w:t>Nazwa projektu</w:t>
                                </w:r>
                              </w:p>
                              <w:p w14:paraId="370062A2" w14:textId="77777777" w:rsidR="00647CF2" w:rsidRPr="0064195C" w:rsidRDefault="00647CF2" w:rsidP="00647CF2">
                                <w:pPr>
                                  <w:jc w:val="left"/>
                                  <w:rPr>
                                    <w:color w:val="auto"/>
                                    <w:sz w:val="22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color w:val="auto"/>
                                    <w:sz w:val="22"/>
                                    <w:lang w:val="pl-PL"/>
                                  </w:rPr>
                                  <w:t>…</w:t>
                                </w:r>
                                <w:r w:rsidR="00410902" w:rsidRPr="0064195C">
                                  <w:rPr>
                                    <w:color w:val="auto"/>
                                    <w:sz w:val="22"/>
                                    <w:lang w:val="pl-PL"/>
                                  </w:rPr>
                                  <w:t>…………</w:t>
                                </w:r>
                              </w:p>
                              <w:p w14:paraId="24D4C4F5" w14:textId="77777777" w:rsidR="004A2714" w:rsidRPr="0064195C" w:rsidRDefault="004A2714" w:rsidP="004A2714">
                                <w:pPr>
                                  <w:pStyle w:val="Akapitzlist"/>
                                  <w:ind w:left="360"/>
                                  <w:jc w:val="left"/>
                                  <w:rPr>
                                    <w:i w:val="0"/>
                                    <w:iCs w:val="0"/>
                                    <w:color w:val="auto"/>
                                    <w:sz w:val="20"/>
                                    <w:lang w:val="pl-PL"/>
                                  </w:rPr>
                                </w:pPr>
                              </w:p>
                            </w:tc>
                          </w:tr>
                          <w:tr w:rsidR="004A2714" w:rsidRPr="004A2714" w14:paraId="2FE914D6" w14:textId="77777777" w:rsidTr="004A2714">
                            <w:trPr>
                              <w:gridBefore w:val="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wBefore w:w="108" w:type="dxa"/>
                              <w:trHeight w:val="63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1057" w:type="dxa"/>
                                <w:gridSpan w:val="2"/>
                                <w:tcBorders>
                                  <w:top w:val="single" w:sz="8" w:space="0" w:color="auto"/>
                                </w:tcBorders>
                                <w:shd w:val="clear" w:color="auto" w:fill="EEECE1" w:themeFill="background2"/>
                              </w:tcPr>
                              <w:p w14:paraId="116D79DF" w14:textId="77777777" w:rsidR="003B4458" w:rsidRPr="004A2714" w:rsidRDefault="003B4458" w:rsidP="004A2714">
                                <w:pPr>
                                  <w:pStyle w:val="Akapitzlist"/>
                                  <w:ind w:left="360"/>
                                  <w:jc w:val="left"/>
                                  <w:rPr>
                                    <w:rFonts w:cs="Arial"/>
                                    <w:color w:val="auto"/>
                                    <w:sz w:val="20"/>
                                    <w:lang w:val="pl-PL"/>
                                  </w:rPr>
                                </w:pPr>
                              </w:p>
                            </w:tc>
                          </w:tr>
                          <w:tr w:rsidR="004A2714" w:rsidRPr="004A2714" w14:paraId="5DC9F66C" w14:textId="77777777" w:rsidTr="004A2714">
                            <w:trPr>
                              <w:gridBefore w:val="1"/>
                              <w:wBefore w:w="108" w:type="dxa"/>
                              <w:trHeight w:val="100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1057" w:type="dxa"/>
                                <w:gridSpan w:val="2"/>
                                <w:tcBorders>
                                  <w:bottom w:val="single" w:sz="8" w:space="0" w:color="auto"/>
                                </w:tcBorders>
                                <w:shd w:val="clear" w:color="auto" w:fill="EEECE1" w:themeFill="background2"/>
                              </w:tcPr>
                              <w:p w14:paraId="1BD131C2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436E950D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0458E8B2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61E3A764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7599800A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1CD2023C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3FAC825A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58118645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3358DB29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72DC826B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10842A80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395F2C12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132A7187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5E520A5A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0C641563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76951FA6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51EC1558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68FBBC7D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1C7AFA5A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34E31A99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07803980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5D2A95C7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45C0C890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0FDB0AEA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613E7B3D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350AB0E5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763123F2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563CE430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790AE737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32552AC2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08561F09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6AF1457A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450355C7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2BFE81E5" w14:textId="77777777" w:rsidR="003B4458" w:rsidRPr="004A2714" w:rsidRDefault="003B4458" w:rsidP="004A6D9E">
                                <w:pPr>
                                  <w:pStyle w:val="Bezodstpw"/>
                                  <w:jc w:val="left"/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4"/>
                                    <w:lang w:val="pl-PL"/>
                                  </w:rPr>
                                </w:pPr>
                              </w:p>
                            </w:tc>
                          </w:tr>
                        </w:tbl>
                        <w:p w14:paraId="27FF6AF9" w14:textId="77777777" w:rsidR="003B4458" w:rsidRPr="004C1052" w:rsidRDefault="003B4458" w:rsidP="004A6D9E">
                          <w:pPr>
                            <w:pStyle w:val="Bezodstpw"/>
                            <w:rPr>
                              <w:rFonts w:ascii="Arial" w:hAnsi="Arial" w:cs="Arial"/>
                              <w:color w:val="595959" w:themeColor="text1" w:themeTint="A6"/>
                              <w:sz w:val="4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14:paraId="51E67A46" w14:textId="77777777" w:rsidR="00647CF2" w:rsidRPr="00410902" w:rsidRDefault="00647CF2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11EDA394" w14:textId="77777777" w:rsidR="00647CF2" w:rsidRPr="00410902" w:rsidRDefault="00BC1550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  <w:r w:rsidRPr="0041090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21B8E878" wp14:editId="5C2E3D5A">
                    <wp:simplePos x="0" y="0"/>
                    <wp:positionH relativeFrom="column">
                      <wp:posOffset>-188259</wp:posOffset>
                    </wp:positionH>
                    <wp:positionV relativeFrom="paragraph">
                      <wp:posOffset>178211</wp:posOffset>
                    </wp:positionV>
                    <wp:extent cx="6775823" cy="605118"/>
                    <wp:effectExtent l="0" t="0" r="6350" b="5080"/>
                    <wp:wrapNone/>
                    <wp:docPr id="129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75823" cy="605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Zwykatabela5"/>
                                  <w:tblW w:w="10452" w:type="dxa"/>
                                  <w:tblInd w:w="-108" w:type="dxa"/>
                                  <w:shd w:val="clear" w:color="auto" w:fill="EEECE1" w:themeFill="background2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452"/>
                                </w:tblGrid>
                                <w:tr w:rsidR="004A2714" w:rsidRPr="00410902" w14:paraId="0B2FECBC" w14:textId="77777777" w:rsidTr="00054429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trHeight w:val="321"/>
                                  </w:trPr>
                                  <w:tc>
                                    <w:tcPr>
    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    <w:tcW w:w="10452" w:type="dxa"/>
                                      <w:tcBorders>
                                        <w:top w:val="single" w:sz="8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78F0041A" w14:textId="77777777" w:rsidR="00094259" w:rsidRPr="0064195C" w:rsidRDefault="00094259" w:rsidP="006C277E">
                                      <w:pPr>
                                        <w:pStyle w:val="Bezodstpw"/>
                                        <w:numPr>
                                          <w:ilvl w:val="0"/>
                                          <w:numId w:val="16"/>
                                        </w:numPr>
                                        <w:spacing w:line="360" w:lineRule="auto"/>
                                        <w:jc w:val="both"/>
                                        <w:rPr>
                                          <w:rFonts w:ascii="Arial" w:hAnsi="Arial" w:cs="Arial"/>
                                          <w:iCs w:val="0"/>
                                          <w:color w:val="000000" w:themeColor="text1"/>
                                          <w:sz w:val="22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2"/>
                                          <w:lang w:val="pl-PL"/>
                                        </w:rPr>
                                        <w:t>Co jest innowacyjnego w Państwa projekcie? Prosimy o krótką</w:t>
                                      </w:r>
                                      <w:r w:rsidR="00C64136" w:rsidRPr="0064195C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2"/>
                                          <w:lang w:val="pl-PL"/>
                                        </w:rPr>
                                        <w:t xml:space="preserve"> odpowiedź</w:t>
                                      </w:r>
                                      <w:r w:rsidRPr="0064195C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2"/>
                                          <w:lang w:val="pl-PL"/>
                                        </w:rPr>
                                        <w:t>, nie dłuższą niż 0,5 strony tekstu</w:t>
                                      </w:r>
                                      <w:r w:rsidR="00C64136" w:rsidRPr="0064195C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2"/>
                                          <w:lang w:val="pl-PL"/>
                                        </w:rPr>
                                        <w:t>.</w:t>
                                      </w:r>
                                    </w:p>
                                    <w:p w14:paraId="2ADA6184" w14:textId="77777777" w:rsidR="00647CF2" w:rsidRPr="00410902" w:rsidRDefault="00647CF2" w:rsidP="00647CF2">
                                      <w:pPr>
                                        <w:pStyle w:val="Bezodstpw"/>
                                        <w:ind w:left="360"/>
                                        <w:jc w:val="both"/>
                                        <w:rPr>
                                          <w:rFonts w:ascii="Arial" w:hAnsi="Arial" w:cs="Arial"/>
                                          <w:iCs w:val="0"/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</w:pPr>
                                    </w:p>
                                    <w:p w14:paraId="16DBD966" w14:textId="77777777" w:rsidR="004A2714" w:rsidRPr="00410902" w:rsidRDefault="004A2714" w:rsidP="00094259">
                                      <w:pPr>
                                        <w:pStyle w:val="Bezodstpw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0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  <w:tr w:rsidR="004A2714" w:rsidRPr="00410902" w14:paraId="46619EF7" w14:textId="77777777" w:rsidTr="00054429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trHeight w:val="321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0452" w:type="dxa"/>
                                      <w:tcBorders>
                                        <w:top w:val="single" w:sz="4" w:space="0" w:color="7F7F7F" w:themeColor="text1" w:themeTint="80"/>
                                      </w:tcBorders>
                                      <w:shd w:val="clear" w:color="auto" w:fill="EEECE1" w:themeFill="background2"/>
                                    </w:tcPr>
                                    <w:p w14:paraId="48999122" w14:textId="77777777" w:rsidR="00094259" w:rsidRPr="00410902" w:rsidRDefault="00094259" w:rsidP="0099288A">
                                      <w:pPr>
                                        <w:pStyle w:val="Bezodstpw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0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A1C4CDD" w14:textId="77777777" w:rsidR="00094259" w:rsidRPr="00410902" w:rsidRDefault="00094259" w:rsidP="00094259">
                                <w:pPr>
                                  <w:pStyle w:val="Bezodstpw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B8E878" id="_x0000_s1027" type="#_x0000_t202" style="position:absolute;margin-left:-14.8pt;margin-top:14.05pt;width:533.55pt;height:4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zz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" filled="f" stroked="f">
                    <v:textbox inset="0,0,0,0">
                      <w:txbxContent>
                        <w:tbl>
                          <w:tblPr>
                            <w:tblStyle w:val="Zwykatabela5"/>
                            <w:tblW w:w="10452" w:type="dxa"/>
                            <w:tblInd w:w="-108" w:type="dxa"/>
                            <w:shd w:val="clear" w:color="auto" w:fill="EEECE1" w:themeFill="background2"/>
                            <w:tblLook w:val="04A0" w:firstRow="1" w:lastRow="0" w:firstColumn="1" w:lastColumn="0" w:noHBand="0" w:noVBand="1"/>
                          </w:tblPr>
                          <w:tblGrid>
                            <w:gridCol w:w="10452"/>
                          </w:tblGrid>
                          <w:tr w:rsidR="004A2714" w:rsidRPr="00410902" w14:paraId="0B2FECBC" w14:textId="77777777" w:rsidTr="00054429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321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10452" w:type="dxa"/>
                                <w:tcBorders>
                                  <w:top w:val="single" w:sz="8" w:space="0" w:color="auto"/>
                                </w:tcBorders>
                                <w:shd w:val="clear" w:color="auto" w:fill="EEECE1" w:themeFill="background2"/>
                              </w:tcPr>
                              <w:p w14:paraId="78F0041A" w14:textId="77777777" w:rsidR="00094259" w:rsidRPr="0064195C" w:rsidRDefault="00094259" w:rsidP="006C277E">
                                <w:pPr>
                                  <w:pStyle w:val="Bezodstpw"/>
                                  <w:numPr>
                                    <w:ilvl w:val="0"/>
                                    <w:numId w:val="16"/>
                                  </w:numPr>
                                  <w:spacing w:line="360" w:lineRule="auto"/>
                                  <w:jc w:val="both"/>
                                  <w:rPr>
                                    <w:rFonts w:ascii="Arial" w:hAnsi="Arial" w:cs="Arial"/>
                                    <w:iCs w:val="0"/>
                                    <w:color w:val="000000" w:themeColor="text1"/>
                                    <w:sz w:val="22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000000" w:themeColor="text1"/>
                                    <w:sz w:val="22"/>
                                    <w:lang w:val="pl-PL"/>
                                  </w:rPr>
                                  <w:t>Co jest innowacyjnego w Państwa projekcie? Prosimy o krótką</w:t>
                                </w:r>
                                <w:r w:rsidR="00C64136" w:rsidRPr="0064195C">
                                  <w:rPr>
                                    <w:rFonts w:ascii="Arial" w:hAnsi="Arial" w:cs="Arial"/>
                                    <w:color w:val="000000" w:themeColor="text1"/>
                                    <w:sz w:val="22"/>
                                    <w:lang w:val="pl-PL"/>
                                  </w:rPr>
                                  <w:t xml:space="preserve"> odpowiedź</w:t>
                                </w:r>
                                <w:r w:rsidRPr="0064195C">
                                  <w:rPr>
                                    <w:rFonts w:ascii="Arial" w:hAnsi="Arial" w:cs="Arial"/>
                                    <w:color w:val="000000" w:themeColor="text1"/>
                                    <w:sz w:val="22"/>
                                    <w:lang w:val="pl-PL"/>
                                  </w:rPr>
                                  <w:t>, nie dłuższą niż 0,5 strony tekstu</w:t>
                                </w:r>
                                <w:r w:rsidR="00C64136" w:rsidRPr="0064195C">
                                  <w:rPr>
                                    <w:rFonts w:ascii="Arial" w:hAnsi="Arial" w:cs="Arial"/>
                                    <w:color w:val="000000" w:themeColor="text1"/>
                                    <w:sz w:val="22"/>
                                    <w:lang w:val="pl-PL"/>
                                  </w:rPr>
                                  <w:t>.</w:t>
                                </w:r>
                              </w:p>
                              <w:p w14:paraId="2ADA6184" w14:textId="77777777" w:rsidR="00647CF2" w:rsidRPr="00410902" w:rsidRDefault="00647CF2" w:rsidP="00647CF2">
                                <w:pPr>
                                  <w:pStyle w:val="Bezodstpw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iCs w:val="0"/>
                                    <w:color w:val="auto"/>
                                    <w:sz w:val="22"/>
                                    <w:lang w:val="pl-PL"/>
                                  </w:rPr>
                                </w:pPr>
                              </w:p>
                              <w:p w14:paraId="16DBD966" w14:textId="77777777" w:rsidR="004A2714" w:rsidRPr="00410902" w:rsidRDefault="004A2714" w:rsidP="00094259">
                                <w:pPr>
                                  <w:pStyle w:val="Bezodstpw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lang w:val="pl-PL"/>
                                  </w:rPr>
                                </w:pPr>
                              </w:p>
                            </w:tc>
                          </w:tr>
                          <w:tr w:rsidR="004A2714" w:rsidRPr="00410902" w14:paraId="46619EF7" w14:textId="77777777" w:rsidTr="00054429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21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0452" w:type="dxa"/>
                                <w:tcBorders>
                                  <w:top w:val="single" w:sz="4" w:space="0" w:color="7F7F7F" w:themeColor="text1" w:themeTint="80"/>
                                </w:tcBorders>
                                <w:shd w:val="clear" w:color="auto" w:fill="EEECE1" w:themeFill="background2"/>
                              </w:tcPr>
                              <w:p w14:paraId="48999122" w14:textId="77777777" w:rsidR="00094259" w:rsidRPr="00410902" w:rsidRDefault="00094259" w:rsidP="0099288A">
                                <w:pPr>
                                  <w:pStyle w:val="Bezodstpw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lang w:val="pl-PL"/>
                                  </w:rPr>
                                </w:pPr>
                              </w:p>
                            </w:tc>
                          </w:tr>
                        </w:tbl>
                        <w:p w14:paraId="2A1C4CDD" w14:textId="77777777" w:rsidR="00094259" w:rsidRPr="00410902" w:rsidRDefault="00094259" w:rsidP="00094259">
                          <w:pPr>
                            <w:pStyle w:val="Bezodstpw"/>
                            <w:rPr>
                              <w:rFonts w:ascii="Arial" w:hAnsi="Arial" w:cs="Arial"/>
                              <w:color w:val="595959" w:themeColor="text1" w:themeTint="A6"/>
                              <w:sz w:val="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A91791" w14:textId="77777777" w:rsidR="009D06A9" w:rsidRPr="00410902" w:rsidRDefault="009D06A9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45F9F55C" w14:textId="77777777" w:rsidR="003271E4" w:rsidRPr="00410902" w:rsidRDefault="003271E4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2146A28A" w14:textId="77777777" w:rsidR="00647CF2" w:rsidRPr="00410902" w:rsidRDefault="00647CF2" w:rsidP="00647CF2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  <w:r w:rsidRPr="00410902">
            <w:rPr>
              <w:sz w:val="22"/>
            </w:rPr>
            <w:t>Tu wpisz tekst ……………………………</w:t>
          </w:r>
        </w:p>
        <w:p w14:paraId="2DD652FD" w14:textId="77777777" w:rsidR="003271E4" w:rsidRPr="00410902" w:rsidRDefault="003271E4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123A78FF" w14:textId="77777777" w:rsidR="00647CF2" w:rsidRPr="00410902" w:rsidRDefault="00647CF2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6840943E" w14:textId="77777777" w:rsidR="00647CF2" w:rsidRPr="00410902" w:rsidRDefault="00647CF2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108404EA" w14:textId="77777777" w:rsidR="00647CF2" w:rsidRPr="00410902" w:rsidRDefault="00647CF2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33BD382F" w14:textId="77777777" w:rsidR="00647CF2" w:rsidRPr="00410902" w:rsidRDefault="00647CF2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7D213F3C" w14:textId="77777777" w:rsidR="00647CF2" w:rsidRPr="00410902" w:rsidRDefault="00647CF2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7F83CAAB" w14:textId="77777777" w:rsidR="009D06A9" w:rsidRPr="00410902" w:rsidRDefault="005837E5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  <w:r w:rsidRPr="0041090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1AA4E832" wp14:editId="436C748B">
                    <wp:simplePos x="0" y="0"/>
                    <wp:positionH relativeFrom="column">
                      <wp:posOffset>-242047</wp:posOffset>
                    </wp:positionH>
                    <wp:positionV relativeFrom="paragraph">
                      <wp:posOffset>263375</wp:posOffset>
                    </wp:positionV>
                    <wp:extent cx="6743700" cy="2756647"/>
                    <wp:effectExtent l="0" t="0" r="0" b="5715"/>
                    <wp:wrapNone/>
                    <wp:docPr id="12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43700" cy="27566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Zwykatabela5"/>
                                  <w:tblW w:w="10575" w:type="dxa"/>
                                  <w:tblInd w:w="-108" w:type="dxa"/>
                                  <w:shd w:val="clear" w:color="auto" w:fill="EEECE1" w:themeFill="background2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575"/>
                                </w:tblGrid>
                                <w:tr w:rsidR="00E416FB" w:rsidRPr="00E416FB" w14:paraId="39B80A5A" w14:textId="77777777" w:rsidTr="00054429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trHeight w:val="1372"/>
                                  </w:trPr>
                                  <w:tc>
                                    <w:tcPr>
    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    <w:tcW w:w="10575" w:type="dxa"/>
                                      <w:tcBorders>
                                        <w:top w:val="single" w:sz="8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71F1AEF2" w14:textId="77777777" w:rsidR="00094259" w:rsidRPr="0064195C" w:rsidRDefault="00094259" w:rsidP="00410902">
                                      <w:pPr>
                                        <w:pStyle w:val="Bezodstpw"/>
                                        <w:numPr>
                                          <w:ilvl w:val="0"/>
                                          <w:numId w:val="17"/>
                                        </w:numPr>
                                        <w:spacing w:line="276" w:lineRule="auto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Jakiego rodzaju jest Wasza innowacja? </w:t>
                                      </w:r>
                                    </w:p>
                                    <w:p w14:paraId="5FD17698" w14:textId="77777777" w:rsidR="00094259" w:rsidRPr="0064195C" w:rsidRDefault="00094259" w:rsidP="00410902">
                                      <w:pPr>
                                        <w:pStyle w:val="Bezodstpw"/>
                                        <w:spacing w:line="276" w:lineRule="auto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Można dodać krótką charakterystykę precyzującą, dlaczego przypisali Państwo projekt do danego rodzaju innowacji </w:t>
                                      </w:r>
                                      <w:r w:rsidR="00BD5440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 </w:t>
                                      </w: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>(ok. 0,5 strony).</w:t>
                                      </w:r>
                                    </w:p>
                                    <w:p w14:paraId="01BF88A7" w14:textId="77777777" w:rsidR="00094259" w:rsidRPr="0064195C" w:rsidRDefault="00AD4F57" w:rsidP="00E416FB">
                                      <w:pPr>
                                        <w:pStyle w:val="Bezodstpw"/>
                                        <w:spacing w:line="360" w:lineRule="auto"/>
                                        <w:ind w:left="1068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40"/>
                                            <w:szCs w:val="36"/>
                                          </w:rPr>
                                          <w:id w:val="1919751064"/>
                                          <w14:checkbox>
                                            <w14:checked w14:val="0"/>
                                            <w14:checkedState w14:val="2612" w14:font="MS Gothic"/>
                                            <w14:uncheckedState w14:val="2610" w14:font="MS Gothic"/>
                                          </w14:checkbox>
                                        </w:sdtPr>
                                        <w:sdtEndPr/>
                                        <w:sdtContent>
                                          <w:r w:rsidR="00410902" w:rsidRPr="0064195C">
                                            <w:rPr>
                                              <w:rFonts w:ascii="MS Gothic" w:eastAsia="MS Gothic" w:hAnsi="MS Gothic" w:cs="Arial" w:hint="eastAsia"/>
                                              <w:i w:val="0"/>
                                              <w:color w:val="auto"/>
                                              <w:sz w:val="40"/>
                                              <w:szCs w:val="36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  <w:r w:rsidR="00094259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Produktowa </w:t>
                                      </w:r>
                                    </w:p>
                                    <w:p w14:paraId="2BEA2392" w14:textId="77777777" w:rsidR="00094259" w:rsidRPr="0064195C" w:rsidRDefault="00AD4F57" w:rsidP="00E416FB">
                                      <w:pPr>
                                        <w:pStyle w:val="Bezodstpw"/>
                                        <w:spacing w:line="360" w:lineRule="auto"/>
                                        <w:ind w:left="1068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40"/>
                                            <w:szCs w:val="32"/>
                                          </w:rPr>
                                          <w:id w:val="1662576164"/>
                                          <w14:checkbox>
                                            <w14:checked w14:val="0"/>
                                            <w14:checkedState w14:val="2612" w14:font="MS Gothic"/>
                                            <w14:uncheckedState w14:val="2610" w14:font="MS Gothic"/>
                                          </w14:checkbox>
                                        </w:sdtPr>
                                        <w:sdtEndPr/>
                                        <w:sdtContent>
                                          <w:r w:rsidR="00410902" w:rsidRPr="0064195C">
                                            <w:rPr>
                                              <w:rFonts w:ascii="MS Gothic" w:eastAsia="MS Gothic" w:hAnsi="MS Gothic" w:cs="Arial" w:hint="eastAsia"/>
                                              <w:i w:val="0"/>
                                              <w:color w:val="auto"/>
                                              <w:sz w:val="40"/>
                                              <w:szCs w:val="32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  <w:r w:rsidR="00094259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Procesowa </w:t>
                                      </w:r>
                                    </w:p>
                                    <w:p w14:paraId="506354A8" w14:textId="77777777" w:rsidR="00094259" w:rsidRPr="0064195C" w:rsidRDefault="00AD4F57" w:rsidP="00E416FB">
                                      <w:pPr>
                                        <w:pStyle w:val="Bezodstpw"/>
                                        <w:spacing w:line="360" w:lineRule="auto"/>
                                        <w:ind w:left="1068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40"/>
                                            <w:szCs w:val="36"/>
                                          </w:rPr>
                                          <w:id w:val="318542489"/>
                                          <w14:checkbox>
                                            <w14:checked w14:val="0"/>
                                            <w14:checkedState w14:val="2612" w14:font="MS Gothic"/>
                                            <w14:uncheckedState w14:val="2610" w14:font="MS Gothic"/>
                                          </w14:checkbox>
                                        </w:sdtPr>
                                        <w:sdtEndPr/>
                                        <w:sdtContent>
                                          <w:r w:rsidR="00410902" w:rsidRPr="0064195C">
                                            <w:rPr>
                                              <w:rFonts w:ascii="MS Gothic" w:eastAsia="MS Gothic" w:hAnsi="MS Gothic" w:cs="Arial" w:hint="eastAsia"/>
                                              <w:i w:val="0"/>
                                              <w:color w:val="auto"/>
                                              <w:sz w:val="40"/>
                                              <w:szCs w:val="36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  <w:r w:rsidR="00094259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Usługowa </w:t>
                                      </w:r>
                                    </w:p>
                                    <w:p w14:paraId="0DB39FDB" w14:textId="77777777" w:rsidR="00094259" w:rsidRPr="0064195C" w:rsidRDefault="00AD4F57" w:rsidP="00E416FB">
                                      <w:pPr>
                                        <w:pStyle w:val="Bezodstpw"/>
                                        <w:spacing w:line="360" w:lineRule="auto"/>
                                        <w:ind w:left="1068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  <w:id w:val="2033611235"/>
                                          <w14:checkbox>
                                            <w14:checked w14:val="0"/>
                                            <w14:checkedState w14:val="2612" w14:font="MS Gothic"/>
                                            <w14:uncheckedState w14:val="2610" w14:font="MS Gothic"/>
                                          </w14:checkbox>
                                        </w:sdtPr>
                                        <w:sdtEndPr/>
                                        <w:sdtContent>
                                          <w:r w:rsidR="00410902" w:rsidRPr="0064195C">
                                            <w:rPr>
                                              <w:rFonts w:ascii="MS Gothic" w:eastAsia="MS Gothic" w:hAnsi="MS Gothic" w:cs="Arial" w:hint="eastAsia"/>
                                              <w:i w:val="0"/>
                                              <w:color w:val="auto"/>
                                              <w:sz w:val="40"/>
                                              <w:szCs w:val="40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  <w:r w:rsidR="00094259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Organizacyjna </w:t>
                                      </w:r>
                                    </w:p>
                                    <w:p w14:paraId="3F083A79" w14:textId="77777777" w:rsidR="003B4458" w:rsidRPr="00E416FB" w:rsidRDefault="003B4458" w:rsidP="0099288A">
                                      <w:pPr>
                                        <w:pStyle w:val="Bezodstpw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0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  <w:tr w:rsidR="00E416FB" w:rsidRPr="00E416FB" w14:paraId="0013F714" w14:textId="77777777" w:rsidTr="00054429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trHeight w:val="404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0575" w:type="dxa"/>
                                      <w:tcBorders>
                                        <w:top w:val="single" w:sz="4" w:space="0" w:color="7F7F7F" w:themeColor="text1" w:themeTint="80"/>
                                      </w:tcBorders>
                                      <w:shd w:val="clear" w:color="auto" w:fill="EEECE1" w:themeFill="background2"/>
                                    </w:tcPr>
                                    <w:p w14:paraId="6471E2BA" w14:textId="77777777" w:rsidR="003B4458" w:rsidRPr="00E416FB" w:rsidRDefault="003B4458" w:rsidP="0099288A">
                                      <w:pPr>
                                        <w:pStyle w:val="Bezodstpw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0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18FA7743" w14:textId="77777777" w:rsidR="003B4458" w:rsidRPr="004C1052" w:rsidRDefault="003B4458" w:rsidP="00430104">
                                <w:pPr>
                                  <w:pStyle w:val="Bezodstpw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A4E832" id="_x0000_s1028" type="#_x0000_t202" style="position:absolute;margin-left:-19.05pt;margin-top:20.75pt;width:531pt;height:21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" filled="f" stroked="f">
                    <v:textbox inset="0,0,0,0">
                      <w:txbxContent>
                        <w:tbl>
                          <w:tblPr>
                            <w:tblStyle w:val="Zwykatabela5"/>
                            <w:tblW w:w="10575" w:type="dxa"/>
                            <w:tblInd w:w="-108" w:type="dxa"/>
                            <w:shd w:val="clear" w:color="auto" w:fill="EEECE1" w:themeFill="background2"/>
                            <w:tblLook w:val="04A0" w:firstRow="1" w:lastRow="0" w:firstColumn="1" w:lastColumn="0" w:noHBand="0" w:noVBand="1"/>
                          </w:tblPr>
                          <w:tblGrid>
                            <w:gridCol w:w="10575"/>
                          </w:tblGrid>
                          <w:tr w:rsidR="00E416FB" w:rsidRPr="00E416FB" w14:paraId="39B80A5A" w14:textId="77777777" w:rsidTr="00054429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1372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10575" w:type="dxa"/>
                                <w:tcBorders>
                                  <w:top w:val="single" w:sz="8" w:space="0" w:color="auto"/>
                                </w:tcBorders>
                                <w:shd w:val="clear" w:color="auto" w:fill="EEECE1" w:themeFill="background2"/>
                              </w:tcPr>
                              <w:p w14:paraId="71F1AEF2" w14:textId="77777777" w:rsidR="00094259" w:rsidRPr="0064195C" w:rsidRDefault="00094259" w:rsidP="00410902">
                                <w:pPr>
                                  <w:pStyle w:val="Bezodstpw"/>
                                  <w:numPr>
                                    <w:ilvl w:val="0"/>
                                    <w:numId w:val="17"/>
                                  </w:numPr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Jakiego rodzaju jest Wasza innowacja? </w:t>
                                </w:r>
                              </w:p>
                              <w:p w14:paraId="5FD17698" w14:textId="77777777" w:rsidR="00094259" w:rsidRPr="0064195C" w:rsidRDefault="00094259" w:rsidP="00410902">
                                <w:pPr>
                                  <w:pStyle w:val="Bezodstpw"/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Można dodać krótką charakterystykę precyzującą, dlaczego przypisali Państwo projekt do danego rodzaju innowacji </w:t>
                                </w:r>
                                <w:r w:rsidR="00BD5440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 </w:t>
                                </w: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>(ok. 0,5 strony).</w:t>
                                </w:r>
                              </w:p>
                              <w:p w14:paraId="01BF88A7" w14:textId="77777777" w:rsidR="00094259" w:rsidRPr="0064195C" w:rsidRDefault="00AD4F57" w:rsidP="00E416FB">
                                <w:pPr>
                                  <w:pStyle w:val="Bezodstpw"/>
                                  <w:spacing w:line="360" w:lineRule="auto"/>
                                  <w:ind w:left="1068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z w:val="40"/>
                                      <w:szCs w:val="36"/>
                                    </w:rPr>
                                    <w:id w:val="191975106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0902" w:rsidRPr="0064195C">
                                      <w:rPr>
                                        <w:rFonts w:ascii="MS Gothic" w:eastAsia="MS Gothic" w:hAnsi="MS Gothic" w:cs="Arial" w:hint="eastAsia"/>
                                        <w:i w:val="0"/>
                                        <w:color w:val="auto"/>
                                        <w:sz w:val="40"/>
                                        <w:szCs w:val="3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094259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Produktowa </w:t>
                                </w:r>
                              </w:p>
                              <w:p w14:paraId="2BEA2392" w14:textId="77777777" w:rsidR="00094259" w:rsidRPr="0064195C" w:rsidRDefault="00AD4F57" w:rsidP="00E416FB">
                                <w:pPr>
                                  <w:pStyle w:val="Bezodstpw"/>
                                  <w:spacing w:line="360" w:lineRule="auto"/>
                                  <w:ind w:left="1068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z w:val="40"/>
                                      <w:szCs w:val="32"/>
                                    </w:rPr>
                                    <w:id w:val="166257616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0902" w:rsidRPr="0064195C">
                                      <w:rPr>
                                        <w:rFonts w:ascii="MS Gothic" w:eastAsia="MS Gothic" w:hAnsi="MS Gothic" w:cs="Arial" w:hint="eastAsia"/>
                                        <w:i w:val="0"/>
                                        <w:color w:val="auto"/>
                                        <w:sz w:val="40"/>
                                        <w:szCs w:val="3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094259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Procesowa </w:t>
                                </w:r>
                              </w:p>
                              <w:p w14:paraId="506354A8" w14:textId="77777777" w:rsidR="00094259" w:rsidRPr="0064195C" w:rsidRDefault="00AD4F57" w:rsidP="00E416FB">
                                <w:pPr>
                                  <w:pStyle w:val="Bezodstpw"/>
                                  <w:spacing w:line="360" w:lineRule="auto"/>
                                  <w:ind w:left="1068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z w:val="40"/>
                                      <w:szCs w:val="36"/>
                                    </w:rPr>
                                    <w:id w:val="31854248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0902" w:rsidRPr="0064195C">
                                      <w:rPr>
                                        <w:rFonts w:ascii="MS Gothic" w:eastAsia="MS Gothic" w:hAnsi="MS Gothic" w:cs="Arial" w:hint="eastAsia"/>
                                        <w:i w:val="0"/>
                                        <w:color w:val="auto"/>
                                        <w:sz w:val="40"/>
                                        <w:szCs w:val="3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094259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Usługowa </w:t>
                                </w:r>
                              </w:p>
                              <w:p w14:paraId="0DB39FDB" w14:textId="77777777" w:rsidR="00094259" w:rsidRPr="0064195C" w:rsidRDefault="00AD4F57" w:rsidP="00E416FB">
                                <w:pPr>
                                  <w:pStyle w:val="Bezodstpw"/>
                                  <w:spacing w:line="360" w:lineRule="auto"/>
                                  <w:ind w:left="1068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id w:val="203361123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410902" w:rsidRPr="0064195C">
                                      <w:rPr>
                                        <w:rFonts w:ascii="MS Gothic" w:eastAsia="MS Gothic" w:hAnsi="MS Gothic" w:cs="Arial" w:hint="eastAsia"/>
                                        <w:i w:val="0"/>
                                        <w:color w:val="auto"/>
                                        <w:sz w:val="40"/>
                                        <w:szCs w:val="40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094259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Organizacyjna </w:t>
                                </w:r>
                              </w:p>
                              <w:p w14:paraId="3F083A79" w14:textId="77777777" w:rsidR="003B4458" w:rsidRPr="00E416FB" w:rsidRDefault="003B4458" w:rsidP="0099288A">
                                <w:pPr>
                                  <w:pStyle w:val="Bezodstpw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lang w:val="pl-PL"/>
                                  </w:rPr>
                                </w:pPr>
                              </w:p>
                            </w:tc>
                          </w:tr>
                          <w:tr w:rsidR="00E416FB" w:rsidRPr="00E416FB" w14:paraId="0013F714" w14:textId="77777777" w:rsidTr="00054429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404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0575" w:type="dxa"/>
                                <w:tcBorders>
                                  <w:top w:val="single" w:sz="4" w:space="0" w:color="7F7F7F" w:themeColor="text1" w:themeTint="80"/>
                                </w:tcBorders>
                                <w:shd w:val="clear" w:color="auto" w:fill="EEECE1" w:themeFill="background2"/>
                              </w:tcPr>
                              <w:p w14:paraId="6471E2BA" w14:textId="77777777" w:rsidR="003B4458" w:rsidRPr="00E416FB" w:rsidRDefault="003B4458" w:rsidP="0099288A">
                                <w:pPr>
                                  <w:pStyle w:val="Bezodstpw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lang w:val="pl-PL"/>
                                  </w:rPr>
                                </w:pPr>
                              </w:p>
                            </w:tc>
                          </w:tr>
                        </w:tbl>
                        <w:p w14:paraId="18FA7743" w14:textId="77777777" w:rsidR="003B4458" w:rsidRPr="004C1052" w:rsidRDefault="003B4458" w:rsidP="00430104">
                          <w:pPr>
                            <w:pStyle w:val="Bezodstpw"/>
                            <w:rPr>
                              <w:rFonts w:ascii="Arial" w:hAnsi="Arial" w:cs="Arial"/>
                              <w:color w:val="595959" w:themeColor="text1" w:themeTint="A6"/>
                              <w:sz w:val="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E02F548" w14:textId="77777777" w:rsidR="009D06A9" w:rsidRPr="00410902" w:rsidRDefault="009D06A9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5288D267" w14:textId="77777777" w:rsidR="009D06A9" w:rsidRPr="00410902" w:rsidRDefault="009D06A9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65FC8E03" w14:textId="77777777" w:rsidR="009D06A9" w:rsidRPr="00410902" w:rsidRDefault="009D06A9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24E0E5B4" w14:textId="77777777" w:rsidR="009D06A9" w:rsidRPr="00410902" w:rsidRDefault="009D06A9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62D8F159" w14:textId="77777777" w:rsidR="009D06A9" w:rsidRPr="00410902" w:rsidRDefault="009D06A9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37AFBDB2" w14:textId="77777777" w:rsidR="00647CF2" w:rsidRPr="00410902" w:rsidRDefault="00647CF2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6C0D31C0" w14:textId="77777777" w:rsidR="00647CF2" w:rsidRPr="00410902" w:rsidRDefault="00647CF2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513A75A8" w14:textId="77777777" w:rsidR="00E416FB" w:rsidRPr="00410902" w:rsidRDefault="00E416FB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4AC07EE1" w14:textId="77777777" w:rsidR="00410902" w:rsidRDefault="00410902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55D05734" w14:textId="77777777" w:rsidR="003271E4" w:rsidRPr="00410902" w:rsidRDefault="003B4458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  <w:r w:rsidRPr="00410902">
            <w:rPr>
              <w:sz w:val="22"/>
            </w:rPr>
            <w:t>Tu wpisz tekst</w:t>
          </w:r>
          <w:r w:rsidR="00094259" w:rsidRPr="00410902">
            <w:rPr>
              <w:sz w:val="22"/>
            </w:rPr>
            <w:t xml:space="preserve"> </w:t>
          </w:r>
          <w:r w:rsidRPr="00410902">
            <w:rPr>
              <w:sz w:val="22"/>
            </w:rPr>
            <w:t>……………………………</w:t>
          </w:r>
        </w:p>
        <w:p w14:paraId="34AE3B16" w14:textId="77777777" w:rsidR="00647CF2" w:rsidRPr="00410902" w:rsidRDefault="00647CF2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1B1D82A0" w14:textId="77777777" w:rsidR="00647CF2" w:rsidRPr="00410902" w:rsidRDefault="00647CF2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5629007A" w14:textId="77777777" w:rsidR="00647CF2" w:rsidRPr="00410902" w:rsidRDefault="00647CF2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7E0425AD" w14:textId="77777777" w:rsidR="003271E4" w:rsidRPr="00410902" w:rsidRDefault="00647CF2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  <w:r w:rsidRPr="0041090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5584" behindDoc="0" locked="0" layoutInCell="1" allowOverlap="1" wp14:anchorId="32BFE30C" wp14:editId="06760214">
                    <wp:simplePos x="0" y="0"/>
                    <wp:positionH relativeFrom="column">
                      <wp:posOffset>-215153</wp:posOffset>
                    </wp:positionH>
                    <wp:positionV relativeFrom="paragraph">
                      <wp:posOffset>168350</wp:posOffset>
                    </wp:positionV>
                    <wp:extent cx="6717943" cy="712694"/>
                    <wp:effectExtent l="0" t="0" r="6985" b="11430"/>
                    <wp:wrapNone/>
                    <wp:docPr id="139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17943" cy="712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Zwykatabela5"/>
                                  <w:tblW w:w="10778" w:type="dxa"/>
                                  <w:tblInd w:w="-108" w:type="dxa"/>
                                  <w:tblBorders>
                                    <w:top w:val="single" w:sz="8" w:space="0" w:color="auto"/>
                                    <w:bottom w:val="single" w:sz="8" w:space="0" w:color="auto"/>
                                  </w:tblBorders>
                                  <w:shd w:val="clear" w:color="auto" w:fill="EEECE1" w:themeFill="background2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778"/>
                                </w:tblGrid>
                                <w:tr w:rsidR="004A2714" w:rsidRPr="00E416FB" w14:paraId="032CC595" w14:textId="77777777" w:rsidTr="003271E4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trHeight w:val="416"/>
                                  </w:trPr>
                                  <w:tc>
                                    <w:tcPr>
    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    <w:tcW w:w="10778" w:type="dxa"/>
                                      <w:tcBorders>
                                        <w:bottom w:val="none" w:sz="0" w:space="0" w:color="auto"/>
                                        <w:right w:val="none" w:sz="0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212A92D3" w14:textId="77777777" w:rsidR="00943CCD" w:rsidRPr="0064195C" w:rsidRDefault="00943CCD" w:rsidP="006C277E">
                                      <w:pPr>
                                        <w:pStyle w:val="Bezodstpw"/>
                                        <w:numPr>
                                          <w:ilvl w:val="0"/>
                                          <w:numId w:val="18"/>
                                        </w:numPr>
                                        <w:spacing w:line="360" w:lineRule="auto"/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Branża innowacji </w:t>
                                      </w:r>
                                    </w:p>
                                    <w:p w14:paraId="794F7A79" w14:textId="77777777" w:rsidR="00410902" w:rsidRPr="0064195C" w:rsidRDefault="00410902" w:rsidP="00410902">
                                      <w:pPr>
                                        <w:jc w:val="left"/>
                                        <w:rPr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  <w:t>……………</w:t>
                                      </w:r>
                                    </w:p>
                                    <w:p w14:paraId="791A5B48" w14:textId="77777777" w:rsidR="00647CF2" w:rsidRPr="00E416FB" w:rsidRDefault="00647CF2" w:rsidP="00094259">
                                      <w:pPr>
                                        <w:pStyle w:val="Bezodstpw"/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7A4924F" w14:textId="77777777" w:rsidR="00943CCD" w:rsidRPr="004C1052" w:rsidRDefault="00943CCD" w:rsidP="00943CCD">
                                <w:pPr>
                                  <w:pStyle w:val="Bezodstpw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BFE30C" id="_x0000_s1029" type="#_x0000_t202" style="position:absolute;margin-left:-16.95pt;margin-top:13.25pt;width:528.95pt;height:5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" filled="f" stroked="f">
                    <v:textbox inset="0,0,0,0">
                      <w:txbxContent>
                        <w:tbl>
                          <w:tblPr>
                            <w:tblStyle w:val="Zwykatabela5"/>
                            <w:tblW w:w="10778" w:type="dxa"/>
                            <w:tblInd w:w="-108" w:type="dxa"/>
                            <w:tblBorders>
                              <w:top w:val="single" w:sz="8" w:space="0" w:color="auto"/>
                              <w:bottom w:val="single" w:sz="8" w:space="0" w:color="auto"/>
                            </w:tblBorders>
                            <w:shd w:val="clear" w:color="auto" w:fill="EEECE1" w:themeFill="background2"/>
                            <w:tblLook w:val="04A0" w:firstRow="1" w:lastRow="0" w:firstColumn="1" w:lastColumn="0" w:noHBand="0" w:noVBand="1"/>
                          </w:tblPr>
                          <w:tblGrid>
                            <w:gridCol w:w="10778"/>
                          </w:tblGrid>
                          <w:tr w:rsidR="004A2714" w:rsidRPr="00E416FB" w14:paraId="032CC595" w14:textId="77777777" w:rsidTr="003271E4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416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10778" w:type="dxa"/>
                                <w:tcBorders>
                                  <w:bottom w:val="none" w:sz="0" w:space="0" w:color="auto"/>
                                  <w:right w:val="none" w:sz="0" w:space="0" w:color="auto"/>
                                </w:tcBorders>
                                <w:shd w:val="clear" w:color="auto" w:fill="EEECE1" w:themeFill="background2"/>
                              </w:tcPr>
                              <w:p w14:paraId="212A92D3" w14:textId="77777777" w:rsidR="00943CCD" w:rsidRPr="0064195C" w:rsidRDefault="00943CCD" w:rsidP="006C277E">
                                <w:pPr>
                                  <w:pStyle w:val="Bezodstpw"/>
                                  <w:numPr>
                                    <w:ilvl w:val="0"/>
                                    <w:numId w:val="18"/>
                                  </w:numPr>
                                  <w:spacing w:line="360" w:lineRule="auto"/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Branża innowacji </w:t>
                                </w:r>
                              </w:p>
                              <w:p w14:paraId="794F7A79" w14:textId="77777777" w:rsidR="00410902" w:rsidRPr="0064195C" w:rsidRDefault="00410902" w:rsidP="00410902">
                                <w:pPr>
                                  <w:jc w:val="left"/>
                                  <w:rPr>
                                    <w:color w:val="auto"/>
                                    <w:sz w:val="22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color w:val="auto"/>
                                    <w:sz w:val="22"/>
                                    <w:lang w:val="pl-PL"/>
                                  </w:rPr>
                                  <w:t>……………</w:t>
                                </w:r>
                              </w:p>
                              <w:p w14:paraId="791A5B48" w14:textId="77777777" w:rsidR="00647CF2" w:rsidRPr="00E416FB" w:rsidRDefault="00647CF2" w:rsidP="00094259">
                                <w:pPr>
                                  <w:pStyle w:val="Bezodstpw"/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</w:p>
                            </w:tc>
                          </w:tr>
                        </w:tbl>
                        <w:p w14:paraId="67A4924F" w14:textId="77777777" w:rsidR="00943CCD" w:rsidRPr="004C1052" w:rsidRDefault="00943CCD" w:rsidP="00943CCD">
                          <w:pPr>
                            <w:pStyle w:val="Bezodstpw"/>
                            <w:rPr>
                              <w:rFonts w:ascii="Arial" w:hAnsi="Arial" w:cs="Arial"/>
                              <w:color w:val="595959" w:themeColor="text1" w:themeTint="A6"/>
                              <w:sz w:val="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0266A7E" w14:textId="77777777" w:rsidR="005837E5" w:rsidRPr="00410902" w:rsidRDefault="005837E5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5CD01500" w14:textId="77777777" w:rsidR="003271E4" w:rsidRPr="00410902" w:rsidRDefault="003271E4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  <w:r w:rsidRPr="0041090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783A6E03" wp14:editId="749B647E">
                    <wp:simplePos x="0" y="0"/>
                    <wp:positionH relativeFrom="column">
                      <wp:posOffset>-242047</wp:posOffset>
                    </wp:positionH>
                    <wp:positionV relativeFrom="paragraph">
                      <wp:posOffset>348540</wp:posOffset>
                    </wp:positionV>
                    <wp:extent cx="6743700" cy="632012"/>
                    <wp:effectExtent l="0" t="0" r="0" b="15875"/>
                    <wp:wrapNone/>
                    <wp:docPr id="138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43700" cy="6320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Zwykatabela5"/>
                                  <w:tblW w:w="10778" w:type="dxa"/>
                                  <w:tblInd w:w="-108" w:type="dxa"/>
                                  <w:shd w:val="clear" w:color="auto" w:fill="EEECE1" w:themeFill="background2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778"/>
                                </w:tblGrid>
                                <w:tr w:rsidR="00647CF2" w:rsidRPr="00E416FB" w14:paraId="78222A8D" w14:textId="77777777" w:rsidTr="00647CF2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trHeight w:val="416"/>
                                  </w:trPr>
                                  <w:tc>
                                    <w:tcPr>
    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    <w:tcW w:w="10778" w:type="dxa"/>
                                      <w:tcBorders>
                                        <w:top w:val="single" w:sz="4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6E4525C2" w14:textId="77777777" w:rsidR="00647CF2" w:rsidRPr="0064195C" w:rsidRDefault="00943CCD" w:rsidP="006C277E">
                                      <w:pPr>
                                        <w:pStyle w:val="Bezodstpw"/>
                                        <w:numPr>
                                          <w:ilvl w:val="0"/>
                                          <w:numId w:val="19"/>
                                        </w:numPr>
                                        <w:spacing w:line="360" w:lineRule="auto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  <w:t>Skąd wziął się pomysł na innowację / projekt? Prosimy o odpowiedź nie dłuższą niż 0,</w:t>
                                      </w:r>
                                      <w:r w:rsidR="00BD5440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  <w:t>5</w:t>
                                      </w: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  <w:t xml:space="preserve"> strony</w:t>
                                      </w: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>.</w:t>
                                      </w:r>
                                    </w:p>
                                    <w:p w14:paraId="6DC675E4" w14:textId="77777777" w:rsidR="00943CCD" w:rsidRPr="0064195C" w:rsidRDefault="00943CCD" w:rsidP="006C277E">
                                      <w:pPr>
                                        <w:pStyle w:val="Bezodstpw"/>
                                        <w:spacing w:line="360" w:lineRule="auto"/>
                                        <w:ind w:left="360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 </w:t>
                                      </w:r>
                                    </w:p>
                                    <w:p w14:paraId="71A593C0" w14:textId="77777777" w:rsidR="00647CF2" w:rsidRPr="0064195C" w:rsidRDefault="00647CF2" w:rsidP="00647CF2">
                                      <w:pPr>
                                        <w:pStyle w:val="Bezodstpw"/>
                                        <w:ind w:left="360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  <w:tr w:rsidR="00647CF2" w:rsidRPr="00E416FB" w14:paraId="691B9FE5" w14:textId="77777777" w:rsidTr="00647CF2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trHeight w:val="416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0778" w:type="dxa"/>
                                      <w:tcBorders>
                                        <w:top w:val="single" w:sz="4" w:space="0" w:color="7F7F7F" w:themeColor="text1" w:themeTint="80"/>
                                      </w:tcBorders>
                                      <w:shd w:val="clear" w:color="auto" w:fill="EEECE1" w:themeFill="background2"/>
                                    </w:tcPr>
                                    <w:p w14:paraId="51C76286" w14:textId="77777777" w:rsidR="00943CCD" w:rsidRPr="0064195C" w:rsidRDefault="00943CCD" w:rsidP="0099288A">
                                      <w:pPr>
                                        <w:pStyle w:val="Bezodstpw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3D1FFA3" w14:textId="77777777" w:rsidR="00943CCD" w:rsidRPr="00647CF2" w:rsidRDefault="00943CCD" w:rsidP="00943CCD">
                                <w:pPr>
                                  <w:pStyle w:val="Bezodstpw"/>
                                  <w:rPr>
                                    <w:rFonts w:ascii="Arial" w:hAnsi="Arial" w:cs="Arial"/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3A6E03" id="_x0000_s1030" type="#_x0000_t202" style="position:absolute;margin-left:-19.05pt;margin-top:27.45pt;width:531pt;height:4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OvsQ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" filled="f" stroked="f">
                    <v:textbox inset="0,0,0,0">
                      <w:txbxContent>
                        <w:tbl>
                          <w:tblPr>
                            <w:tblStyle w:val="Zwykatabela5"/>
                            <w:tblW w:w="10778" w:type="dxa"/>
                            <w:tblInd w:w="-108" w:type="dxa"/>
                            <w:shd w:val="clear" w:color="auto" w:fill="EEECE1" w:themeFill="background2"/>
                            <w:tblLook w:val="04A0" w:firstRow="1" w:lastRow="0" w:firstColumn="1" w:lastColumn="0" w:noHBand="0" w:noVBand="1"/>
                          </w:tblPr>
                          <w:tblGrid>
                            <w:gridCol w:w="10778"/>
                          </w:tblGrid>
                          <w:tr w:rsidR="00647CF2" w:rsidRPr="00E416FB" w14:paraId="78222A8D" w14:textId="77777777" w:rsidTr="00647CF2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416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10778" w:type="dxa"/>
                                <w:tcBorders>
                                  <w:top w:val="single" w:sz="4" w:space="0" w:color="auto"/>
                                </w:tcBorders>
                                <w:shd w:val="clear" w:color="auto" w:fill="EEECE1" w:themeFill="background2"/>
                              </w:tcPr>
                              <w:p w14:paraId="6E4525C2" w14:textId="77777777" w:rsidR="00647CF2" w:rsidRPr="0064195C" w:rsidRDefault="00943CCD" w:rsidP="006C277E">
                                <w:pPr>
                                  <w:pStyle w:val="Bezodstpw"/>
                                  <w:numPr>
                                    <w:ilvl w:val="0"/>
                                    <w:numId w:val="19"/>
                                  </w:numPr>
                                  <w:spacing w:line="360" w:lineRule="auto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lang w:val="pl-PL"/>
                                  </w:rPr>
                                  <w:t>Skąd wziął się pomysł na innowację / projekt? Prosimy o odpowiedź nie dłuższą niż 0,</w:t>
                                </w:r>
                                <w:r w:rsidR="00BD5440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lang w:val="pl-PL"/>
                                  </w:rPr>
                                  <w:t>5</w:t>
                                </w: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lang w:val="pl-PL"/>
                                  </w:rPr>
                                  <w:t xml:space="preserve"> strony</w:t>
                                </w: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>.</w:t>
                                </w:r>
                              </w:p>
                              <w:p w14:paraId="6DC675E4" w14:textId="77777777" w:rsidR="00943CCD" w:rsidRPr="0064195C" w:rsidRDefault="00943CCD" w:rsidP="006C277E">
                                <w:pPr>
                                  <w:pStyle w:val="Bezodstpw"/>
                                  <w:spacing w:line="360" w:lineRule="auto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 </w:t>
                                </w:r>
                              </w:p>
                              <w:p w14:paraId="71A593C0" w14:textId="77777777" w:rsidR="00647CF2" w:rsidRPr="0064195C" w:rsidRDefault="00647CF2" w:rsidP="00647CF2">
                                <w:pPr>
                                  <w:pStyle w:val="Bezodstpw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</w:pPr>
                              </w:p>
                            </w:tc>
                          </w:tr>
                          <w:tr w:rsidR="00647CF2" w:rsidRPr="00E416FB" w14:paraId="691B9FE5" w14:textId="77777777" w:rsidTr="00647CF2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416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0778" w:type="dxa"/>
                                <w:tcBorders>
                                  <w:top w:val="single" w:sz="4" w:space="0" w:color="7F7F7F" w:themeColor="text1" w:themeTint="80"/>
                                </w:tcBorders>
                                <w:shd w:val="clear" w:color="auto" w:fill="EEECE1" w:themeFill="background2"/>
                              </w:tcPr>
                              <w:p w14:paraId="51C76286" w14:textId="77777777" w:rsidR="00943CCD" w:rsidRPr="0064195C" w:rsidRDefault="00943CCD" w:rsidP="0099288A">
                                <w:pPr>
                                  <w:pStyle w:val="Bezodstpw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lang w:val="pl-PL"/>
                                  </w:rPr>
                                </w:pPr>
                              </w:p>
                            </w:tc>
                          </w:tr>
                        </w:tbl>
                        <w:p w14:paraId="63D1FFA3" w14:textId="77777777" w:rsidR="00943CCD" w:rsidRPr="00647CF2" w:rsidRDefault="00943CCD" w:rsidP="00943CCD">
                          <w:pPr>
                            <w:pStyle w:val="Bezodstpw"/>
                            <w:rPr>
                              <w:rFonts w:ascii="Arial" w:hAnsi="Arial" w:cs="Arial"/>
                              <w:sz w:val="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5C287CE" w14:textId="77777777" w:rsidR="003271E4" w:rsidRPr="00410902" w:rsidRDefault="003271E4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02E0B3CB" w14:textId="77777777" w:rsidR="003271E4" w:rsidRPr="00410902" w:rsidRDefault="003271E4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015E30F1" w14:textId="77777777" w:rsidR="00410902" w:rsidRDefault="00410902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158837E4" w14:textId="77777777" w:rsidR="00943CCD" w:rsidRPr="00410902" w:rsidRDefault="00943CCD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  <w:r w:rsidRPr="00410902">
            <w:rPr>
              <w:sz w:val="22"/>
            </w:rPr>
            <w:t>Tu wpisz tekst ……………………………</w:t>
          </w:r>
        </w:p>
        <w:p w14:paraId="25D4E1FE" w14:textId="77777777" w:rsidR="009D06A9" w:rsidRPr="00410902" w:rsidRDefault="009D06A9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72EE8E84" w14:textId="77777777" w:rsidR="00647CF2" w:rsidRPr="00410902" w:rsidRDefault="00647CF2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44DE47AD" w14:textId="77777777" w:rsidR="00647CF2" w:rsidRPr="00410902" w:rsidRDefault="00647CF2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1E709D14" w14:textId="77777777" w:rsidR="00647CF2" w:rsidRPr="00410902" w:rsidRDefault="00647CF2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6146CAF3" w14:textId="77777777" w:rsidR="00647CF2" w:rsidRPr="00410902" w:rsidRDefault="00647CF2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73E4BF70" w14:textId="77777777" w:rsidR="00BD5440" w:rsidRPr="00410902" w:rsidRDefault="00BD5440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299132DC" w14:textId="77777777" w:rsidR="00BD5440" w:rsidRPr="00410902" w:rsidRDefault="00647CF2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  <w:r w:rsidRPr="0041090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86B3C46" wp14:editId="14F3FEB5">
                    <wp:simplePos x="0" y="0"/>
                    <wp:positionH relativeFrom="column">
                      <wp:posOffset>-242047</wp:posOffset>
                    </wp:positionH>
                    <wp:positionV relativeFrom="paragraph">
                      <wp:posOffset>142352</wp:posOffset>
                    </wp:positionV>
                    <wp:extent cx="6782873" cy="1143000"/>
                    <wp:effectExtent l="0" t="0" r="18415" b="0"/>
                    <wp:wrapNone/>
                    <wp:docPr id="14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2873" cy="114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Zwykatabela5"/>
                                  <w:tblW w:w="10614" w:type="dxa"/>
                                  <w:tblInd w:w="-108" w:type="dxa"/>
                                  <w:shd w:val="clear" w:color="auto" w:fill="EEECE1" w:themeFill="background2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614"/>
                                </w:tblGrid>
                                <w:tr w:rsidR="00647CF2" w:rsidRPr="00E416FB" w14:paraId="38D29D6D" w14:textId="77777777" w:rsidTr="00054429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trHeight w:val="860"/>
                                  </w:trPr>
                                  <w:tc>
                                    <w:tcPr>
    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    <w:tcW w:w="10614" w:type="dxa"/>
                                      <w:tcBorders>
                                        <w:top w:val="single" w:sz="4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2CFF8D76" w14:textId="77777777" w:rsidR="007E1AFC" w:rsidRPr="0064195C" w:rsidRDefault="007E1AFC" w:rsidP="00410902">
                                      <w:pPr>
                                        <w:pStyle w:val="Bezodstpw"/>
                                        <w:numPr>
                                          <w:ilvl w:val="0"/>
                                          <w:numId w:val="20"/>
                                        </w:numPr>
                                        <w:spacing w:line="276" w:lineRule="auto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>Krótki opis innowacji (maksimum 2 strony).</w:t>
                                      </w:r>
                                    </w:p>
                                    <w:p w14:paraId="62E2C168" w14:textId="77777777" w:rsidR="003B4458" w:rsidRPr="0064195C" w:rsidRDefault="00C64136" w:rsidP="00410902">
                                      <w:pPr>
                                        <w:pStyle w:val="Bezodstpw"/>
                                        <w:spacing w:line="276" w:lineRule="auto"/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>Przykładowo - c</w:t>
                                      </w:r>
                                      <w:r w:rsidR="007E1AFC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zego dotyczy, czy </w:t>
                                      </w:r>
                                      <w:r w:rsidR="007E1AFC" w:rsidRPr="0064195C">
                                        <w:rPr>
                                          <w:rFonts w:ascii="Arial" w:hAnsi="Arial" w:cs="Arial"/>
                                          <w:i w:val="0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>w zgłaszanym projekcie jest pierwszo</w:t>
                                      </w:r>
                                      <w:r w:rsidR="00BD5440" w:rsidRPr="0064195C">
                                        <w:rPr>
                                          <w:rFonts w:ascii="Arial" w:hAnsi="Arial" w:cs="Arial"/>
                                          <w:i w:val="0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 </w:t>
                                      </w:r>
                                      <w:r w:rsidR="007E1AFC" w:rsidRPr="0064195C">
                                        <w:rPr>
                                          <w:rFonts w:ascii="Arial" w:hAnsi="Arial" w:cs="Arial"/>
                                          <w:i w:val="0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- czy może drugoplanowa, na jakie potrzeby rynkowe odpowiada, </w:t>
                                      </w:r>
                                      <w:r w:rsidR="007E1AFC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co </w:t>
                                      </w:r>
                                      <w:r w:rsidR="00BD5440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>zostanie</w:t>
                                      </w:r>
                                      <w:r w:rsidR="007E1AFC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 </w:t>
                                      </w:r>
                                      <w:r w:rsidR="00BD5440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>s</w:t>
                                      </w:r>
                                      <w:r w:rsidR="007E1AFC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finansowane oraz wszelkie inne, istotne wg Państwa informacje, </w:t>
                                      </w: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uzasadniające i wyjaśniające </w:t>
                                      </w:r>
                                      <w:r w:rsidR="007E1AFC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>złożeni</w:t>
                                      </w: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>e</w:t>
                                      </w:r>
                                      <w:r w:rsidR="007E1AFC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 niniejszego kwestionariusza.</w:t>
                                      </w:r>
                                      <w:r w:rsidR="00BD5440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 Prosimy </w:t>
                                      </w:r>
                                      <w:r w:rsidR="00647CF2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wyłącznie </w:t>
                                      </w:r>
                                      <w:r w:rsidR="00BD5440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o wyjaśnienia, dane liczbowe są tematem innej sekcji. </w:t>
                                      </w:r>
                                    </w:p>
                                    <w:p w14:paraId="30228EF2" w14:textId="77777777" w:rsidR="00647CF2" w:rsidRPr="00E416FB" w:rsidRDefault="00647CF2" w:rsidP="007E1AFC">
                                      <w:pPr>
                                        <w:pStyle w:val="Bezodstpw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  <w:tr w:rsidR="00647CF2" w:rsidRPr="00E416FB" w14:paraId="0600E8FF" w14:textId="77777777" w:rsidTr="00054429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trHeight w:val="425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0614" w:type="dxa"/>
                                      <w:tcBorders>
                                        <w:top w:val="single" w:sz="4" w:space="0" w:color="7F7F7F" w:themeColor="text1" w:themeTint="80"/>
                                      </w:tcBorders>
                                      <w:shd w:val="clear" w:color="auto" w:fill="EEECE1" w:themeFill="background2"/>
                                    </w:tcPr>
                                    <w:p w14:paraId="02EE2B54" w14:textId="77777777" w:rsidR="003B4458" w:rsidRPr="00E416FB" w:rsidRDefault="003B4458" w:rsidP="0099288A">
                                      <w:pPr>
                                        <w:pStyle w:val="Bezodstpw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BF729F2" w14:textId="77777777" w:rsidR="003B4458" w:rsidRPr="004C1052" w:rsidRDefault="003B4458" w:rsidP="00332C13">
                                <w:pPr>
                                  <w:pStyle w:val="Bezodstpw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6B3C46" id="_x0000_s1031" type="#_x0000_t202" style="position:absolute;margin-left:-19.05pt;margin-top:11.2pt;width:534.1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" filled="f" stroked="f">
                    <v:textbox inset="0,0,0,0">
                      <w:txbxContent>
                        <w:tbl>
                          <w:tblPr>
                            <w:tblStyle w:val="Zwykatabela5"/>
                            <w:tblW w:w="10614" w:type="dxa"/>
                            <w:tblInd w:w="-108" w:type="dxa"/>
                            <w:shd w:val="clear" w:color="auto" w:fill="EEECE1" w:themeFill="background2"/>
                            <w:tblLook w:val="04A0" w:firstRow="1" w:lastRow="0" w:firstColumn="1" w:lastColumn="0" w:noHBand="0" w:noVBand="1"/>
                          </w:tblPr>
                          <w:tblGrid>
                            <w:gridCol w:w="10614"/>
                          </w:tblGrid>
                          <w:tr w:rsidR="00647CF2" w:rsidRPr="00E416FB" w14:paraId="38D29D6D" w14:textId="77777777" w:rsidTr="00054429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860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10614" w:type="dxa"/>
                                <w:tcBorders>
                                  <w:top w:val="single" w:sz="4" w:space="0" w:color="auto"/>
                                </w:tcBorders>
                                <w:shd w:val="clear" w:color="auto" w:fill="EEECE1" w:themeFill="background2"/>
                              </w:tcPr>
                              <w:p w14:paraId="2CFF8D76" w14:textId="77777777" w:rsidR="007E1AFC" w:rsidRPr="0064195C" w:rsidRDefault="007E1AFC" w:rsidP="00410902">
                                <w:pPr>
                                  <w:pStyle w:val="Bezodstpw"/>
                                  <w:numPr>
                                    <w:ilvl w:val="0"/>
                                    <w:numId w:val="20"/>
                                  </w:numPr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>Krótki opis innowacji (maksimum 2 strony).</w:t>
                                </w:r>
                              </w:p>
                              <w:p w14:paraId="62E2C168" w14:textId="77777777" w:rsidR="003B4458" w:rsidRPr="0064195C" w:rsidRDefault="00C64136" w:rsidP="00410902">
                                <w:pPr>
                                  <w:pStyle w:val="Bezodstpw"/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>Przykładowo - c</w:t>
                                </w:r>
                                <w:r w:rsidR="007E1AFC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zego dotyczy, czy </w:t>
                                </w:r>
                                <w:r w:rsidR="007E1AFC" w:rsidRPr="0064195C">
                                  <w:rPr>
                                    <w:rFonts w:ascii="Arial" w:hAnsi="Arial" w:cs="Arial"/>
                                    <w:i w:val="0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>w zgłaszanym projekcie jest pierwszo</w:t>
                                </w:r>
                                <w:r w:rsidR="00BD5440" w:rsidRPr="0064195C">
                                  <w:rPr>
                                    <w:rFonts w:ascii="Arial" w:hAnsi="Arial" w:cs="Arial"/>
                                    <w:i w:val="0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 </w:t>
                                </w:r>
                                <w:r w:rsidR="007E1AFC" w:rsidRPr="0064195C">
                                  <w:rPr>
                                    <w:rFonts w:ascii="Arial" w:hAnsi="Arial" w:cs="Arial"/>
                                    <w:i w:val="0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- czy może drugoplanowa, na jakie potrzeby rynkowe odpowiada, </w:t>
                                </w:r>
                                <w:r w:rsidR="007E1AFC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co </w:t>
                                </w:r>
                                <w:r w:rsidR="00BD5440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>zostanie</w:t>
                                </w:r>
                                <w:r w:rsidR="007E1AFC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 </w:t>
                                </w:r>
                                <w:r w:rsidR="00BD5440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>s</w:t>
                                </w:r>
                                <w:r w:rsidR="007E1AFC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finansowane oraz wszelkie inne, istotne wg Państwa informacje, </w:t>
                                </w: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uzasadniające i wyjaśniające </w:t>
                                </w:r>
                                <w:r w:rsidR="007E1AFC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>złożeni</w:t>
                                </w: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>e</w:t>
                                </w:r>
                                <w:r w:rsidR="007E1AFC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 niniejszego kwestionariusza.</w:t>
                                </w:r>
                                <w:r w:rsidR="00BD5440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 Prosimy </w:t>
                                </w:r>
                                <w:r w:rsidR="00647CF2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wyłącznie </w:t>
                                </w:r>
                                <w:r w:rsidR="00BD5440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o wyjaśnienia, dane liczbowe są tematem innej sekcji. </w:t>
                                </w:r>
                              </w:p>
                              <w:p w14:paraId="30228EF2" w14:textId="77777777" w:rsidR="00647CF2" w:rsidRPr="00E416FB" w:rsidRDefault="00647CF2" w:rsidP="007E1AFC">
                                <w:pPr>
                                  <w:pStyle w:val="Bezodstpw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lang w:val="pl-PL"/>
                                  </w:rPr>
                                </w:pPr>
                              </w:p>
                            </w:tc>
                          </w:tr>
                          <w:tr w:rsidR="00647CF2" w:rsidRPr="00E416FB" w14:paraId="0600E8FF" w14:textId="77777777" w:rsidTr="00054429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425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0614" w:type="dxa"/>
                                <w:tcBorders>
                                  <w:top w:val="single" w:sz="4" w:space="0" w:color="7F7F7F" w:themeColor="text1" w:themeTint="80"/>
                                </w:tcBorders>
                                <w:shd w:val="clear" w:color="auto" w:fill="EEECE1" w:themeFill="background2"/>
                              </w:tcPr>
                              <w:p w14:paraId="02EE2B54" w14:textId="77777777" w:rsidR="003B4458" w:rsidRPr="00E416FB" w:rsidRDefault="003B4458" w:rsidP="0099288A">
                                <w:pPr>
                                  <w:pStyle w:val="Bezodstpw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lang w:val="pl-PL"/>
                                  </w:rPr>
                                </w:pPr>
                              </w:p>
                            </w:tc>
                          </w:tr>
                        </w:tbl>
                        <w:p w14:paraId="6BF729F2" w14:textId="77777777" w:rsidR="003B4458" w:rsidRPr="004C1052" w:rsidRDefault="003B4458" w:rsidP="00332C13">
                          <w:pPr>
                            <w:pStyle w:val="Bezodstpw"/>
                            <w:rPr>
                              <w:rFonts w:ascii="Arial" w:hAnsi="Arial" w:cs="Arial"/>
                              <w:color w:val="595959" w:themeColor="text1" w:themeTint="A6"/>
                              <w:sz w:val="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258EF79" w14:textId="77777777" w:rsidR="009D06A9" w:rsidRPr="00410902" w:rsidRDefault="009D06A9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68E7CEB8" w14:textId="77777777" w:rsidR="009D06A9" w:rsidRPr="00410902" w:rsidRDefault="009D06A9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1FF259EA" w14:textId="77777777" w:rsidR="007E1AFC" w:rsidRPr="00410902" w:rsidRDefault="007E1AFC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2F701D28" w14:textId="77777777" w:rsidR="003B4458" w:rsidRPr="00410902" w:rsidRDefault="003B4458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  <w:r w:rsidRPr="00410902">
            <w:rPr>
              <w:sz w:val="22"/>
            </w:rPr>
            <w:t>Tu wpisz tekst……………………………</w:t>
          </w:r>
        </w:p>
        <w:p w14:paraId="7B1B5561" w14:textId="77777777" w:rsidR="005962A4" w:rsidRPr="00410902" w:rsidRDefault="005962A4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b/>
            </w:rPr>
          </w:pPr>
        </w:p>
        <w:p w14:paraId="62A75FE0" w14:textId="77777777" w:rsidR="009D06A9" w:rsidRPr="00410902" w:rsidRDefault="009D06A9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b/>
            </w:rPr>
          </w:pPr>
        </w:p>
        <w:p w14:paraId="4A15F51B" w14:textId="77777777" w:rsidR="00647CF2" w:rsidRPr="00410902" w:rsidRDefault="00647CF2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b/>
            </w:rPr>
          </w:pPr>
        </w:p>
        <w:p w14:paraId="4768F9C1" w14:textId="77777777" w:rsidR="00647CF2" w:rsidRPr="00410902" w:rsidRDefault="00647CF2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b/>
            </w:rPr>
          </w:pPr>
        </w:p>
        <w:p w14:paraId="21423F00" w14:textId="77777777" w:rsidR="007E1AFC" w:rsidRPr="00410902" w:rsidRDefault="0064195C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b/>
            </w:rPr>
          </w:pPr>
          <w:r w:rsidRPr="0041090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7632" behindDoc="0" locked="0" layoutInCell="1" allowOverlap="1" wp14:anchorId="6F7F1ED9" wp14:editId="7ACF5467">
                    <wp:simplePos x="0" y="0"/>
                    <wp:positionH relativeFrom="column">
                      <wp:posOffset>-309282</wp:posOffset>
                    </wp:positionH>
                    <wp:positionV relativeFrom="paragraph">
                      <wp:posOffset>96483</wp:posOffset>
                    </wp:positionV>
                    <wp:extent cx="6849670" cy="734060"/>
                    <wp:effectExtent l="0" t="0" r="8890" b="8890"/>
                    <wp:wrapNone/>
                    <wp:docPr id="141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49670" cy="734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Zwykatabela5"/>
                                  <w:tblW w:w="10892" w:type="dxa"/>
                                  <w:tblInd w:w="-108" w:type="dxa"/>
                                  <w:shd w:val="clear" w:color="auto" w:fill="EEECE1" w:themeFill="background2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892"/>
                                </w:tblGrid>
                                <w:tr w:rsidR="00647CF2" w:rsidRPr="00E416FB" w14:paraId="1A9856BE" w14:textId="77777777" w:rsidTr="0064195C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trHeight w:val="605"/>
                                  </w:trPr>
                                  <w:tc>
                                    <w:tcPr>
    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    <w:tcW w:w="10892" w:type="dxa"/>
                                      <w:tcBorders>
                                        <w:top w:val="single" w:sz="4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1F045500" w14:textId="77777777" w:rsidR="007E1AFC" w:rsidRPr="0064195C" w:rsidRDefault="007E1AFC" w:rsidP="00410902">
                                      <w:pPr>
                                        <w:pStyle w:val="Bezodstpw"/>
                                        <w:numPr>
                                          <w:ilvl w:val="0"/>
                                          <w:numId w:val="21"/>
                                        </w:numPr>
                                        <w:spacing w:line="276" w:lineRule="auto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Czy projekt, który chcecie sfinansować jest już wdrażany </w:t>
                                      </w:r>
                                      <w:r w:rsidR="00BD5440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rynkowo </w:t>
                                      </w: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>lub</w:t>
                                      </w:r>
                                      <w:r w:rsidR="00BD5440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 może właśnie trwają</w:t>
                                      </w: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 przygoto</w:t>
                                      </w:r>
                                      <w:r w:rsidR="00BD5440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>wania</w:t>
                                      </w: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 w Waszej firmie? Funkcjonuje w branży, na rynku? Prosimy o krótkie informacje (ok. 0,5 strony).</w:t>
                                      </w:r>
                                    </w:p>
                                    <w:p w14:paraId="043D930E" w14:textId="77777777" w:rsidR="00647CF2" w:rsidRPr="0064195C" w:rsidRDefault="00647CF2" w:rsidP="00647CF2">
                                      <w:pPr>
                                        <w:pStyle w:val="Bezodstpw"/>
                                        <w:ind w:left="360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</w:pPr>
                                    </w:p>
                                    <w:p w14:paraId="493F4073" w14:textId="77777777" w:rsidR="00647CF2" w:rsidRPr="0064195C" w:rsidRDefault="00647CF2" w:rsidP="00647CF2">
                                      <w:pPr>
                                        <w:pStyle w:val="Bezodstpw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  <w:tr w:rsidR="00647CF2" w:rsidRPr="00E416FB" w14:paraId="1BA7A04A" w14:textId="77777777" w:rsidTr="0064195C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trHeight w:val="451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0892" w:type="dxa"/>
                                      <w:tcBorders>
                                        <w:top w:val="single" w:sz="4" w:space="0" w:color="7F7F7F" w:themeColor="text1" w:themeTint="80"/>
                                      </w:tcBorders>
                                      <w:shd w:val="clear" w:color="auto" w:fill="EEECE1" w:themeFill="background2"/>
                                    </w:tcPr>
                                    <w:p w14:paraId="61447E21" w14:textId="77777777" w:rsidR="007E1AFC" w:rsidRPr="00E416FB" w:rsidRDefault="007E1AFC" w:rsidP="0099288A">
                                      <w:pPr>
                                        <w:pStyle w:val="Bezodstpw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8BD0ABB" w14:textId="77777777" w:rsidR="007E1AFC" w:rsidRPr="004C1052" w:rsidRDefault="007E1AFC" w:rsidP="007E1AFC">
                                <w:pPr>
                                  <w:pStyle w:val="Bezodstpw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7F1ED9" id="_x0000_s1032" type="#_x0000_t202" style="position:absolute;margin-left:-24.35pt;margin-top:7.6pt;width:539.35pt;height:57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" filled="f" stroked="f">
                    <v:textbox inset="0,0,0,0">
                      <w:txbxContent>
                        <w:tbl>
                          <w:tblPr>
                            <w:tblStyle w:val="Zwykatabela5"/>
                            <w:tblW w:w="10892" w:type="dxa"/>
                            <w:tblInd w:w="-108" w:type="dxa"/>
                            <w:shd w:val="clear" w:color="auto" w:fill="EEECE1" w:themeFill="background2"/>
                            <w:tblLook w:val="04A0" w:firstRow="1" w:lastRow="0" w:firstColumn="1" w:lastColumn="0" w:noHBand="0" w:noVBand="1"/>
                          </w:tblPr>
                          <w:tblGrid>
                            <w:gridCol w:w="10892"/>
                          </w:tblGrid>
                          <w:tr w:rsidR="00647CF2" w:rsidRPr="00E416FB" w14:paraId="1A9856BE" w14:textId="77777777" w:rsidTr="0064195C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605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10892" w:type="dxa"/>
                                <w:tcBorders>
                                  <w:top w:val="single" w:sz="4" w:space="0" w:color="auto"/>
                                </w:tcBorders>
                                <w:shd w:val="clear" w:color="auto" w:fill="EEECE1" w:themeFill="background2"/>
                              </w:tcPr>
                              <w:p w14:paraId="1F045500" w14:textId="77777777" w:rsidR="007E1AFC" w:rsidRPr="0064195C" w:rsidRDefault="007E1AFC" w:rsidP="00410902">
                                <w:pPr>
                                  <w:pStyle w:val="Bezodstpw"/>
                                  <w:numPr>
                                    <w:ilvl w:val="0"/>
                                    <w:numId w:val="21"/>
                                  </w:numPr>
                                  <w:spacing w:line="276" w:lineRule="auto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Czy projekt, który chcecie sfinansować jest już wdrażany </w:t>
                                </w:r>
                                <w:r w:rsidR="00BD5440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rynkowo </w:t>
                                </w: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>lub</w:t>
                                </w:r>
                                <w:r w:rsidR="00BD5440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 może właśnie trwają</w:t>
                                </w: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 przygoto</w:t>
                                </w:r>
                                <w:r w:rsidR="00BD5440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>wania</w:t>
                                </w: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 w Waszej firmie? Funkcjonuje w branży, na rynku? Prosimy o krótkie informacje (ok. 0,5 strony).</w:t>
                                </w:r>
                              </w:p>
                              <w:p w14:paraId="043D930E" w14:textId="77777777" w:rsidR="00647CF2" w:rsidRPr="0064195C" w:rsidRDefault="00647CF2" w:rsidP="00647CF2">
                                <w:pPr>
                                  <w:pStyle w:val="Bezodstpw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lang w:val="pl-PL"/>
                                  </w:rPr>
                                </w:pPr>
                              </w:p>
                              <w:p w14:paraId="493F4073" w14:textId="77777777" w:rsidR="00647CF2" w:rsidRPr="0064195C" w:rsidRDefault="00647CF2" w:rsidP="00647CF2">
                                <w:pPr>
                                  <w:pStyle w:val="Bezodstpw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lang w:val="pl-PL"/>
                                  </w:rPr>
                                </w:pPr>
                              </w:p>
                            </w:tc>
                          </w:tr>
                          <w:tr w:rsidR="00647CF2" w:rsidRPr="00E416FB" w14:paraId="1BA7A04A" w14:textId="77777777" w:rsidTr="0064195C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451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0892" w:type="dxa"/>
                                <w:tcBorders>
                                  <w:top w:val="single" w:sz="4" w:space="0" w:color="7F7F7F" w:themeColor="text1" w:themeTint="80"/>
                                </w:tcBorders>
                                <w:shd w:val="clear" w:color="auto" w:fill="EEECE1" w:themeFill="background2"/>
                              </w:tcPr>
                              <w:p w14:paraId="61447E21" w14:textId="77777777" w:rsidR="007E1AFC" w:rsidRPr="00E416FB" w:rsidRDefault="007E1AFC" w:rsidP="0099288A">
                                <w:pPr>
                                  <w:pStyle w:val="Bezodstpw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lang w:val="pl-PL"/>
                                  </w:rPr>
                                </w:pPr>
                              </w:p>
                            </w:tc>
                          </w:tr>
                        </w:tbl>
                        <w:p w14:paraId="08BD0ABB" w14:textId="77777777" w:rsidR="007E1AFC" w:rsidRPr="004C1052" w:rsidRDefault="007E1AFC" w:rsidP="007E1AFC">
                          <w:pPr>
                            <w:pStyle w:val="Bezodstpw"/>
                            <w:rPr>
                              <w:rFonts w:ascii="Arial" w:hAnsi="Arial" w:cs="Arial"/>
                              <w:color w:val="595959" w:themeColor="text1" w:themeTint="A6"/>
                              <w:sz w:val="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577AD55" w14:textId="77777777" w:rsidR="00332C13" w:rsidRPr="00410902" w:rsidRDefault="00332C13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5B41508C" w14:textId="77777777" w:rsidR="00647CF2" w:rsidRPr="00410902" w:rsidRDefault="00647CF2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73BBED50" w14:textId="77777777" w:rsidR="00E416FB" w:rsidRPr="00410902" w:rsidRDefault="003B4458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  <w:r w:rsidRPr="00410902">
            <w:rPr>
              <w:sz w:val="22"/>
            </w:rPr>
            <w:t>Tu wpisz tekst……………………………</w:t>
          </w:r>
        </w:p>
        <w:p w14:paraId="0B8C09D5" w14:textId="77777777" w:rsidR="00647CF2" w:rsidRPr="00410902" w:rsidRDefault="00647CF2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1661D5EC" w14:textId="77777777" w:rsidR="00E416FB" w:rsidRPr="00410902" w:rsidRDefault="00E416FB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42587249" w14:textId="77777777" w:rsidR="00647CF2" w:rsidRPr="00410902" w:rsidRDefault="00E416FB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  <w:r w:rsidRPr="00410902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721728" behindDoc="0" locked="0" layoutInCell="1" allowOverlap="1" wp14:anchorId="7EE5F112" wp14:editId="565E30E8">
                    <wp:simplePos x="0" y="0"/>
                    <wp:positionH relativeFrom="column">
                      <wp:posOffset>-311830</wp:posOffset>
                    </wp:positionH>
                    <wp:positionV relativeFrom="paragraph">
                      <wp:posOffset>162560</wp:posOffset>
                    </wp:positionV>
                    <wp:extent cx="6868598" cy="1133341"/>
                    <wp:effectExtent l="0" t="0" r="8890" b="10160"/>
                    <wp:wrapNone/>
                    <wp:docPr id="148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68598" cy="1133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Zwykatabela5"/>
                                  <w:tblW w:w="10778" w:type="dxa"/>
                                  <w:tblInd w:w="-108" w:type="dxa"/>
                                  <w:shd w:val="clear" w:color="auto" w:fill="EEECE1" w:themeFill="background2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778"/>
                                </w:tblGrid>
                                <w:tr w:rsidR="00E416FB" w:rsidRPr="00E416FB" w14:paraId="723599BB" w14:textId="77777777" w:rsidTr="00E416FB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trHeight w:val="841"/>
                                  </w:trPr>
                                  <w:tc>
                                    <w:tcPr>
    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    <w:tcW w:w="10778" w:type="dxa"/>
                                      <w:tcBorders>
                                        <w:top w:val="single" w:sz="4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68A52BDF" w14:textId="77777777" w:rsidR="00C64136" w:rsidRPr="0064195C" w:rsidRDefault="00C64136" w:rsidP="003271E4">
                                      <w:pPr>
                                        <w:pStyle w:val="Bezodstpw"/>
                                        <w:numPr>
                                          <w:ilvl w:val="0"/>
                                          <w:numId w:val="22"/>
                                        </w:numPr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Czy innowacja posiada patenty, ekspertyzy, opinie niezależnych ekspertów? </w:t>
                                      </w:r>
                                    </w:p>
                                    <w:p w14:paraId="239106FF" w14:textId="77777777" w:rsidR="00C64136" w:rsidRPr="0064195C" w:rsidRDefault="00AD4F57" w:rsidP="004B2B86">
                                      <w:pPr>
                                        <w:pStyle w:val="Bezodstpw"/>
                                        <w:spacing w:line="360" w:lineRule="auto"/>
                                        <w:ind w:left="708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40"/>
                                            <w:szCs w:val="36"/>
                                          </w:rPr>
                                          <w:id w:val="1703753484"/>
                                          <w14:checkbox>
                                            <w14:checked w14:val="0"/>
                                            <w14:checkedState w14:val="2612" w14:font="MS Gothic"/>
                                            <w14:uncheckedState w14:val="2610" w14:font="MS Gothic"/>
                                          </w14:checkbox>
                                        </w:sdtPr>
                                        <w:sdtEndPr/>
                                        <w:sdtContent>
                                          <w:r w:rsidR="0064195C" w:rsidRPr="00CE47BF">
                                            <w:rPr>
                                              <w:rFonts w:ascii="MS Gothic" w:eastAsia="MS Gothic" w:hAnsi="MS Gothic" w:cs="Arial" w:hint="eastAsia"/>
                                              <w:i w:val="0"/>
                                              <w:color w:val="auto"/>
                                              <w:sz w:val="40"/>
                                              <w:szCs w:val="36"/>
                                              <w:lang w:val="pl-PL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  <w:r w:rsidR="00C64136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Tak </w:t>
                                      </w:r>
                                      <w:r w:rsidR="001B3B97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 </w:t>
                                      </w:r>
                                      <w:r w:rsidR="00C64136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 </w:t>
                                      </w:r>
                                    </w:p>
                                    <w:p w14:paraId="0DC61737" w14:textId="77777777" w:rsidR="00C64136" w:rsidRPr="0064195C" w:rsidRDefault="00AD4F57" w:rsidP="004B2B86">
                                      <w:pPr>
                                        <w:pStyle w:val="Bezodstpw"/>
                                        <w:spacing w:line="360" w:lineRule="auto"/>
                                        <w:ind w:left="708"/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40"/>
                                            <w:szCs w:val="36"/>
                                          </w:rPr>
                                          <w:id w:val="-1602106605"/>
                                          <w14:checkbox>
                                            <w14:checked w14:val="0"/>
                                            <w14:checkedState w14:val="2612" w14:font="MS Gothic"/>
                                            <w14:uncheckedState w14:val="2610" w14:font="MS Gothic"/>
                                          </w14:checkbox>
                                        </w:sdtPr>
                                        <w:sdtEndPr/>
                                        <w:sdtContent>
                                          <w:r w:rsidR="0064195C" w:rsidRPr="00CE47BF">
                                            <w:rPr>
                                              <w:rFonts w:ascii="MS Gothic" w:eastAsia="MS Gothic" w:hAnsi="MS Gothic" w:cs="Arial" w:hint="eastAsia"/>
                                              <w:i w:val="0"/>
                                              <w:color w:val="auto"/>
                                              <w:sz w:val="40"/>
                                              <w:szCs w:val="36"/>
                                              <w:lang w:val="pl-PL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  <w:r w:rsidR="00C64136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Nie  </w:t>
                                      </w:r>
                                    </w:p>
                                    <w:p w14:paraId="037563C3" w14:textId="77777777" w:rsidR="005B797C" w:rsidRPr="00E416FB" w:rsidRDefault="005B797C" w:rsidP="00C64136">
                                      <w:pPr>
                                        <w:pStyle w:val="Bezodstpw"/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r w:rsidRPr="00E416FB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>Jakie są to patenty, opinie, ekspertyzy? Można dołączyć je do kwestionariusza lub krótko opisać</w:t>
                                      </w:r>
                                    </w:p>
                                    <w:p w14:paraId="4980EDF5" w14:textId="77777777" w:rsidR="00E416FB" w:rsidRPr="00E416FB" w:rsidRDefault="00E416FB" w:rsidP="00C64136">
                                      <w:pPr>
                                        <w:pStyle w:val="Bezodstpw"/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  <w:tr w:rsidR="00E416FB" w:rsidRPr="00E416FB" w14:paraId="7360710C" w14:textId="77777777" w:rsidTr="00E416FB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trHeight w:val="416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0778" w:type="dxa"/>
                                      <w:tcBorders>
                                        <w:top w:val="single" w:sz="4" w:space="0" w:color="7F7F7F" w:themeColor="text1" w:themeTint="80"/>
                                      </w:tcBorders>
                                      <w:shd w:val="clear" w:color="auto" w:fill="EEECE1" w:themeFill="background2"/>
                                    </w:tcPr>
                                    <w:p w14:paraId="0D5790F3" w14:textId="77777777" w:rsidR="005B797C" w:rsidRPr="00E416FB" w:rsidRDefault="005B797C" w:rsidP="0099288A">
                                      <w:pPr>
                                        <w:pStyle w:val="Bezodstpw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5DDD118" w14:textId="77777777" w:rsidR="005B797C" w:rsidRPr="004C1052" w:rsidRDefault="005B797C" w:rsidP="005B797C">
                                <w:pPr>
                                  <w:pStyle w:val="Bezodstpw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E5F112" id="_x0000_s1033" type="#_x0000_t202" style="position:absolute;margin-left:-24.55pt;margin-top:12.8pt;width:540.85pt;height:8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" filled="f" stroked="f">
                    <v:textbox inset="0,0,0,0">
                      <w:txbxContent>
                        <w:tbl>
                          <w:tblPr>
                            <w:tblStyle w:val="Zwykatabela5"/>
                            <w:tblW w:w="10778" w:type="dxa"/>
                            <w:tblInd w:w="-108" w:type="dxa"/>
                            <w:shd w:val="clear" w:color="auto" w:fill="EEECE1" w:themeFill="background2"/>
                            <w:tblLook w:val="04A0" w:firstRow="1" w:lastRow="0" w:firstColumn="1" w:lastColumn="0" w:noHBand="0" w:noVBand="1"/>
                          </w:tblPr>
                          <w:tblGrid>
                            <w:gridCol w:w="10778"/>
                          </w:tblGrid>
                          <w:tr w:rsidR="00E416FB" w:rsidRPr="00E416FB" w14:paraId="723599BB" w14:textId="77777777" w:rsidTr="00E416FB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841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10778" w:type="dxa"/>
                                <w:tcBorders>
                                  <w:top w:val="single" w:sz="4" w:space="0" w:color="auto"/>
                                </w:tcBorders>
                                <w:shd w:val="clear" w:color="auto" w:fill="EEECE1" w:themeFill="background2"/>
                              </w:tcPr>
                              <w:p w14:paraId="68A52BDF" w14:textId="77777777" w:rsidR="00C64136" w:rsidRPr="0064195C" w:rsidRDefault="00C64136" w:rsidP="003271E4">
                                <w:pPr>
                                  <w:pStyle w:val="Bezodstpw"/>
                                  <w:numPr>
                                    <w:ilvl w:val="0"/>
                                    <w:numId w:val="22"/>
                                  </w:numPr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Czy innowacja posiada patenty, ekspertyzy, opinie niezależnych ekspertów? </w:t>
                                </w:r>
                              </w:p>
                              <w:p w14:paraId="239106FF" w14:textId="77777777" w:rsidR="00C64136" w:rsidRPr="0064195C" w:rsidRDefault="00AD4F57" w:rsidP="004B2B86">
                                <w:pPr>
                                  <w:pStyle w:val="Bezodstpw"/>
                                  <w:spacing w:line="360" w:lineRule="auto"/>
                                  <w:ind w:left="708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z w:val="40"/>
                                      <w:szCs w:val="36"/>
                                    </w:rPr>
                                    <w:id w:val="170375348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64195C" w:rsidRPr="00CE47BF">
                                      <w:rPr>
                                        <w:rFonts w:ascii="MS Gothic" w:eastAsia="MS Gothic" w:hAnsi="MS Gothic" w:cs="Arial" w:hint="eastAsia"/>
                                        <w:i w:val="0"/>
                                        <w:color w:val="auto"/>
                                        <w:sz w:val="40"/>
                                        <w:szCs w:val="36"/>
                                        <w:lang w:val="pl-P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64136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Tak </w:t>
                                </w:r>
                                <w:r w:rsidR="001B3B97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 </w:t>
                                </w:r>
                                <w:r w:rsidR="00C64136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 </w:t>
                                </w:r>
                              </w:p>
                              <w:p w14:paraId="0DC61737" w14:textId="77777777" w:rsidR="00C64136" w:rsidRPr="0064195C" w:rsidRDefault="00AD4F57" w:rsidP="004B2B86">
                                <w:pPr>
                                  <w:pStyle w:val="Bezodstpw"/>
                                  <w:spacing w:line="360" w:lineRule="auto"/>
                                  <w:ind w:left="708"/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z w:val="40"/>
                                      <w:szCs w:val="36"/>
                                    </w:rPr>
                                    <w:id w:val="-160210660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64195C" w:rsidRPr="00CE47BF">
                                      <w:rPr>
                                        <w:rFonts w:ascii="MS Gothic" w:eastAsia="MS Gothic" w:hAnsi="MS Gothic" w:cs="Arial" w:hint="eastAsia"/>
                                        <w:i w:val="0"/>
                                        <w:color w:val="auto"/>
                                        <w:sz w:val="40"/>
                                        <w:szCs w:val="36"/>
                                        <w:lang w:val="pl-PL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64136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Nie  </w:t>
                                </w:r>
                              </w:p>
                              <w:p w14:paraId="037563C3" w14:textId="77777777" w:rsidR="005B797C" w:rsidRPr="00E416FB" w:rsidRDefault="005B797C" w:rsidP="00C64136">
                                <w:pPr>
                                  <w:pStyle w:val="Bezodstpw"/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r w:rsidRPr="00E416FB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>Jakie są to patenty, opinie, ekspertyzy? Można dołączyć je do kwestionariusza lub krótko opisać</w:t>
                                </w:r>
                              </w:p>
                              <w:p w14:paraId="4980EDF5" w14:textId="77777777" w:rsidR="00E416FB" w:rsidRPr="00E416FB" w:rsidRDefault="00E416FB" w:rsidP="00C64136">
                                <w:pPr>
                                  <w:pStyle w:val="Bezodstpw"/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</w:p>
                            </w:tc>
                          </w:tr>
                          <w:tr w:rsidR="00E416FB" w:rsidRPr="00E416FB" w14:paraId="7360710C" w14:textId="77777777" w:rsidTr="00E416F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416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0778" w:type="dxa"/>
                                <w:tcBorders>
                                  <w:top w:val="single" w:sz="4" w:space="0" w:color="7F7F7F" w:themeColor="text1" w:themeTint="80"/>
                                </w:tcBorders>
                                <w:shd w:val="clear" w:color="auto" w:fill="EEECE1" w:themeFill="background2"/>
                              </w:tcPr>
                              <w:p w14:paraId="0D5790F3" w14:textId="77777777" w:rsidR="005B797C" w:rsidRPr="00E416FB" w:rsidRDefault="005B797C" w:rsidP="0099288A">
                                <w:pPr>
                                  <w:pStyle w:val="Bezodstpw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</w:p>
                            </w:tc>
                          </w:tr>
                        </w:tbl>
                        <w:p w14:paraId="55DDD118" w14:textId="77777777" w:rsidR="005B797C" w:rsidRPr="004C1052" w:rsidRDefault="005B797C" w:rsidP="005B797C">
                          <w:pPr>
                            <w:pStyle w:val="Bezodstpw"/>
                            <w:rPr>
                              <w:rFonts w:ascii="Arial" w:hAnsi="Arial" w:cs="Arial"/>
                              <w:color w:val="595959" w:themeColor="text1" w:themeTint="A6"/>
                              <w:sz w:val="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6253329" w14:textId="77777777" w:rsidR="005B797C" w:rsidRPr="00410902" w:rsidRDefault="005B797C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6C288129" w14:textId="77777777" w:rsidR="005962A4" w:rsidRPr="00410902" w:rsidRDefault="005962A4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68EFF6DB" w14:textId="77777777" w:rsidR="005B797C" w:rsidRPr="00410902" w:rsidRDefault="00BC1550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  <w:r w:rsidRPr="0041090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6870760" wp14:editId="3532D893">
                    <wp:simplePos x="0" y="0"/>
                    <wp:positionH relativeFrom="column">
                      <wp:posOffset>-312420</wp:posOffset>
                    </wp:positionH>
                    <wp:positionV relativeFrom="paragraph">
                      <wp:posOffset>344170</wp:posOffset>
                    </wp:positionV>
                    <wp:extent cx="6773545" cy="1506220"/>
                    <wp:effectExtent l="0" t="0" r="8255" b="17780"/>
                    <wp:wrapNone/>
                    <wp:docPr id="13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73545" cy="1506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Zwykatabela5"/>
                                  <w:tblW w:w="10778" w:type="dxa"/>
                                  <w:tblInd w:w="-108" w:type="dxa"/>
                                  <w:tblBorders>
                                    <w:top w:val="single" w:sz="4" w:space="0" w:color="auto"/>
                                    <w:bottom w:val="single" w:sz="4" w:space="0" w:color="7F7F7F" w:themeColor="text1" w:themeTint="80"/>
                                  </w:tblBorders>
                                  <w:shd w:val="clear" w:color="auto" w:fill="EEECE1" w:themeFill="background2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778"/>
                                </w:tblGrid>
                                <w:tr w:rsidR="00E416FB" w:rsidRPr="00E416FB" w14:paraId="1398DFDA" w14:textId="77777777" w:rsidTr="00E416FB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trHeight w:val="416"/>
                                  </w:trPr>
                                  <w:tc>
                                    <w:tcPr>
    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    <w:tcW w:w="10778" w:type="dxa"/>
                                      <w:tcBorders>
                                        <w:bottom w:val="none" w:sz="0" w:space="0" w:color="auto"/>
                                        <w:right w:val="none" w:sz="0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0004B109" w14:textId="77777777" w:rsidR="00E416FB" w:rsidRPr="0064195C" w:rsidRDefault="005B797C" w:rsidP="003271E4">
                                      <w:pPr>
                                        <w:pStyle w:val="Bezodstpw"/>
                                        <w:numPr>
                                          <w:ilvl w:val="0"/>
                                          <w:numId w:val="23"/>
                                        </w:numPr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>Czy planują Państwo uzyskanie patentu(ów)?</w:t>
                                      </w:r>
                                    </w:p>
                                    <w:p w14:paraId="4F086848" w14:textId="77777777" w:rsidR="00E416FB" w:rsidRPr="0064195C" w:rsidRDefault="005B797C" w:rsidP="00E416FB">
                                      <w:pPr>
                                        <w:pStyle w:val="Bezodstpw"/>
                                        <w:ind w:left="360"/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Czy potrzebne są </w:t>
                                      </w:r>
                                      <w:r w:rsidR="0080734A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jakieś nowe </w:t>
                                      </w: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ekspertyzy, opinie, badania? </w:t>
                                      </w:r>
                                    </w:p>
                                    <w:p w14:paraId="10956CF9" w14:textId="77777777" w:rsidR="005B797C" w:rsidRPr="0064195C" w:rsidRDefault="005B797C" w:rsidP="00E416FB">
                                      <w:pPr>
                                        <w:pStyle w:val="Bezodstpw"/>
                                        <w:ind w:left="360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>Prosimy o przybliżenie zapotrzebowania</w:t>
                                      </w:r>
                                      <w:r w:rsidR="00E416FB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 </w:t>
                                      </w: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 xml:space="preserve">w tym zakresie. </w:t>
                                      </w:r>
                                    </w:p>
                                    <w:p w14:paraId="4F82537D" w14:textId="77777777" w:rsidR="00E416FB" w:rsidRPr="0064195C" w:rsidRDefault="00AD4F57" w:rsidP="00E416FB">
                                      <w:pPr>
                                        <w:pStyle w:val="Bezodstpw"/>
                                        <w:spacing w:line="360" w:lineRule="auto"/>
                                        <w:ind w:left="708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40"/>
                                            <w:szCs w:val="36"/>
                                          </w:rPr>
                                          <w:id w:val="1523430995"/>
                                          <w14:checkbox>
                                            <w14:checked w14:val="0"/>
                                            <w14:checkedState w14:val="2612" w14:font="MS Gothic"/>
                                            <w14:uncheckedState w14:val="2610" w14:font="MS Gothic"/>
                                          </w14:checkbox>
                                        </w:sdtPr>
                                        <w:sdtEndPr/>
                                        <w:sdtContent>
                                          <w:r w:rsidR="0064195C" w:rsidRPr="0064195C">
                                            <w:rPr>
                                              <w:rFonts w:ascii="MS Gothic" w:eastAsia="MS Gothic" w:hAnsi="MS Gothic" w:cs="Arial" w:hint="eastAsia"/>
                                              <w:i w:val="0"/>
                                              <w:color w:val="auto"/>
                                              <w:sz w:val="40"/>
                                              <w:szCs w:val="36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  <w:r w:rsidR="00E416FB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>Tak</w:t>
                                      </w:r>
                                    </w:p>
                                    <w:p w14:paraId="55C9C3BE" w14:textId="77777777" w:rsidR="003B4458" w:rsidRPr="0064195C" w:rsidRDefault="00AD4F57" w:rsidP="00E416FB">
                                      <w:pPr>
                                        <w:pStyle w:val="Bezodstpw"/>
                                        <w:spacing w:line="360" w:lineRule="auto"/>
                                        <w:ind w:left="708"/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40"/>
                                            <w:szCs w:val="36"/>
                                          </w:rPr>
                                          <w:id w:val="-1304077815"/>
                                          <w14:checkbox>
                                            <w14:checked w14:val="0"/>
                                            <w14:checkedState w14:val="2612" w14:font="MS Gothic"/>
                                            <w14:uncheckedState w14:val="2610" w14:font="MS Gothic"/>
                                          </w14:checkbox>
                                        </w:sdtPr>
                                        <w:sdtEndPr/>
                                        <w:sdtContent>
                                          <w:r w:rsidR="0064195C" w:rsidRPr="0064195C">
                                            <w:rPr>
                                              <w:rFonts w:ascii="MS Gothic" w:eastAsia="MS Gothic" w:hAnsi="MS Gothic" w:cs="Arial" w:hint="eastAsia"/>
                                              <w:i w:val="0"/>
                                              <w:color w:val="auto"/>
                                              <w:sz w:val="40"/>
                                              <w:szCs w:val="36"/>
                                            </w:rPr>
                                            <w:t>☐</w:t>
                                          </w:r>
                                        </w:sdtContent>
                                      </w:sdt>
                                      <w:r w:rsidR="005B797C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>Nie</w:t>
                                      </w:r>
                                      <w:r w:rsidR="005B797C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0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14:paraId="386727FD" w14:textId="77777777" w:rsidR="00E416FB" w:rsidRDefault="00E416FB" w:rsidP="00E416FB">
                                      <w:pPr>
                                        <w:pStyle w:val="Bezodstpw"/>
                                        <w:spacing w:line="360" w:lineRule="auto"/>
                                        <w:ind w:left="708"/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Cs w:val="24"/>
                                        </w:rPr>
                                      </w:pPr>
                                    </w:p>
                                    <w:p w14:paraId="6875F830" w14:textId="77777777" w:rsidR="00E416FB" w:rsidRDefault="00E416FB" w:rsidP="0099288A">
                                      <w:pPr>
                                        <w:pStyle w:val="Bezodstpw"/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10BF3D21" w14:textId="77777777" w:rsidR="00E416FB" w:rsidRPr="00E416FB" w:rsidRDefault="00E416FB" w:rsidP="0099288A">
                                      <w:pPr>
                                        <w:pStyle w:val="Bezodstpw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AD05EE5" w14:textId="77777777" w:rsidR="003B4458" w:rsidRPr="004C1052" w:rsidRDefault="003B4458" w:rsidP="00430104">
                                <w:pPr>
                                  <w:pStyle w:val="Bezodstpw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870760" id="_x0000_s1034" type="#_x0000_t202" style="position:absolute;margin-left:-24.6pt;margin-top:27.1pt;width:533.35pt;height:11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" filled="f" stroked="f">
                    <v:textbox inset="0,0,0,0">
                      <w:txbxContent>
                        <w:tbl>
                          <w:tblPr>
                            <w:tblStyle w:val="Zwykatabela5"/>
                            <w:tblW w:w="10778" w:type="dxa"/>
                            <w:tblInd w:w="-108" w:type="dxa"/>
                            <w:tblBorders>
                              <w:top w:val="single" w:sz="4" w:space="0" w:color="auto"/>
                              <w:bottom w:val="single" w:sz="4" w:space="0" w:color="7F7F7F" w:themeColor="text1" w:themeTint="80"/>
                            </w:tblBorders>
                            <w:shd w:val="clear" w:color="auto" w:fill="EEECE1" w:themeFill="background2"/>
                            <w:tblLook w:val="04A0" w:firstRow="1" w:lastRow="0" w:firstColumn="1" w:lastColumn="0" w:noHBand="0" w:noVBand="1"/>
                          </w:tblPr>
                          <w:tblGrid>
                            <w:gridCol w:w="10778"/>
                          </w:tblGrid>
                          <w:tr w:rsidR="00E416FB" w:rsidRPr="00E416FB" w14:paraId="1398DFDA" w14:textId="77777777" w:rsidTr="00E416FB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416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10778" w:type="dxa"/>
                                <w:tcBorders>
                                  <w:bottom w:val="none" w:sz="0" w:space="0" w:color="auto"/>
                                  <w:right w:val="none" w:sz="0" w:space="0" w:color="auto"/>
                                </w:tcBorders>
                                <w:shd w:val="clear" w:color="auto" w:fill="EEECE1" w:themeFill="background2"/>
                              </w:tcPr>
                              <w:p w14:paraId="0004B109" w14:textId="77777777" w:rsidR="00E416FB" w:rsidRPr="0064195C" w:rsidRDefault="005B797C" w:rsidP="003271E4">
                                <w:pPr>
                                  <w:pStyle w:val="Bezodstpw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>Czy planują Państwo uzyskanie patentu(ów)?</w:t>
                                </w:r>
                              </w:p>
                              <w:p w14:paraId="4F086848" w14:textId="77777777" w:rsidR="00E416FB" w:rsidRPr="0064195C" w:rsidRDefault="005B797C" w:rsidP="00E416FB">
                                <w:pPr>
                                  <w:pStyle w:val="Bezodstpw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Czy potrzebne są </w:t>
                                </w:r>
                                <w:r w:rsidR="0080734A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jakieś nowe </w:t>
                                </w: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ekspertyzy, opinie, badania? </w:t>
                                </w:r>
                              </w:p>
                              <w:p w14:paraId="10956CF9" w14:textId="77777777" w:rsidR="005B797C" w:rsidRPr="0064195C" w:rsidRDefault="005B797C" w:rsidP="00E416FB">
                                <w:pPr>
                                  <w:pStyle w:val="Bezodstpw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>Prosimy o przybliżenie zapotrzebowania</w:t>
                                </w:r>
                                <w:r w:rsidR="00E416FB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 </w:t>
                                </w: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 xml:space="preserve">w tym zakresie. </w:t>
                                </w:r>
                              </w:p>
                              <w:p w14:paraId="4F82537D" w14:textId="77777777" w:rsidR="00E416FB" w:rsidRPr="0064195C" w:rsidRDefault="00AD4F57" w:rsidP="00E416FB">
                                <w:pPr>
                                  <w:pStyle w:val="Bezodstpw"/>
                                  <w:spacing w:line="360" w:lineRule="auto"/>
                                  <w:ind w:left="708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z w:val="40"/>
                                      <w:szCs w:val="36"/>
                                    </w:rPr>
                                    <w:id w:val="152343099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64195C" w:rsidRPr="0064195C">
                                      <w:rPr>
                                        <w:rFonts w:ascii="MS Gothic" w:eastAsia="MS Gothic" w:hAnsi="MS Gothic" w:cs="Arial" w:hint="eastAsia"/>
                                        <w:i w:val="0"/>
                                        <w:color w:val="auto"/>
                                        <w:sz w:val="40"/>
                                        <w:szCs w:val="3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E416FB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>Tak</w:t>
                                </w:r>
                              </w:p>
                              <w:p w14:paraId="55C9C3BE" w14:textId="77777777" w:rsidR="003B4458" w:rsidRPr="0064195C" w:rsidRDefault="00AD4F57" w:rsidP="00E416FB">
                                <w:pPr>
                                  <w:pStyle w:val="Bezodstpw"/>
                                  <w:spacing w:line="360" w:lineRule="auto"/>
                                  <w:ind w:left="708"/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z w:val="40"/>
                                      <w:szCs w:val="36"/>
                                    </w:rPr>
                                    <w:id w:val="-130407781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64195C" w:rsidRPr="0064195C">
                                      <w:rPr>
                                        <w:rFonts w:ascii="MS Gothic" w:eastAsia="MS Gothic" w:hAnsi="MS Gothic" w:cs="Arial" w:hint="eastAsia"/>
                                        <w:i w:val="0"/>
                                        <w:color w:val="auto"/>
                                        <w:sz w:val="40"/>
                                        <w:szCs w:val="3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5B797C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>Nie</w:t>
                                </w:r>
                                <w:r w:rsidR="005B797C" w:rsidRPr="0064195C"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386727FD" w14:textId="77777777" w:rsidR="00E416FB" w:rsidRDefault="00E416FB" w:rsidP="00E416FB">
                                <w:pPr>
                                  <w:pStyle w:val="Bezodstpw"/>
                                  <w:spacing w:line="360" w:lineRule="auto"/>
                                  <w:ind w:left="708"/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Cs w:val="24"/>
                                  </w:rPr>
                                </w:pPr>
                              </w:p>
                              <w:p w14:paraId="6875F830" w14:textId="77777777" w:rsidR="00E416FB" w:rsidRDefault="00E416FB" w:rsidP="0099288A">
                                <w:pPr>
                                  <w:pStyle w:val="Bezodstpw"/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0BF3D21" w14:textId="77777777" w:rsidR="00E416FB" w:rsidRPr="00E416FB" w:rsidRDefault="00E416FB" w:rsidP="0099288A">
                                <w:pPr>
                                  <w:pStyle w:val="Bezodstpw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14:paraId="6AD05EE5" w14:textId="77777777" w:rsidR="003B4458" w:rsidRPr="004C1052" w:rsidRDefault="003B4458" w:rsidP="00430104">
                          <w:pPr>
                            <w:pStyle w:val="Bezodstpw"/>
                            <w:rPr>
                              <w:rFonts w:ascii="Arial" w:hAnsi="Arial" w:cs="Arial"/>
                              <w:color w:val="595959" w:themeColor="text1" w:themeTint="A6"/>
                              <w:sz w:val="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8DE1E3A" w14:textId="77777777" w:rsidR="005B797C" w:rsidRPr="00410902" w:rsidRDefault="005B797C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5C3A7BC6" w14:textId="77777777" w:rsidR="005962A4" w:rsidRPr="00410902" w:rsidRDefault="005962A4" w:rsidP="00A11879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textAlignment w:val="auto"/>
          </w:pPr>
        </w:p>
        <w:p w14:paraId="4AAB3990" w14:textId="77777777" w:rsidR="00345E95" w:rsidRPr="00410902" w:rsidRDefault="00345E95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25CC32F7" w14:textId="77777777" w:rsidR="00345E95" w:rsidRPr="00410902" w:rsidRDefault="00345E95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25CBE58E" w14:textId="77777777" w:rsidR="009D06A9" w:rsidRPr="00410902" w:rsidRDefault="009D06A9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1A32386D" w14:textId="77777777" w:rsidR="003B4458" w:rsidRPr="00410902" w:rsidRDefault="003B4458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  <w:r w:rsidRPr="00410902">
            <w:rPr>
              <w:sz w:val="22"/>
            </w:rPr>
            <w:t>Tu wpisz tekst……………………………</w:t>
          </w:r>
        </w:p>
        <w:p w14:paraId="13AB7E26" w14:textId="77777777" w:rsidR="00B654D7" w:rsidRPr="00410902" w:rsidRDefault="00B654D7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35133566" w14:textId="77777777" w:rsidR="009D06A9" w:rsidRPr="00410902" w:rsidRDefault="005962A4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  <w:r w:rsidRPr="00410902"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7AAB4C0D" wp14:editId="189187F6">
                    <wp:simplePos x="0" y="0"/>
                    <wp:positionH relativeFrom="column">
                      <wp:posOffset>-309283</wp:posOffset>
                    </wp:positionH>
                    <wp:positionV relativeFrom="paragraph">
                      <wp:posOffset>363071</wp:posOffset>
                    </wp:positionV>
                    <wp:extent cx="6717179" cy="746975"/>
                    <wp:effectExtent l="0" t="0" r="7620" b="15240"/>
                    <wp:wrapNone/>
                    <wp:docPr id="40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17179" cy="746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Zwykatabela5"/>
                                  <w:tblW w:w="11165" w:type="dxa"/>
                                  <w:tblInd w:w="-108" w:type="dxa"/>
                                  <w:shd w:val="clear" w:color="auto" w:fill="EEECE1" w:themeFill="background2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165"/>
                                </w:tblGrid>
                                <w:tr w:rsidR="003271E4" w:rsidRPr="003271E4" w14:paraId="5047895B" w14:textId="77777777" w:rsidTr="00BC1550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trHeight w:val="416"/>
                                  </w:trPr>
                                  <w:tc>
                                    <w:tcPr>
    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    <w:tcW w:w="11165" w:type="dxa"/>
                                      <w:tcBorders>
                                        <w:top w:val="single" w:sz="4" w:space="0" w:color="auto"/>
                                        <w:bottom w:val="none" w:sz="0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56B3EB0A" w14:textId="77777777" w:rsidR="003271E4" w:rsidRPr="003271E4" w:rsidRDefault="003B4458" w:rsidP="006603CE">
                                      <w:pPr>
                                        <w:pStyle w:val="TableHeading"/>
                                        <w:rPr>
                                          <w:rFonts w:ascii="Arial" w:hAnsi="Arial" w:cs="Arial"/>
                                          <w:b/>
                                          <w:i w:val="0"/>
                                          <w:iCs w:val="0"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</w:pPr>
                                      <w:r w:rsidRPr="003271E4">
                                        <w:rPr>
                                          <w:rFonts w:ascii="Arial" w:hAnsi="Arial" w:cs="Arial"/>
                                          <w:b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  <w:t xml:space="preserve">SEKCJA </w:t>
                                      </w:r>
                                      <w:r w:rsidR="005962A4" w:rsidRPr="003271E4">
                                        <w:rPr>
                                          <w:rFonts w:ascii="Arial" w:hAnsi="Arial" w:cs="Arial"/>
                                          <w:b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  <w:t>2</w:t>
                                      </w:r>
                                    </w:p>
                                    <w:p w14:paraId="4F4CCC54" w14:textId="77777777" w:rsidR="003B4458" w:rsidRPr="003271E4" w:rsidRDefault="005962A4" w:rsidP="006603CE">
                                      <w:pPr>
                                        <w:pStyle w:val="TableHeading"/>
                                        <w:rPr>
                                          <w:rFonts w:ascii="Arial" w:hAnsi="Arial" w:cs="Arial"/>
                                          <w:b/>
                                          <w:color w:val="auto"/>
                                          <w:szCs w:val="24"/>
                                          <w:lang w:val="pl-PL"/>
                                        </w:rPr>
                                      </w:pPr>
                                      <w:r w:rsidRPr="003271E4">
                                        <w:rPr>
                                          <w:rFonts w:ascii="Arial" w:hAnsi="Arial" w:cs="Arial"/>
                                          <w:b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  <w:t>ODBIORCY, DOSTAWCY, KONK</w:t>
                                      </w:r>
                                      <w:r w:rsidR="00DC404D" w:rsidRPr="003271E4">
                                        <w:rPr>
                                          <w:rFonts w:ascii="Arial" w:hAnsi="Arial" w:cs="Arial"/>
                                          <w:b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  <w:t>urencja, rynek</w:t>
                                      </w:r>
                                    </w:p>
                                  </w:tc>
                                </w:tr>
                                <w:tr w:rsidR="003271E4" w:rsidRPr="003271E4" w14:paraId="7A695D2F" w14:textId="77777777" w:rsidTr="00BC1550">
                                  <w:tr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trHeight w:val="5672"/>
                                  </w:trPr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11165" w:type="dxa"/>
                                      <w:tcBorders>
                                        <w:bottom w:val="single" w:sz="4" w:space="0" w:color="A6A6A6" w:themeColor="background1" w:themeShade="A6"/>
                                      </w:tcBorders>
                                      <w:shd w:val="clear" w:color="auto" w:fill="EEECE1" w:themeFill="background2"/>
                                    </w:tcPr>
                                    <w:p w14:paraId="636D55E7" w14:textId="77777777" w:rsidR="0080734A" w:rsidRPr="003271E4" w:rsidRDefault="0080734A" w:rsidP="000A3C41">
                                      <w:pPr>
                                        <w:pStyle w:val="Bezodstpw"/>
                                        <w:pBdr>
                                          <w:bottom w:val="single" w:sz="4" w:space="1" w:color="A6A6A6" w:themeColor="background1" w:themeShade="A6"/>
                                        </w:pBdr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748563B2" w14:textId="77777777" w:rsidR="0080734A" w:rsidRPr="003271E4" w:rsidRDefault="0080734A" w:rsidP="000A3C41">
                                      <w:pPr>
                                        <w:pStyle w:val="Bezodstpw"/>
                                        <w:pBdr>
                                          <w:bottom w:val="single" w:sz="4" w:space="1" w:color="A6A6A6" w:themeColor="background1" w:themeShade="A6"/>
                                        </w:pBdr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3C4E8944" w14:textId="77777777" w:rsidR="0080734A" w:rsidRPr="003271E4" w:rsidRDefault="0080734A" w:rsidP="000A3C41">
                                      <w:pPr>
                                        <w:pStyle w:val="Bezodstpw"/>
                                        <w:pBdr>
                                          <w:bottom w:val="single" w:sz="4" w:space="1" w:color="A6A6A6" w:themeColor="background1" w:themeShade="A6"/>
                                        </w:pBdr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2BF4DB3C" w14:textId="77777777" w:rsidR="0080734A" w:rsidRPr="003271E4" w:rsidRDefault="0080734A" w:rsidP="000A3C41">
                                      <w:pPr>
                                        <w:pStyle w:val="Bezodstpw"/>
                                        <w:pBdr>
                                          <w:bottom w:val="single" w:sz="4" w:space="1" w:color="A6A6A6" w:themeColor="background1" w:themeShade="A6"/>
                                        </w:pBdr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6B8B44FE" w14:textId="77777777" w:rsidR="003B4458" w:rsidRPr="003271E4" w:rsidRDefault="003B4458" w:rsidP="000A3C41">
                                      <w:pPr>
                                        <w:pStyle w:val="Bezodstpw"/>
                                        <w:pBdr>
                                          <w:bottom w:val="single" w:sz="4" w:space="1" w:color="A6A6A6" w:themeColor="background1" w:themeShade="A6"/>
                                        </w:pBdr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lang w:val="pl-PL"/>
                                        </w:rPr>
                                      </w:pPr>
                                      <w:r w:rsidRPr="003271E4">
                                        <w:rPr>
                                          <w:rFonts w:ascii="Arial" w:hAnsi="Arial" w:cs="Arial"/>
                                          <w:color w:val="auto"/>
                                          <w:sz w:val="20"/>
                                          <w:lang w:val="pl-PL"/>
                                        </w:rPr>
                                        <w:t xml:space="preserve"> </w:t>
                                      </w:r>
                                    </w:p>
                                    <w:p w14:paraId="58E2A6F4" w14:textId="77777777" w:rsidR="0080734A" w:rsidRPr="003271E4" w:rsidRDefault="0080734A" w:rsidP="000A3C41">
                                      <w:pPr>
                                        <w:pStyle w:val="Bezodstpw"/>
                                        <w:pBdr>
                                          <w:bottom w:val="single" w:sz="4" w:space="1" w:color="A6A6A6" w:themeColor="background1" w:themeShade="A6"/>
                                        </w:pBdr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0A2BC106" w14:textId="77777777" w:rsidR="0080734A" w:rsidRPr="003271E4" w:rsidRDefault="0080734A" w:rsidP="000A3C41">
                                      <w:pPr>
                                        <w:pStyle w:val="Bezodstpw"/>
                                        <w:pBdr>
                                          <w:bottom w:val="single" w:sz="4" w:space="1" w:color="A6A6A6" w:themeColor="background1" w:themeShade="A6"/>
                                        </w:pBdr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0"/>
                                          <w:lang w:val="pl-PL"/>
                                        </w:rPr>
                                      </w:pPr>
                                    </w:p>
                                    <w:p w14:paraId="4B98C99D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3F7B5BFC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7A84A51D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4DBF502E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3F73DE49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5B236DBC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7935AF9E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1B9F36F0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460B5673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3C005BA2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74C8383B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40221C3B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77A1D361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1637292D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5D335D6A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1693A2F2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38DEE5EC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5A275790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32571E6F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53374A1C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0B230072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58D4DAF2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78E06554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539C4B8A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2E0AC912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6ED08C81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i w:val="0"/>
                                          <w:iCs w:val="0"/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51AB3051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i w:val="0"/>
                                          <w:iCs w:val="0"/>
                                          <w:color w:val="auto"/>
                                          <w:lang w:val="pl-PL"/>
                                        </w:rPr>
                                      </w:pPr>
                                    </w:p>
                                    <w:p w14:paraId="2F696C38" w14:textId="77777777" w:rsidR="003B4458" w:rsidRPr="003271E4" w:rsidRDefault="003B4458" w:rsidP="00834AF7">
                                      <w:pPr>
                                        <w:pStyle w:val="Bezodstpw"/>
                                        <w:jc w:val="both"/>
                                        <w:rPr>
                                          <w:color w:val="auto"/>
                                          <w:sz w:val="20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728C0CC" w14:textId="77777777" w:rsidR="003B4458" w:rsidRPr="004C1052" w:rsidRDefault="003B4458" w:rsidP="004353F6">
                                <w:pPr>
                                  <w:pStyle w:val="Bezodstpw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AB4C0D" id="_x0000_s1035" type="#_x0000_t202" style="position:absolute;margin-left:-24.35pt;margin-top:28.6pt;width:528.9pt;height:5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" filled="f" stroked="f">
                    <v:textbox inset="0,0,0,0">
                      <w:txbxContent>
                        <w:tbl>
                          <w:tblPr>
                            <w:tblStyle w:val="Zwykatabela5"/>
                            <w:tblW w:w="11165" w:type="dxa"/>
                            <w:tblInd w:w="-108" w:type="dxa"/>
                            <w:shd w:val="clear" w:color="auto" w:fill="EEECE1" w:themeFill="background2"/>
                            <w:tblLook w:val="04A0" w:firstRow="1" w:lastRow="0" w:firstColumn="1" w:lastColumn="0" w:noHBand="0" w:noVBand="1"/>
                          </w:tblPr>
                          <w:tblGrid>
                            <w:gridCol w:w="11165"/>
                          </w:tblGrid>
                          <w:tr w:rsidR="003271E4" w:rsidRPr="003271E4" w14:paraId="5047895B" w14:textId="77777777" w:rsidTr="00BC1550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416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11165" w:type="dxa"/>
                                <w:tcBorders>
                                  <w:top w:val="single" w:sz="4" w:space="0" w:color="auto"/>
                                  <w:bottom w:val="none" w:sz="0" w:space="0" w:color="auto"/>
                                </w:tcBorders>
                                <w:shd w:val="clear" w:color="auto" w:fill="EEECE1" w:themeFill="background2"/>
                              </w:tcPr>
                              <w:p w14:paraId="56B3EB0A" w14:textId="77777777" w:rsidR="003271E4" w:rsidRPr="003271E4" w:rsidRDefault="003B4458" w:rsidP="006603CE">
                                <w:pPr>
                                  <w:pStyle w:val="TableHeading"/>
                                  <w:rPr>
                                    <w:rFonts w:ascii="Arial" w:hAnsi="Arial" w:cs="Arial"/>
                                    <w:b/>
                                    <w:i w:val="0"/>
                                    <w:iCs w:val="0"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</w:pPr>
                                <w:r w:rsidRPr="003271E4"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  <w:t xml:space="preserve">SEKCJA </w:t>
                                </w:r>
                                <w:r w:rsidR="005962A4" w:rsidRPr="003271E4"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  <w:t>2</w:t>
                                </w:r>
                              </w:p>
                              <w:p w14:paraId="4F4CCC54" w14:textId="77777777" w:rsidR="003B4458" w:rsidRPr="003271E4" w:rsidRDefault="005962A4" w:rsidP="006603CE">
                                <w:pPr>
                                  <w:pStyle w:val="TableHeading"/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Cs w:val="24"/>
                                    <w:lang w:val="pl-PL"/>
                                  </w:rPr>
                                </w:pPr>
                                <w:r w:rsidRPr="003271E4"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  <w:t>ODBIORCY, DOSTAWCY, KONK</w:t>
                                </w:r>
                                <w:r w:rsidR="00DC404D" w:rsidRPr="003271E4"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  <w:t>urencja, rynek</w:t>
                                </w:r>
                              </w:p>
                            </w:tc>
                          </w:tr>
                          <w:tr w:rsidR="003271E4" w:rsidRPr="003271E4" w14:paraId="7A695D2F" w14:textId="77777777" w:rsidTr="00BC1550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5672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11165" w:type="dxa"/>
                                <w:tcBorders>
                                  <w:bottom w:val="single" w:sz="4" w:space="0" w:color="A6A6A6" w:themeColor="background1" w:themeShade="A6"/>
                                </w:tcBorders>
                                <w:shd w:val="clear" w:color="auto" w:fill="EEECE1" w:themeFill="background2"/>
                              </w:tcPr>
                              <w:p w14:paraId="636D55E7" w14:textId="77777777" w:rsidR="0080734A" w:rsidRPr="003271E4" w:rsidRDefault="0080734A" w:rsidP="000A3C41">
                                <w:pPr>
                                  <w:pStyle w:val="Bezodstpw"/>
                                  <w:pBdr>
                                    <w:bottom w:val="single" w:sz="4" w:space="1" w:color="A6A6A6" w:themeColor="background1" w:themeShade="A6"/>
                                  </w:pBdr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748563B2" w14:textId="77777777" w:rsidR="0080734A" w:rsidRPr="003271E4" w:rsidRDefault="0080734A" w:rsidP="000A3C41">
                                <w:pPr>
                                  <w:pStyle w:val="Bezodstpw"/>
                                  <w:pBdr>
                                    <w:bottom w:val="single" w:sz="4" w:space="1" w:color="A6A6A6" w:themeColor="background1" w:themeShade="A6"/>
                                  </w:pBdr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3C4E8944" w14:textId="77777777" w:rsidR="0080734A" w:rsidRPr="003271E4" w:rsidRDefault="0080734A" w:rsidP="000A3C41">
                                <w:pPr>
                                  <w:pStyle w:val="Bezodstpw"/>
                                  <w:pBdr>
                                    <w:bottom w:val="single" w:sz="4" w:space="1" w:color="A6A6A6" w:themeColor="background1" w:themeShade="A6"/>
                                  </w:pBdr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2BF4DB3C" w14:textId="77777777" w:rsidR="0080734A" w:rsidRPr="003271E4" w:rsidRDefault="0080734A" w:rsidP="000A3C41">
                                <w:pPr>
                                  <w:pStyle w:val="Bezodstpw"/>
                                  <w:pBdr>
                                    <w:bottom w:val="single" w:sz="4" w:space="1" w:color="A6A6A6" w:themeColor="background1" w:themeShade="A6"/>
                                  </w:pBdr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6B8B44FE" w14:textId="77777777" w:rsidR="003B4458" w:rsidRPr="003271E4" w:rsidRDefault="003B4458" w:rsidP="000A3C41">
                                <w:pPr>
                                  <w:pStyle w:val="Bezodstpw"/>
                                  <w:pBdr>
                                    <w:bottom w:val="single" w:sz="4" w:space="1" w:color="A6A6A6" w:themeColor="background1" w:themeShade="A6"/>
                                  </w:pBdr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lang w:val="pl-PL"/>
                                  </w:rPr>
                                </w:pPr>
                                <w:r w:rsidRPr="003271E4"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</w:p>
                              <w:p w14:paraId="58E2A6F4" w14:textId="77777777" w:rsidR="0080734A" w:rsidRPr="003271E4" w:rsidRDefault="0080734A" w:rsidP="000A3C41">
                                <w:pPr>
                                  <w:pStyle w:val="Bezodstpw"/>
                                  <w:pBdr>
                                    <w:bottom w:val="single" w:sz="4" w:space="1" w:color="A6A6A6" w:themeColor="background1" w:themeShade="A6"/>
                                  </w:pBdr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0A2BC106" w14:textId="77777777" w:rsidR="0080734A" w:rsidRPr="003271E4" w:rsidRDefault="0080734A" w:rsidP="000A3C41">
                                <w:pPr>
                                  <w:pStyle w:val="Bezodstpw"/>
                                  <w:pBdr>
                                    <w:bottom w:val="single" w:sz="4" w:space="1" w:color="A6A6A6" w:themeColor="background1" w:themeShade="A6"/>
                                  </w:pBdr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lang w:val="pl-PL"/>
                                  </w:rPr>
                                </w:pPr>
                              </w:p>
                              <w:p w14:paraId="4B98C99D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3F7B5BFC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7A84A51D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4DBF502E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3F73DE49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5B236DBC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7935AF9E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1B9F36F0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460B5673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3C005BA2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74C8383B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40221C3B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77A1D361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1637292D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5D335D6A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1693A2F2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38DEE5EC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5A275790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32571E6F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53374A1C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0B230072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58D4DAF2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78E06554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539C4B8A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2E0AC912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6ED08C81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i w:val="0"/>
                                    <w:iCs w:val="0"/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51AB3051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i w:val="0"/>
                                    <w:iCs w:val="0"/>
                                    <w:color w:val="auto"/>
                                    <w:lang w:val="pl-PL"/>
                                  </w:rPr>
                                </w:pPr>
                              </w:p>
                              <w:p w14:paraId="2F696C38" w14:textId="77777777" w:rsidR="003B4458" w:rsidRPr="003271E4" w:rsidRDefault="003B4458" w:rsidP="00834AF7">
                                <w:pPr>
                                  <w:pStyle w:val="Bezodstpw"/>
                                  <w:jc w:val="both"/>
                                  <w:rPr>
                                    <w:color w:val="auto"/>
                                    <w:sz w:val="20"/>
                                    <w:lang w:val="pl-PL"/>
                                  </w:rPr>
                                </w:pPr>
                              </w:p>
                            </w:tc>
                          </w:tr>
                        </w:tbl>
                        <w:p w14:paraId="3728C0CC" w14:textId="77777777" w:rsidR="003B4458" w:rsidRPr="004C1052" w:rsidRDefault="003B4458" w:rsidP="004353F6">
                          <w:pPr>
                            <w:pStyle w:val="Bezodstpw"/>
                            <w:rPr>
                              <w:rFonts w:ascii="Arial" w:hAnsi="Arial" w:cs="Arial"/>
                              <w:color w:val="595959" w:themeColor="text1" w:themeTint="A6"/>
                              <w:sz w:val="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CF4495F" w14:textId="77777777" w:rsidR="009D06A9" w:rsidRPr="00410902" w:rsidRDefault="009D06A9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02AF87A6" w14:textId="77777777" w:rsidR="00037F11" w:rsidRPr="00410902" w:rsidRDefault="00037F11" w:rsidP="003B4458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22F39F62" w14:textId="77777777" w:rsidR="009D06A9" w:rsidRPr="00410902" w:rsidRDefault="006C277E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  <w:r w:rsidRPr="0041090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221997F3" wp14:editId="4AE705DD">
                    <wp:simplePos x="0" y="0"/>
                    <wp:positionH relativeFrom="column">
                      <wp:posOffset>-309282</wp:posOffset>
                    </wp:positionH>
                    <wp:positionV relativeFrom="paragraph">
                      <wp:posOffset>117139</wp:posOffset>
                    </wp:positionV>
                    <wp:extent cx="6716544" cy="488950"/>
                    <wp:effectExtent l="0" t="0" r="8255" b="6350"/>
                    <wp:wrapNone/>
                    <wp:docPr id="41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16544" cy="48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Zwykatabela5"/>
                                  <w:tblW w:w="11027" w:type="dxa"/>
                                  <w:tblInd w:w="-108" w:type="dxa"/>
                                  <w:tblBorders>
                                    <w:top w:val="single" w:sz="4" w:space="0" w:color="auto"/>
                                    <w:bottom w:val="single" w:sz="4" w:space="0" w:color="A6A6A6" w:themeColor="background1" w:themeShade="A6"/>
                                  </w:tblBorders>
                                  <w:shd w:val="clear" w:color="auto" w:fill="EEECE1" w:themeFill="background2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027"/>
                                </w:tblGrid>
                                <w:tr w:rsidR="00BC1550" w:rsidRPr="00BC1550" w14:paraId="3813826E" w14:textId="77777777" w:rsidTr="0064195C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trHeight w:val="522"/>
                                  </w:trPr>
                                  <w:tc>
                                    <w:tcPr>
    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    <w:tcW w:w="11027" w:type="dxa"/>
                                      <w:tcBorders>
                                        <w:bottom w:val="none" w:sz="0" w:space="0" w:color="auto"/>
                                        <w:right w:val="none" w:sz="0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0E13F7EC" w14:textId="77777777" w:rsidR="00561081" w:rsidRPr="0064195C" w:rsidRDefault="00037F11" w:rsidP="006C277E">
                                      <w:pPr>
                                        <w:pStyle w:val="Bezodstpw"/>
                                        <w:numPr>
                                          <w:ilvl w:val="0"/>
                                          <w:numId w:val="24"/>
                                        </w:numPr>
                                        <w:spacing w:line="360" w:lineRule="auto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  <w:t>Odbiorcy innowacji  - kim są i dlaczego mogą potrzebować Waszej innowacji?</w:t>
                                      </w:r>
                                    </w:p>
                                    <w:p w14:paraId="2F1ACE29" w14:textId="77777777" w:rsidR="00BC1550" w:rsidRDefault="00BC1550" w:rsidP="00BC1550">
                                      <w:pPr>
                                        <w:pStyle w:val="Bezodstpw"/>
                                        <w:ind w:left="360"/>
                                        <w:jc w:val="both"/>
                                        <w:rPr>
                                          <w:rFonts w:ascii="Arial" w:hAnsi="Arial" w:cs="Arial"/>
                                          <w:i w:val="0"/>
                                          <w:iCs w:val="0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</w:p>
                                    <w:p w14:paraId="3263C1ED" w14:textId="77777777" w:rsidR="00BC1550" w:rsidRPr="00BC1550" w:rsidRDefault="00BC1550" w:rsidP="00BC1550">
                                      <w:pPr>
                                        <w:pStyle w:val="Bezodstpw"/>
                                        <w:ind w:left="360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2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F7F8DED" w14:textId="77777777" w:rsidR="003B4458" w:rsidRPr="004C1052" w:rsidRDefault="003B4458" w:rsidP="000A3C41">
                                <w:pPr>
                                  <w:pStyle w:val="Bezodstpw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4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1997F3" id="_x0000_s1036" type="#_x0000_t202" style="position:absolute;margin-left:-24.35pt;margin-top:9.2pt;width:528.85pt;height:3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e7tQIAALM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" filled="f" stroked="f">
                    <v:textbox inset="0,0,0,0">
                      <w:txbxContent>
                        <w:tbl>
                          <w:tblPr>
                            <w:tblStyle w:val="Zwykatabela5"/>
                            <w:tblW w:w="11027" w:type="dxa"/>
                            <w:tblInd w:w="-108" w:type="dxa"/>
                            <w:tblBorders>
                              <w:top w:val="single" w:sz="4" w:space="0" w:color="auto"/>
                              <w:bottom w:val="single" w:sz="4" w:space="0" w:color="A6A6A6" w:themeColor="background1" w:themeShade="A6"/>
                            </w:tblBorders>
                            <w:shd w:val="clear" w:color="auto" w:fill="EEECE1" w:themeFill="background2"/>
                            <w:tblLook w:val="04A0" w:firstRow="1" w:lastRow="0" w:firstColumn="1" w:lastColumn="0" w:noHBand="0" w:noVBand="1"/>
                          </w:tblPr>
                          <w:tblGrid>
                            <w:gridCol w:w="11027"/>
                          </w:tblGrid>
                          <w:tr w:rsidR="00BC1550" w:rsidRPr="00BC1550" w14:paraId="3813826E" w14:textId="77777777" w:rsidTr="0064195C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522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11027" w:type="dxa"/>
                                <w:tcBorders>
                                  <w:bottom w:val="none" w:sz="0" w:space="0" w:color="auto"/>
                                  <w:right w:val="none" w:sz="0" w:space="0" w:color="auto"/>
                                </w:tcBorders>
                                <w:shd w:val="clear" w:color="auto" w:fill="EEECE1" w:themeFill="background2"/>
                              </w:tcPr>
                              <w:p w14:paraId="0E13F7EC" w14:textId="77777777" w:rsidR="00561081" w:rsidRPr="0064195C" w:rsidRDefault="00037F11" w:rsidP="006C277E">
                                <w:pPr>
                                  <w:pStyle w:val="Bezodstpw"/>
                                  <w:numPr>
                                    <w:ilvl w:val="0"/>
                                    <w:numId w:val="24"/>
                                  </w:numPr>
                                  <w:spacing w:line="360" w:lineRule="auto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  <w:t>Odbiorcy innowacji  - kim są i dlaczego mogą potrzebować Waszej innowacji?</w:t>
                                </w:r>
                              </w:p>
                              <w:p w14:paraId="2F1ACE29" w14:textId="77777777" w:rsidR="00BC1550" w:rsidRDefault="00BC1550" w:rsidP="00BC1550">
                                <w:pPr>
                                  <w:pStyle w:val="Bezodstpw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i w:val="0"/>
                                    <w:iCs w:val="0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</w:p>
                              <w:p w14:paraId="3263C1ED" w14:textId="77777777" w:rsidR="00BC1550" w:rsidRPr="00BC1550" w:rsidRDefault="00BC1550" w:rsidP="00BC1550">
                                <w:pPr>
                                  <w:pStyle w:val="Bezodstpw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2"/>
                                    <w:lang w:val="pl-PL"/>
                                  </w:rPr>
                                </w:pPr>
                              </w:p>
                            </w:tc>
                          </w:tr>
                        </w:tbl>
                        <w:p w14:paraId="5F7F8DED" w14:textId="77777777" w:rsidR="003B4458" w:rsidRPr="004C1052" w:rsidRDefault="003B4458" w:rsidP="000A3C41">
                          <w:pPr>
                            <w:pStyle w:val="Bezodstpw"/>
                            <w:rPr>
                              <w:rFonts w:ascii="Arial" w:hAnsi="Arial" w:cs="Arial"/>
                              <w:color w:val="595959" w:themeColor="text1" w:themeTint="A6"/>
                              <w:sz w:val="4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4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7362F4B" w14:textId="77777777" w:rsidR="003271E4" w:rsidRPr="00410902" w:rsidRDefault="003271E4" w:rsidP="00037F11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74C14608" w14:textId="77777777" w:rsidR="00BC1550" w:rsidRPr="00410902" w:rsidRDefault="00BC1550" w:rsidP="00037F11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35A88F6D" w14:textId="77777777" w:rsidR="00037F11" w:rsidRPr="00410902" w:rsidRDefault="00037F11" w:rsidP="00037F11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  <w:r w:rsidRPr="00410902">
            <w:rPr>
              <w:sz w:val="22"/>
            </w:rPr>
            <w:t>Tu wpisz tekst……………………………</w:t>
          </w:r>
        </w:p>
        <w:p w14:paraId="1E931F71" w14:textId="77777777" w:rsidR="00B654D7" w:rsidRPr="00410902" w:rsidRDefault="00B654D7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0D29F989" w14:textId="77777777" w:rsidR="00B654D7" w:rsidRPr="00410902" w:rsidRDefault="00B654D7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1E56BB30" w14:textId="77777777" w:rsidR="009D06A9" w:rsidRPr="00410902" w:rsidRDefault="009D06A9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0057DFAE" w14:textId="77777777" w:rsidR="00BC1550" w:rsidRPr="00410902" w:rsidRDefault="00BC1550" w:rsidP="00037F11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462CD560" w14:textId="77777777" w:rsidR="00BC1550" w:rsidRPr="00410902" w:rsidRDefault="00BC1550" w:rsidP="00037F11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  <w:r w:rsidRPr="0041090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1BD8DF28" wp14:editId="69F5BC46">
                    <wp:simplePos x="0" y="0"/>
                    <wp:positionH relativeFrom="column">
                      <wp:posOffset>-247918</wp:posOffset>
                    </wp:positionH>
                    <wp:positionV relativeFrom="paragraph">
                      <wp:posOffset>305845</wp:posOffset>
                    </wp:positionV>
                    <wp:extent cx="6800850" cy="592429"/>
                    <wp:effectExtent l="0" t="0" r="0" b="17780"/>
                    <wp:wrapNone/>
                    <wp:docPr id="42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0850" cy="592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Zwykatabela5"/>
                                  <w:tblW w:w="10778" w:type="dxa"/>
                                  <w:tblInd w:w="-108" w:type="dxa"/>
                                  <w:tblBorders>
                                    <w:top w:val="single" w:sz="4" w:space="0" w:color="auto"/>
                                    <w:bottom w:val="single" w:sz="4" w:space="0" w:color="A6A6A6" w:themeColor="background1" w:themeShade="A6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778"/>
                                </w:tblGrid>
                                <w:tr w:rsidR="003B4458" w:rsidRPr="00430104" w14:paraId="2C681921" w14:textId="77777777" w:rsidTr="00BC1550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trHeight w:val="416"/>
                                  </w:trPr>
                                  <w:tc>
                                    <w:tcPr>
    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    <w:tcW w:w="10778" w:type="dxa"/>
                                      <w:tcBorders>
                                        <w:bottom w:val="none" w:sz="0" w:space="0" w:color="auto"/>
                                        <w:right w:val="none" w:sz="0" w:space="0" w:color="auto"/>
                                      </w:tcBorders>
                                      <w:shd w:val="clear" w:color="auto" w:fill="EEECE1" w:themeFill="background2"/>
                                    </w:tcPr>
                                    <w:p w14:paraId="04397691" w14:textId="77777777" w:rsidR="00561081" w:rsidRPr="0064195C" w:rsidRDefault="00037F11" w:rsidP="006C277E">
                                      <w:pPr>
                                        <w:pStyle w:val="Bezodstpw"/>
                                        <w:numPr>
                                          <w:ilvl w:val="0"/>
                                          <w:numId w:val="25"/>
                                        </w:numPr>
                                        <w:spacing w:line="360" w:lineRule="auto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Najważniejsze informacje dotyczące powstawania innowacji, jej obecnej lub przyszłej produkcji np. cykl produkcyjny, dostawcy, grupa docelowa. </w:t>
                                      </w:r>
                                    </w:p>
                                    <w:p w14:paraId="2B865D89" w14:textId="77777777" w:rsidR="00BC1550" w:rsidRPr="00BC1550" w:rsidRDefault="00BC1550" w:rsidP="00BC1550">
                                      <w:pPr>
                                        <w:pStyle w:val="Bezodstpw"/>
                                        <w:ind w:left="360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  <w:p w14:paraId="5CBF27D6" w14:textId="77777777" w:rsidR="00BC1550" w:rsidRPr="00BC1550" w:rsidRDefault="00BC1550" w:rsidP="00BC1550">
                                      <w:pPr>
                                        <w:pStyle w:val="Bezodstpw"/>
                                        <w:ind w:left="360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098DF68" w14:textId="77777777" w:rsidR="003B4458" w:rsidRPr="004C1052" w:rsidRDefault="003B4458" w:rsidP="000A3C41">
                                <w:pPr>
                                  <w:pStyle w:val="Bezodstpw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4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D8DF28" id="_x0000_s1037" type="#_x0000_t202" style="position:absolute;margin-left:-19.5pt;margin-top:24.1pt;width:535.5pt;height:4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6Mvsw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" filled="f" stroked="f">
                    <v:textbox inset="0,0,0,0">
                      <w:txbxContent>
                        <w:tbl>
                          <w:tblPr>
                            <w:tblStyle w:val="Zwykatabela5"/>
                            <w:tblW w:w="10778" w:type="dxa"/>
                            <w:tblInd w:w="-108" w:type="dxa"/>
                            <w:tblBorders>
                              <w:top w:val="single" w:sz="4" w:space="0" w:color="auto"/>
                              <w:bottom w:val="single" w:sz="4" w:space="0" w:color="A6A6A6" w:themeColor="background1" w:themeShade="A6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0778"/>
                          </w:tblGrid>
                          <w:tr w:rsidR="003B4458" w:rsidRPr="00430104" w14:paraId="2C681921" w14:textId="77777777" w:rsidTr="00BC1550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416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10778" w:type="dxa"/>
                                <w:tcBorders>
                                  <w:bottom w:val="none" w:sz="0" w:space="0" w:color="auto"/>
                                  <w:right w:val="none" w:sz="0" w:space="0" w:color="auto"/>
                                </w:tcBorders>
                                <w:shd w:val="clear" w:color="auto" w:fill="EEECE1" w:themeFill="background2"/>
                              </w:tcPr>
                              <w:p w14:paraId="04397691" w14:textId="77777777" w:rsidR="00561081" w:rsidRPr="0064195C" w:rsidRDefault="00037F11" w:rsidP="006C277E">
                                <w:pPr>
                                  <w:pStyle w:val="Bezodstpw"/>
                                  <w:numPr>
                                    <w:ilvl w:val="0"/>
                                    <w:numId w:val="25"/>
                                  </w:numPr>
                                  <w:spacing w:line="360" w:lineRule="auto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Najważniejsze informacje dotyczące powstawania innowacji, jej obecnej lub przyszłej produkcji np. cykl produkcyjny, dostawcy, grupa docelowa. </w:t>
                                </w:r>
                              </w:p>
                              <w:p w14:paraId="2B865D89" w14:textId="77777777" w:rsidR="00BC1550" w:rsidRPr="00BC1550" w:rsidRDefault="00BC1550" w:rsidP="00BC1550">
                                <w:pPr>
                                  <w:pStyle w:val="Bezodstpw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</w:pPr>
                              </w:p>
                              <w:p w14:paraId="5CBF27D6" w14:textId="77777777" w:rsidR="00BC1550" w:rsidRPr="00BC1550" w:rsidRDefault="00BC1550" w:rsidP="00BC1550">
                                <w:pPr>
                                  <w:pStyle w:val="Bezodstpw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</w:pPr>
                              </w:p>
                            </w:tc>
                          </w:tr>
                        </w:tbl>
                        <w:p w14:paraId="3098DF68" w14:textId="77777777" w:rsidR="003B4458" w:rsidRPr="004C1052" w:rsidRDefault="003B4458" w:rsidP="000A3C41">
                          <w:pPr>
                            <w:pStyle w:val="Bezodstpw"/>
                            <w:rPr>
                              <w:rFonts w:ascii="Arial" w:hAnsi="Arial" w:cs="Arial"/>
                              <w:color w:val="595959" w:themeColor="text1" w:themeTint="A6"/>
                              <w:sz w:val="4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4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102A270" w14:textId="77777777" w:rsidR="00BC1550" w:rsidRPr="00410902" w:rsidRDefault="00BC1550" w:rsidP="00037F11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1D1E6D65" w14:textId="77777777" w:rsidR="00BC1550" w:rsidRPr="00410902" w:rsidRDefault="00BC1550" w:rsidP="00037F11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335772D7" w14:textId="77777777" w:rsidR="00037F11" w:rsidRPr="00410902" w:rsidRDefault="00037F11" w:rsidP="00037F11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  <w:r w:rsidRPr="00410902">
            <w:rPr>
              <w:sz w:val="22"/>
            </w:rPr>
            <w:t>Tu wpisz tekst……………………………</w:t>
          </w:r>
        </w:p>
        <w:p w14:paraId="3CDD6FF5" w14:textId="77777777" w:rsidR="001062F1" w:rsidRPr="00410902" w:rsidRDefault="001062F1" w:rsidP="00037F11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161CD948" w14:textId="77777777" w:rsidR="00BC1550" w:rsidRPr="00410902" w:rsidRDefault="00BC1550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6BC85960" w14:textId="77777777" w:rsidR="00BC1550" w:rsidRPr="00410902" w:rsidRDefault="00BC1550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001996E3" w14:textId="77777777" w:rsidR="00BC1550" w:rsidRPr="00410902" w:rsidRDefault="00BC1550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70BE423A" w14:textId="77777777" w:rsidR="00BC1550" w:rsidRPr="00410902" w:rsidRDefault="00BC1550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4DFF9B04" w14:textId="77777777" w:rsidR="009D06A9" w:rsidRPr="00410902" w:rsidRDefault="001062F1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  <w:r w:rsidRPr="0041090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3776" behindDoc="0" locked="0" layoutInCell="1" allowOverlap="1" wp14:anchorId="1344B2DB" wp14:editId="4D8E44D7">
                    <wp:simplePos x="0" y="0"/>
                    <wp:positionH relativeFrom="column">
                      <wp:posOffset>-312314</wp:posOffset>
                    </wp:positionH>
                    <wp:positionV relativeFrom="paragraph">
                      <wp:posOffset>331407</wp:posOffset>
                    </wp:positionV>
                    <wp:extent cx="6800045" cy="502276"/>
                    <wp:effectExtent l="0" t="0" r="1270" b="12700"/>
                    <wp:wrapNone/>
                    <wp:docPr id="153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0045" cy="502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Zwykatabela5"/>
                                  <w:tblW w:w="10798" w:type="dxa"/>
                                  <w:tblInd w:w="-108" w:type="dxa"/>
                                  <w:shd w:val="clear" w:color="auto" w:fill="EEECE1" w:themeFill="background2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798"/>
                                </w:tblGrid>
                                <w:tr w:rsidR="00BC1550" w:rsidRPr="00BC1550" w14:paraId="362EEB82" w14:textId="77777777" w:rsidTr="00054429">
                                  <w:tr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trHeight w:val="469"/>
                                  </w:trPr>
                                  <w:tc>
                                    <w:tcPr>
    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    <w:tcW w:w="10798" w:type="dxa"/>
                                      <w:tcBorders>
                                        <w:top w:val="single" w:sz="4" w:space="0" w:color="auto"/>
                                        <w:bottom w:val="single" w:sz="4" w:space="0" w:color="A6A6A6" w:themeColor="background1" w:themeShade="A6"/>
                                      </w:tcBorders>
                                      <w:shd w:val="clear" w:color="auto" w:fill="EEECE1" w:themeFill="background2"/>
                                    </w:tcPr>
                                    <w:p w14:paraId="0ECBBB68" w14:textId="77777777" w:rsidR="001062F1" w:rsidRPr="0064195C" w:rsidRDefault="001062F1" w:rsidP="006C277E">
                                      <w:pPr>
                                        <w:pStyle w:val="Bezodstpw"/>
                                        <w:numPr>
                                          <w:ilvl w:val="0"/>
                                          <w:numId w:val="26"/>
                                        </w:numPr>
                                        <w:spacing w:line="360" w:lineRule="auto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</w:pP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Konkurencyjność – przewagi biznesowe projektu, który chcecie sfinansować. Jak on wpłynie na </w:t>
                                      </w:r>
                                      <w:r w:rsidR="00260739"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 xml:space="preserve">Państwa </w:t>
                                      </w:r>
                                      <w:r w:rsidRPr="0064195C"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  <w:t>sytuację?</w:t>
                                      </w:r>
                                    </w:p>
                                    <w:p w14:paraId="38E14C0A" w14:textId="77777777" w:rsidR="00BC1550" w:rsidRPr="00BC1550" w:rsidRDefault="00BC1550" w:rsidP="00BC1550">
                                      <w:pPr>
                                        <w:pStyle w:val="Bezodstpw"/>
                                        <w:ind w:left="360"/>
                                        <w:jc w:val="both"/>
                                        <w:rPr>
                                          <w:rFonts w:ascii="Arial" w:hAnsi="Arial" w:cs="Arial"/>
                                          <w:color w:val="auto"/>
                                          <w:sz w:val="22"/>
                                          <w:szCs w:val="24"/>
                                          <w:lang w:val="pl-PL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10DA5D4" w14:textId="77777777" w:rsidR="001062F1" w:rsidRPr="004C1052" w:rsidRDefault="001062F1" w:rsidP="001062F1">
                                <w:pPr>
                                  <w:pStyle w:val="Bezodstpw"/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4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44B2DB" id="_x0000_s1038" type="#_x0000_t202" style="position:absolute;margin-left:-24.6pt;margin-top:26.1pt;width:535.45pt;height:39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extQIAALQ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" filled="f" stroked="f">
                    <v:textbox inset="0,0,0,0">
                      <w:txbxContent>
                        <w:tbl>
                          <w:tblPr>
                            <w:tblStyle w:val="Zwykatabela5"/>
                            <w:tblW w:w="10798" w:type="dxa"/>
                            <w:tblInd w:w="-108" w:type="dxa"/>
                            <w:shd w:val="clear" w:color="auto" w:fill="EEECE1" w:themeFill="background2"/>
                            <w:tblLook w:val="04A0" w:firstRow="1" w:lastRow="0" w:firstColumn="1" w:lastColumn="0" w:noHBand="0" w:noVBand="1"/>
                          </w:tblPr>
                          <w:tblGrid>
                            <w:gridCol w:w="10798"/>
                          </w:tblGrid>
                          <w:tr w:rsidR="00BC1550" w:rsidRPr="00BC1550" w14:paraId="362EEB82" w14:textId="77777777" w:rsidTr="00054429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469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10798" w:type="dxa"/>
                                <w:tcBorders>
                                  <w:top w:val="single" w:sz="4" w:space="0" w:color="auto"/>
                                  <w:bottom w:val="single" w:sz="4" w:space="0" w:color="A6A6A6" w:themeColor="background1" w:themeShade="A6"/>
                                </w:tcBorders>
                                <w:shd w:val="clear" w:color="auto" w:fill="EEECE1" w:themeFill="background2"/>
                              </w:tcPr>
                              <w:p w14:paraId="0ECBBB68" w14:textId="77777777" w:rsidR="001062F1" w:rsidRPr="0064195C" w:rsidRDefault="001062F1" w:rsidP="006C277E">
                                <w:pPr>
                                  <w:pStyle w:val="Bezodstpw"/>
                                  <w:numPr>
                                    <w:ilvl w:val="0"/>
                                    <w:numId w:val="26"/>
                                  </w:numPr>
                                  <w:spacing w:line="360" w:lineRule="auto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</w:pP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Konkurencyjność – przewagi biznesowe projektu, który chcecie sfinansować. Jak on wpłynie na </w:t>
                                </w:r>
                                <w:r w:rsidR="00260739"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 xml:space="preserve">Państwa </w:t>
                                </w:r>
                                <w:r w:rsidRPr="0064195C"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  <w:t>sytuację?</w:t>
                                </w:r>
                              </w:p>
                              <w:p w14:paraId="38E14C0A" w14:textId="77777777" w:rsidR="00BC1550" w:rsidRPr="00BC1550" w:rsidRDefault="00BC1550" w:rsidP="00BC1550">
                                <w:pPr>
                                  <w:pStyle w:val="Bezodstpw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color w:val="auto"/>
                                    <w:sz w:val="22"/>
                                    <w:szCs w:val="24"/>
                                    <w:lang w:val="pl-PL"/>
                                  </w:rPr>
                                </w:pPr>
                              </w:p>
                            </w:tc>
                          </w:tr>
                        </w:tbl>
                        <w:p w14:paraId="410DA5D4" w14:textId="77777777" w:rsidR="001062F1" w:rsidRPr="004C1052" w:rsidRDefault="001062F1" w:rsidP="001062F1">
                          <w:pPr>
                            <w:pStyle w:val="Bezodstpw"/>
                            <w:rPr>
                              <w:rFonts w:ascii="Arial" w:hAnsi="Arial" w:cs="Arial"/>
                              <w:color w:val="595959" w:themeColor="text1" w:themeTint="A6"/>
                              <w:sz w:val="4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4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1EAB7F3" w14:textId="77777777" w:rsidR="009D06A9" w:rsidRPr="00410902" w:rsidRDefault="009D06A9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049FDAC5" w14:textId="77777777" w:rsidR="00BC1550" w:rsidRPr="00410902" w:rsidRDefault="00BC1550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</w:p>
        <w:p w14:paraId="039863DA" w14:textId="77777777" w:rsidR="009D06A9" w:rsidRPr="00410902" w:rsidRDefault="001062F1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  <w:rPr>
              <w:sz w:val="22"/>
            </w:rPr>
          </w:pPr>
          <w:r w:rsidRPr="00410902">
            <w:rPr>
              <w:sz w:val="22"/>
            </w:rPr>
            <w:t>Tu wpisz tekst……………………………</w:t>
          </w:r>
        </w:p>
        <w:p w14:paraId="083B6316" w14:textId="77777777" w:rsidR="001062F1" w:rsidRPr="00410902" w:rsidRDefault="001062F1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69550201" w14:textId="77777777" w:rsidR="00BC1550" w:rsidRPr="00410902" w:rsidRDefault="00BC1550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7D3AD759" w14:textId="77777777" w:rsidR="00BC1550" w:rsidRPr="00410902" w:rsidRDefault="00BC1550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  <w:p w14:paraId="55645C41" w14:textId="77777777" w:rsidR="003B4458" w:rsidRPr="00410902" w:rsidRDefault="00AD4F57">
          <w:pPr>
            <w:overflowPunct/>
            <w:autoSpaceDE/>
            <w:autoSpaceDN/>
            <w:adjustRightInd/>
            <w:spacing w:before="0" w:after="200" w:line="276" w:lineRule="auto"/>
            <w:contextualSpacing w:val="0"/>
            <w:jc w:val="left"/>
            <w:textAlignment w:val="auto"/>
          </w:pPr>
        </w:p>
      </w:sdtContent>
    </w:sdt>
    <w:p w14:paraId="06340B40" w14:textId="77777777" w:rsidR="001062F1" w:rsidRPr="00410902" w:rsidRDefault="00BC1550" w:rsidP="003B4458"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F3B84E" wp14:editId="51F27E1F">
                <wp:simplePos x="0" y="0"/>
                <wp:positionH relativeFrom="column">
                  <wp:posOffset>-313950</wp:posOffset>
                </wp:positionH>
                <wp:positionV relativeFrom="paragraph">
                  <wp:posOffset>157480</wp:posOffset>
                </wp:positionV>
                <wp:extent cx="6800850" cy="1171978"/>
                <wp:effectExtent l="0" t="0" r="0" b="9525"/>
                <wp:wrapNone/>
                <wp:docPr id="15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171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819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6A6A6" w:themeColor="background1" w:themeShade="A6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19"/>
                            </w:tblGrid>
                            <w:tr w:rsidR="00BC1550" w:rsidRPr="00BC1550" w14:paraId="767EDA68" w14:textId="77777777" w:rsidTr="0005442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4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819" w:type="dxa"/>
                                  <w:tcBorders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5CF3E3FE" w14:textId="77777777" w:rsidR="00260739" w:rsidRPr="0064195C" w:rsidRDefault="001062F1" w:rsidP="0064195C">
                                  <w:pPr>
                                    <w:pStyle w:val="Bezodstpw"/>
                                    <w:numPr>
                                      <w:ilvl w:val="0"/>
                                      <w:numId w:val="27"/>
                                    </w:num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64195C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Co wg Państwa oceny w najbliższym otoczeniu biznesowym oraz na rynku może zmienić wdrożenie innowacji? </w:t>
                                  </w:r>
                                </w:p>
                                <w:p w14:paraId="137E8169" w14:textId="77777777" w:rsidR="00260739" w:rsidRPr="0064195C" w:rsidRDefault="001062F1" w:rsidP="0064195C">
                                  <w:pPr>
                                    <w:pStyle w:val="Bezodstpw"/>
                                    <w:spacing w:line="276" w:lineRule="auto"/>
                                    <w:ind w:left="502"/>
                                    <w:jc w:val="both"/>
                                    <w:rPr>
                                      <w:rFonts w:ascii="Arial" w:hAnsi="Arial" w:cs="Arial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64195C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Czy jest jakaś luka rynkowa, którą możecie zapełnić? </w:t>
                                  </w:r>
                                </w:p>
                                <w:p w14:paraId="77374F77" w14:textId="77777777" w:rsidR="001062F1" w:rsidRPr="0064195C" w:rsidRDefault="001062F1" w:rsidP="0064195C">
                                  <w:pPr>
                                    <w:pStyle w:val="Bezodstpw"/>
                                    <w:spacing w:line="276" w:lineRule="auto"/>
                                    <w:ind w:left="502"/>
                                    <w:jc w:val="both"/>
                                    <w:rPr>
                                      <w:rFonts w:ascii="Arial" w:hAnsi="Arial" w:cs="Arial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64195C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Czy w tym zakresie można powołać się na analogie z rynkami zagranicznymi lub z pokrewnymi branżami?</w:t>
                                  </w:r>
                                </w:p>
                                <w:p w14:paraId="1FF07C85" w14:textId="77777777" w:rsidR="00BC1550" w:rsidRDefault="00BC1550" w:rsidP="003D2825">
                                  <w:pPr>
                                    <w:pStyle w:val="Bezodstpw"/>
                                    <w:ind w:left="502"/>
                                    <w:jc w:val="both"/>
                                    <w:rPr>
                                      <w:rFonts w:ascii="Arial" w:hAnsi="Arial" w:cs="Arial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  <w:p w14:paraId="67E5D08F" w14:textId="77777777" w:rsidR="00BC1550" w:rsidRPr="00BC1550" w:rsidRDefault="00BC1550" w:rsidP="003D2825">
                                  <w:pPr>
                                    <w:pStyle w:val="Bezodstpw"/>
                                    <w:ind w:left="502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8DCD86" w14:textId="77777777" w:rsidR="001062F1" w:rsidRPr="004C1052" w:rsidRDefault="001062F1" w:rsidP="001062F1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3B84E" id="_x0000_s1039" type="#_x0000_t202" style="position:absolute;left:0;text-align:left;margin-left:-24.7pt;margin-top:12.4pt;width:535.5pt;height:92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Zwykatabela5"/>
                        <w:tblW w:w="10819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6A6A6" w:themeColor="background1" w:themeShade="A6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819"/>
                      </w:tblGrid>
                      <w:tr w:rsidR="00BC1550" w:rsidRPr="00BC1550" w14:paraId="767EDA68" w14:textId="77777777" w:rsidTr="0005442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4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819" w:type="dxa"/>
                            <w:tcBorders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CE1" w:themeFill="background2"/>
                          </w:tcPr>
                          <w:p w14:paraId="5CF3E3FE" w14:textId="77777777" w:rsidR="00260739" w:rsidRPr="0064195C" w:rsidRDefault="001062F1" w:rsidP="0064195C">
                            <w:pPr>
                              <w:pStyle w:val="Bezodstpw"/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64195C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Co wg Państwa oceny w najbliższym otoczeniu biznesowym oraz na rynku może zmienić wdrożenie innowacji? </w:t>
                            </w:r>
                          </w:p>
                          <w:p w14:paraId="137E8169" w14:textId="77777777" w:rsidR="00260739" w:rsidRPr="0064195C" w:rsidRDefault="001062F1" w:rsidP="0064195C">
                            <w:pPr>
                              <w:pStyle w:val="Bezodstpw"/>
                              <w:spacing w:line="276" w:lineRule="auto"/>
                              <w:ind w:left="502"/>
                              <w:jc w:val="both"/>
                              <w:rPr>
                                <w:rFonts w:ascii="Arial" w:hAnsi="Arial" w:cs="Arial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64195C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Czy jest jakaś luka rynkowa, którą możecie zapełnić? </w:t>
                            </w:r>
                          </w:p>
                          <w:p w14:paraId="77374F77" w14:textId="77777777" w:rsidR="001062F1" w:rsidRPr="0064195C" w:rsidRDefault="001062F1" w:rsidP="0064195C">
                            <w:pPr>
                              <w:pStyle w:val="Bezodstpw"/>
                              <w:spacing w:line="276" w:lineRule="auto"/>
                              <w:ind w:left="502"/>
                              <w:jc w:val="both"/>
                              <w:rPr>
                                <w:rFonts w:ascii="Arial" w:hAnsi="Arial" w:cs="Arial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64195C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Czy w tym zakresie można powołać się na analogie z rynkami zagranicznymi lub z pokrewnymi branżami?</w:t>
                            </w:r>
                          </w:p>
                          <w:p w14:paraId="1FF07C85" w14:textId="77777777" w:rsidR="00BC1550" w:rsidRDefault="00BC1550" w:rsidP="003D2825">
                            <w:pPr>
                              <w:pStyle w:val="Bezodstpw"/>
                              <w:ind w:left="502"/>
                              <w:jc w:val="both"/>
                              <w:rPr>
                                <w:rFonts w:ascii="Arial" w:hAnsi="Arial" w:cs="Arial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  <w:p w14:paraId="67E5D08F" w14:textId="77777777" w:rsidR="00BC1550" w:rsidRPr="00BC1550" w:rsidRDefault="00BC1550" w:rsidP="003D2825">
                            <w:pPr>
                              <w:pStyle w:val="Bezodstpw"/>
                              <w:ind w:left="502"/>
                              <w:jc w:val="both"/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7B8DCD86" w14:textId="77777777" w:rsidR="001062F1" w:rsidRPr="004C1052" w:rsidRDefault="001062F1" w:rsidP="001062F1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5A03D5E" w14:textId="77777777" w:rsidR="001062F1" w:rsidRPr="00410902" w:rsidRDefault="001062F1" w:rsidP="003B4458"/>
    <w:p w14:paraId="3F5EEB95" w14:textId="77777777" w:rsidR="00BC1550" w:rsidRPr="00410902" w:rsidRDefault="00BC1550" w:rsidP="001062F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378081F4" w14:textId="77777777" w:rsidR="00BC1550" w:rsidRPr="00410902" w:rsidRDefault="00BC1550" w:rsidP="001062F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046F85AB" w14:textId="77777777" w:rsidR="00BC1550" w:rsidRPr="00410902" w:rsidRDefault="00BC1550" w:rsidP="001062F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567AEA3" w14:textId="77777777" w:rsidR="001062F1" w:rsidRPr="00410902" w:rsidRDefault="001062F1" w:rsidP="001062F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</w:pPr>
      <w:r w:rsidRPr="00410902">
        <w:rPr>
          <w:sz w:val="22"/>
        </w:rPr>
        <w:t>Tu wpisz tekst……………………………</w:t>
      </w:r>
    </w:p>
    <w:p w14:paraId="35A381ED" w14:textId="77777777" w:rsidR="001062F1" w:rsidRPr="00410902" w:rsidRDefault="001062F1" w:rsidP="003B4458"/>
    <w:p w14:paraId="5CBC2B5A" w14:textId="77777777" w:rsidR="00BC1550" w:rsidRPr="00410902" w:rsidRDefault="00BC1550" w:rsidP="003B4458"/>
    <w:p w14:paraId="39D7F5C3" w14:textId="77777777" w:rsidR="00BC1550" w:rsidRPr="00410902" w:rsidRDefault="00BC1550" w:rsidP="003B4458"/>
    <w:p w14:paraId="59B4B81C" w14:textId="77777777" w:rsidR="00BC1550" w:rsidRPr="00410902" w:rsidRDefault="00BC1550" w:rsidP="003B4458"/>
    <w:p w14:paraId="0507FFE3" w14:textId="77777777" w:rsidR="001062F1" w:rsidRPr="00410902" w:rsidRDefault="0080734A" w:rsidP="003B4458"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DD59C8" wp14:editId="6CCA246C">
                <wp:simplePos x="0" y="0"/>
                <wp:positionH relativeFrom="column">
                  <wp:posOffset>-312313</wp:posOffset>
                </wp:positionH>
                <wp:positionV relativeFrom="paragraph">
                  <wp:posOffset>236326</wp:posOffset>
                </wp:positionV>
                <wp:extent cx="6724650" cy="695459"/>
                <wp:effectExtent l="0" t="0" r="0" b="9525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95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696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6A6A6" w:themeColor="background1" w:themeShade="A6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96"/>
                            </w:tblGrid>
                            <w:tr w:rsidR="00BC1550" w:rsidRPr="00BC1550" w14:paraId="3F3FA7F3" w14:textId="77777777" w:rsidTr="0005442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6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696" w:type="dxa"/>
                                  <w:tcBorders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062D1997" w14:textId="77777777" w:rsidR="0080734A" w:rsidRPr="00155B23" w:rsidRDefault="0080734A" w:rsidP="00155B23">
                                  <w:pPr>
                                    <w:pStyle w:val="Bezodstpw"/>
                                    <w:numPr>
                                      <w:ilvl w:val="0"/>
                                      <w:numId w:val="28"/>
                                    </w:num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pl-PL"/>
                                    </w:rPr>
                                  </w:pPr>
                                  <w:r w:rsidRPr="00155B23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pl-PL"/>
                                    </w:rPr>
                                    <w:t>Ilościowa ocena przychodów i kosztów</w:t>
                                  </w:r>
                                  <w:r w:rsidR="00740C96" w:rsidRPr="00155B23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pl-PL"/>
                                    </w:rPr>
                                    <w:t xml:space="preserve"> w 3 kolejnych latach dla projektu wdrażania innowacji (wyodrębnionego z całości przedsiębiorstwa)</w:t>
                                  </w:r>
                                  <w:r w:rsidR="00260739" w:rsidRPr="00155B23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pl-PL"/>
                                    </w:rPr>
                                    <w:t>.</w:t>
                                  </w:r>
                                </w:p>
                                <w:p w14:paraId="0B3B7C4B" w14:textId="77777777" w:rsidR="00BC1550" w:rsidRDefault="00BC1550" w:rsidP="00BC1550">
                                  <w:pPr>
                                    <w:pStyle w:val="Bezodstpw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lang w:val="pl-PL"/>
                                    </w:rPr>
                                  </w:pPr>
                                </w:p>
                                <w:p w14:paraId="041BF2D6" w14:textId="77777777" w:rsidR="00BC1550" w:rsidRPr="00BC1550" w:rsidRDefault="00BC1550" w:rsidP="00BC1550">
                                  <w:pPr>
                                    <w:pStyle w:val="Bezodstpw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1AF590" w14:textId="77777777" w:rsidR="0080734A" w:rsidRPr="004C1052" w:rsidRDefault="0080734A" w:rsidP="0080734A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D59C8" id="_x0000_s1040" type="#_x0000_t202" style="position:absolute;left:0;text-align:left;margin-left:-24.6pt;margin-top:18.6pt;width:529.5pt;height:5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Qr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Zwykatabela5"/>
                        <w:tblW w:w="10696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6A6A6" w:themeColor="background1" w:themeShade="A6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696"/>
                      </w:tblGrid>
                      <w:tr w:rsidR="00BC1550" w:rsidRPr="00BC1550" w14:paraId="3F3FA7F3" w14:textId="77777777" w:rsidTr="0005442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6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696" w:type="dxa"/>
                            <w:tcBorders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CE1" w:themeFill="background2"/>
                          </w:tcPr>
                          <w:p w14:paraId="062D1997" w14:textId="77777777" w:rsidR="0080734A" w:rsidRPr="00155B23" w:rsidRDefault="0080734A" w:rsidP="00155B23">
                            <w:pPr>
                              <w:pStyle w:val="Bezodstpw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pl-PL"/>
                              </w:rPr>
                            </w:pPr>
                            <w:r w:rsidRPr="00155B23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pl-PL"/>
                              </w:rPr>
                              <w:t>Ilościowa ocena przychodów i kosztów</w:t>
                            </w:r>
                            <w:r w:rsidR="00740C96" w:rsidRPr="00155B23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pl-PL"/>
                              </w:rPr>
                              <w:t xml:space="preserve"> w 3 kolejnych latach dla projektu wdrażania innowacji (wyodrębnionego z całości przedsiębiorstwa)</w:t>
                            </w:r>
                            <w:r w:rsidR="00260739" w:rsidRPr="00155B23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pl-PL"/>
                              </w:rPr>
                              <w:t>.</w:t>
                            </w:r>
                          </w:p>
                          <w:p w14:paraId="0B3B7C4B" w14:textId="77777777" w:rsidR="00BC1550" w:rsidRDefault="00BC1550" w:rsidP="00BC1550">
                            <w:pPr>
                              <w:pStyle w:val="Bezodstpw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  <w:lang w:val="pl-PL"/>
                              </w:rPr>
                            </w:pPr>
                          </w:p>
                          <w:p w14:paraId="041BF2D6" w14:textId="77777777" w:rsidR="00BC1550" w:rsidRPr="00BC1550" w:rsidRDefault="00BC1550" w:rsidP="00BC1550">
                            <w:pPr>
                              <w:pStyle w:val="Bezodstpw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081AF590" w14:textId="77777777" w:rsidR="0080734A" w:rsidRPr="004C1052" w:rsidRDefault="0080734A" w:rsidP="0080734A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EF068A8" w14:textId="77777777" w:rsidR="001062F1" w:rsidRPr="00410902" w:rsidRDefault="001062F1" w:rsidP="003B4458"/>
    <w:p w14:paraId="07EBA98F" w14:textId="77777777" w:rsidR="001062F1" w:rsidRPr="00410902" w:rsidRDefault="001062F1" w:rsidP="003B4458"/>
    <w:p w14:paraId="76D49316" w14:textId="77777777" w:rsidR="00BC1550" w:rsidRPr="00410902" w:rsidRDefault="00BC1550" w:rsidP="00740C9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541B9F6A" w14:textId="77777777" w:rsidR="00BC1550" w:rsidRPr="00410902" w:rsidRDefault="00740C96" w:rsidP="00740C9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tekst……………………………</w:t>
      </w:r>
    </w:p>
    <w:p w14:paraId="42BF790E" w14:textId="77777777" w:rsidR="00740C96" w:rsidRPr="00410902" w:rsidRDefault="00740C96" w:rsidP="00740C9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</w:pPr>
      <w:r w:rsidRPr="00410902">
        <w:rPr>
          <w:sz w:val="22"/>
        </w:rPr>
        <w:t xml:space="preserve">Jeśli ocenę wykonano w </w:t>
      </w:r>
      <w:proofErr w:type="spellStart"/>
      <w:r w:rsidRPr="00410902">
        <w:rPr>
          <w:sz w:val="22"/>
        </w:rPr>
        <w:t>excelu</w:t>
      </w:r>
      <w:proofErr w:type="spellEnd"/>
      <w:r w:rsidRPr="00410902">
        <w:rPr>
          <w:sz w:val="22"/>
        </w:rPr>
        <w:t>, prosimy, aby tym miejscu wpisać numer i nazwę załącznika</w:t>
      </w:r>
    </w:p>
    <w:p w14:paraId="4693D5DE" w14:textId="77777777" w:rsidR="001062F1" w:rsidRPr="00410902" w:rsidRDefault="001062F1" w:rsidP="003B4458"/>
    <w:p w14:paraId="30807FF0" w14:textId="0E586C3F" w:rsidR="001062F1" w:rsidRDefault="001062F1" w:rsidP="003B4458"/>
    <w:p w14:paraId="713D62C2" w14:textId="77777777" w:rsidR="00155B23" w:rsidRPr="00410902" w:rsidRDefault="00155B23" w:rsidP="003B4458"/>
    <w:p w14:paraId="301A4242" w14:textId="77777777" w:rsidR="003B4458" w:rsidRPr="00410902" w:rsidRDefault="00561081" w:rsidP="003B4458"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E42A1D" wp14:editId="0297FDD5">
                <wp:simplePos x="0" y="0"/>
                <wp:positionH relativeFrom="column">
                  <wp:posOffset>-309282</wp:posOffset>
                </wp:positionH>
                <wp:positionV relativeFrom="paragraph">
                  <wp:posOffset>330051</wp:posOffset>
                </wp:positionV>
                <wp:extent cx="6719607" cy="721217"/>
                <wp:effectExtent l="0" t="0" r="5080" b="3175"/>
                <wp:wrapNone/>
                <wp:docPr id="4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607" cy="721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1165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65"/>
                            </w:tblGrid>
                            <w:tr w:rsidR="003B4458" w:rsidRPr="00430104" w14:paraId="1CA3D5BC" w14:textId="77777777" w:rsidTr="00E072C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1165" w:type="dxa"/>
                                  <w:tcBorders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1E8D0407" w14:textId="77777777" w:rsidR="003D2825" w:rsidRPr="003D2825" w:rsidRDefault="003B4458" w:rsidP="006603CE">
                                  <w:pPr>
                                    <w:pStyle w:val="TableHeading"/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iCs w:val="0"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</w:pPr>
                                  <w:r w:rsidRPr="003D2825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  <w:t xml:space="preserve">SEKCJA </w:t>
                                  </w:r>
                                  <w:r w:rsidR="00BC1550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  <w:t>3</w:t>
                                  </w:r>
                                </w:p>
                                <w:p w14:paraId="22E048A0" w14:textId="77777777" w:rsidR="003B4458" w:rsidRDefault="003B4458" w:rsidP="00D82417">
                                  <w:pPr>
                                    <w:pStyle w:val="TableHeading"/>
                                    <w:tabs>
                                      <w:tab w:val="left" w:pos="10490"/>
                                    </w:tabs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iCs w:val="0"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</w:pPr>
                                  <w:r w:rsidRPr="003D2825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  <w:t xml:space="preserve"> </w:t>
                                  </w:r>
                                  <w:r w:rsidR="007D4EE5" w:rsidRPr="003D2825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  <w:t>POTRZEBY ZWIĄZANE Z WDROŻENIEM INNOWACJI</w:t>
                                  </w:r>
                                </w:p>
                                <w:p w14:paraId="114EF1ED" w14:textId="77777777" w:rsidR="00BC1550" w:rsidRPr="007D4EE5" w:rsidRDefault="00BC1550" w:rsidP="006603CE">
                                  <w:pPr>
                                    <w:pStyle w:val="TableHeading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3B4458" w:rsidRPr="00834AF7" w14:paraId="57D09E51" w14:textId="77777777" w:rsidTr="00E072C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6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65" w:type="dxa"/>
                                  <w:tcBorders>
                                    <w:right w:val="none" w:sz="0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544B4F75" w14:textId="77777777" w:rsidR="003B4458" w:rsidRPr="00561081" w:rsidRDefault="00CB7500" w:rsidP="00CB7500">
                                  <w:pPr>
                                    <w:pStyle w:val="Bezodstpw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szCs w:val="24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68342440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335FA8E8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77DF9735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57B8BEAB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65778E0B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369139BA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7C606677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1947D187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733DE9E7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29433629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12818476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0DC353E0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197563E9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4786A993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142454A1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50CF715D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413CE490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581931BE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59962029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6F5CB270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523661F5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0B58C3CE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675C7A78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61D3361E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7ED005A5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0D758899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i w:val="0"/>
                                      <w:iCs w:val="0"/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71062095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i w:val="0"/>
                                      <w:iCs w:val="0"/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131CED84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56808F" w14:textId="77777777" w:rsidR="003B4458" w:rsidRPr="004C1052" w:rsidRDefault="003B4458" w:rsidP="000A3C41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42A1D" id="_x0000_s1041" type="#_x0000_t202" style="position:absolute;left:0;text-align:left;margin-left:-24.35pt;margin-top:26pt;width:529.1pt;height:5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zIsgIAALM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Zwykatabela5"/>
                        <w:tblW w:w="11165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1165"/>
                      </w:tblGrid>
                      <w:tr w:rsidR="003B4458" w:rsidRPr="00430104" w14:paraId="1CA3D5BC" w14:textId="77777777" w:rsidTr="00E072C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1165" w:type="dxa"/>
                            <w:tcBorders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CE1" w:themeFill="background2"/>
                          </w:tcPr>
                          <w:p w14:paraId="1E8D0407" w14:textId="77777777" w:rsidR="003D2825" w:rsidRPr="003D2825" w:rsidRDefault="003B4458" w:rsidP="006603CE">
                            <w:pPr>
                              <w:pStyle w:val="TableHeading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3D2825">
                              <w:rPr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  <w:t xml:space="preserve">SEKCJA </w:t>
                            </w:r>
                            <w:r w:rsidR="00BC1550">
                              <w:rPr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  <w:t>3</w:t>
                            </w:r>
                          </w:p>
                          <w:p w14:paraId="22E048A0" w14:textId="77777777" w:rsidR="003B4458" w:rsidRDefault="003B4458" w:rsidP="00D82417">
                            <w:pPr>
                              <w:pStyle w:val="TableHeading"/>
                              <w:tabs>
                                <w:tab w:val="left" w:pos="10490"/>
                              </w:tabs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3D2825">
                              <w:rPr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  <w:t xml:space="preserve"> </w:t>
                            </w:r>
                            <w:r w:rsidR="007D4EE5" w:rsidRPr="003D2825">
                              <w:rPr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  <w:t>POTRZEBY ZWIĄZANE Z WDROŻENIEM INNOWACJI</w:t>
                            </w:r>
                          </w:p>
                          <w:p w14:paraId="114EF1ED" w14:textId="77777777" w:rsidR="00BC1550" w:rsidRPr="007D4EE5" w:rsidRDefault="00BC1550" w:rsidP="006603CE">
                            <w:pPr>
                              <w:pStyle w:val="TableHeading"/>
                              <w:rPr>
                                <w:rFonts w:ascii="Arial" w:hAnsi="Arial" w:cs="Arial"/>
                                <w:b/>
                                <w:szCs w:val="24"/>
                                <w:lang w:val="pl-PL"/>
                              </w:rPr>
                            </w:pPr>
                          </w:p>
                        </w:tc>
                      </w:tr>
                      <w:tr w:rsidR="003B4458" w:rsidRPr="00834AF7" w14:paraId="57D09E51" w14:textId="77777777" w:rsidTr="00E072C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6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65" w:type="dxa"/>
                            <w:tcBorders>
                              <w:right w:val="none" w:sz="0" w:space="0" w:color="auto"/>
                            </w:tcBorders>
                            <w:shd w:val="clear" w:color="auto" w:fill="EEECE1" w:themeFill="background2"/>
                          </w:tcPr>
                          <w:p w14:paraId="544B4F75" w14:textId="77777777" w:rsidR="003B4458" w:rsidRPr="00561081" w:rsidRDefault="00CB7500" w:rsidP="00CB7500">
                            <w:pPr>
                              <w:pStyle w:val="Bezodstpw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  <w:p w14:paraId="68342440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335FA8E8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77DF9735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57B8BEAB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65778E0B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369139BA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7C606677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1947D187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733DE9E7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29433629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12818476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0DC353E0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197563E9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4786A993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142454A1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50CF715D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413CE490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581931BE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59962029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6F5CB270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523661F5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0B58C3CE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675C7A78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61D3361E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7ED005A5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0D758899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i w:val="0"/>
                                <w:iCs w:val="0"/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71062095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i w:val="0"/>
                                <w:iCs w:val="0"/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131CED84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7956808F" w14:textId="77777777" w:rsidR="003B4458" w:rsidRPr="004C1052" w:rsidRDefault="003B4458" w:rsidP="000A3C41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6CBB1C" w14:textId="77777777" w:rsidR="003B4458" w:rsidRPr="00410902" w:rsidRDefault="003B4458" w:rsidP="003B4458"/>
    <w:p w14:paraId="385318E8" w14:textId="77777777" w:rsidR="003B4458" w:rsidRPr="00410902" w:rsidRDefault="003B4458" w:rsidP="003B4458"/>
    <w:p w14:paraId="66EF604F" w14:textId="77777777" w:rsidR="003B4458" w:rsidRPr="00410902" w:rsidRDefault="003D2825" w:rsidP="003B4458"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7240A3" wp14:editId="7D73EB26">
                <wp:simplePos x="0" y="0"/>
                <wp:positionH relativeFrom="column">
                  <wp:posOffset>-309282</wp:posOffset>
                </wp:positionH>
                <wp:positionV relativeFrom="paragraph">
                  <wp:posOffset>254000</wp:posOffset>
                </wp:positionV>
                <wp:extent cx="6720168" cy="553792"/>
                <wp:effectExtent l="0" t="0" r="5080" b="1778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168" cy="553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862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6A6A6" w:themeColor="background1" w:themeShade="A6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62"/>
                            </w:tblGrid>
                            <w:tr w:rsidR="00BC1550" w:rsidRPr="00BC1550" w14:paraId="76F04B93" w14:textId="77777777" w:rsidTr="00D8241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72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862" w:type="dxa"/>
                                  <w:tcBorders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33396C97" w14:textId="77777777" w:rsidR="00CB7500" w:rsidRPr="00BC1550" w:rsidRDefault="00686C78" w:rsidP="003D2825">
                                  <w:pPr>
                                    <w:pStyle w:val="Bezodstpw"/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2"/>
                                      <w:lang w:val="pl-PL"/>
                                    </w:rPr>
                                  </w:pPr>
                                  <w:r w:rsidRPr="00BC1550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pl-PL"/>
                                    </w:rPr>
                                    <w:t xml:space="preserve">Jaka jest całościowa kwota inwestycji niezbędnej dla realizacji projektu i wprowadzenia go na rynek? </w:t>
                                  </w:r>
                                </w:p>
                                <w:p w14:paraId="3D07AB15" w14:textId="77777777" w:rsidR="00BC1550" w:rsidRDefault="00BC1550" w:rsidP="00BC1550">
                                  <w:pPr>
                                    <w:pStyle w:val="Bezodstpw"/>
                                    <w:ind w:left="502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iCs w:val="0"/>
                                      <w:color w:val="auto"/>
                                      <w:sz w:val="22"/>
                                      <w:lang w:val="pl-PL"/>
                                    </w:rPr>
                                  </w:pPr>
                                </w:p>
                                <w:p w14:paraId="6A3B1061" w14:textId="77777777" w:rsidR="00BC1550" w:rsidRPr="00BC1550" w:rsidRDefault="00BC1550" w:rsidP="00BC1550">
                                  <w:pPr>
                                    <w:pStyle w:val="Bezodstpw"/>
                                    <w:ind w:left="502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2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904DA5" w14:textId="77777777" w:rsidR="00CB7500" w:rsidRPr="004C1052" w:rsidRDefault="00CB7500" w:rsidP="00CB7500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240A3" id="_x0000_s1042" type="#_x0000_t202" style="position:absolute;left:0;text-align:left;margin-left:-24.35pt;margin-top:20pt;width:529.15pt;height:43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nwsg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Zwykatabela5"/>
                        <w:tblW w:w="10862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6A6A6" w:themeColor="background1" w:themeShade="A6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862"/>
                      </w:tblGrid>
                      <w:tr w:rsidR="00BC1550" w:rsidRPr="00BC1550" w14:paraId="76F04B93" w14:textId="77777777" w:rsidTr="00D8241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72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862" w:type="dxa"/>
                            <w:tcBorders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CE1" w:themeFill="background2"/>
                          </w:tcPr>
                          <w:p w14:paraId="33396C97" w14:textId="77777777" w:rsidR="00CB7500" w:rsidRPr="00BC1550" w:rsidRDefault="00686C78" w:rsidP="003D2825">
                            <w:pPr>
                              <w:pStyle w:val="Bezodstpw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lang w:val="pl-PL"/>
                              </w:rPr>
                            </w:pPr>
                            <w:r w:rsidRPr="00BC1550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pl-PL"/>
                              </w:rPr>
                              <w:t xml:space="preserve">Jaka jest całościowa kwota inwestycji niezbędnej dla realizacji projektu i wprowadzenia go na rynek? </w:t>
                            </w:r>
                          </w:p>
                          <w:p w14:paraId="3D07AB15" w14:textId="77777777" w:rsidR="00BC1550" w:rsidRDefault="00BC1550" w:rsidP="00BC1550">
                            <w:pPr>
                              <w:pStyle w:val="Bezodstpw"/>
                              <w:ind w:left="502"/>
                              <w:jc w:val="both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lang w:val="pl-PL"/>
                              </w:rPr>
                            </w:pPr>
                          </w:p>
                          <w:p w14:paraId="6A3B1061" w14:textId="77777777" w:rsidR="00BC1550" w:rsidRPr="00BC1550" w:rsidRDefault="00BC1550" w:rsidP="00BC1550">
                            <w:pPr>
                              <w:pStyle w:val="Bezodstpw"/>
                              <w:ind w:left="502"/>
                              <w:jc w:val="both"/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7B904DA5" w14:textId="77777777" w:rsidR="00CB7500" w:rsidRPr="004C1052" w:rsidRDefault="00CB7500" w:rsidP="00CB7500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84EA359" w14:textId="77777777" w:rsidR="003D2825" w:rsidRPr="00410902" w:rsidRDefault="003D2825" w:rsidP="00686C78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0439BDC9" w14:textId="77777777" w:rsidR="003D2825" w:rsidRPr="00410902" w:rsidRDefault="003D2825" w:rsidP="00686C78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36328131" w14:textId="77777777" w:rsidR="00E072C0" w:rsidRPr="00410902" w:rsidRDefault="00686C78" w:rsidP="00E072C0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</w:pPr>
      <w:r w:rsidRPr="00410902">
        <w:rPr>
          <w:sz w:val="22"/>
        </w:rPr>
        <w:t>Tu wpisz tekst……………………………</w:t>
      </w:r>
    </w:p>
    <w:p w14:paraId="4A92FEFB" w14:textId="5A8390CC" w:rsidR="00E072C0" w:rsidRDefault="00E072C0" w:rsidP="003B4458"/>
    <w:p w14:paraId="0456BB34" w14:textId="77777777" w:rsidR="00155B23" w:rsidRPr="00410902" w:rsidRDefault="00155B23" w:rsidP="003B4458"/>
    <w:p w14:paraId="044CB648" w14:textId="1BF18768" w:rsidR="00E072C0" w:rsidRDefault="00E072C0" w:rsidP="003B4458"/>
    <w:p w14:paraId="1BE46F03" w14:textId="77777777" w:rsidR="00D82417" w:rsidRPr="00410902" w:rsidRDefault="00D82417" w:rsidP="003B4458"/>
    <w:p w14:paraId="0DF9AC7F" w14:textId="77777777" w:rsidR="003B4458" w:rsidRPr="00410902" w:rsidRDefault="00260739" w:rsidP="003B4458">
      <w:r w:rsidRPr="0041090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C1629F" wp14:editId="173E49BC">
                <wp:simplePos x="0" y="0"/>
                <wp:positionH relativeFrom="column">
                  <wp:posOffset>-349625</wp:posOffset>
                </wp:positionH>
                <wp:positionV relativeFrom="paragraph">
                  <wp:posOffset>94129</wp:posOffset>
                </wp:positionV>
                <wp:extent cx="6760509" cy="605307"/>
                <wp:effectExtent l="0" t="0" r="2540" b="444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509" cy="605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778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6A6A6" w:themeColor="background1" w:themeShade="A6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8"/>
                            </w:tblGrid>
                            <w:tr w:rsidR="00E072C0" w:rsidRPr="00E072C0" w14:paraId="17081F06" w14:textId="77777777" w:rsidTr="00E072C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778" w:type="dxa"/>
                                  <w:shd w:val="clear" w:color="auto" w:fill="EEECE1" w:themeFill="background2"/>
                                </w:tcPr>
                                <w:p w14:paraId="10BF2D3F" w14:textId="77777777" w:rsidR="00686C78" w:rsidRPr="00E072C0" w:rsidRDefault="00686C78" w:rsidP="003D2825">
                                  <w:pPr>
                                    <w:pStyle w:val="Akapitzlist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Niezbędne do pozyskania środki finansowe (wraz z rozkładem w czasie – o ile zostało to opracowane)</w:t>
                                  </w:r>
                                </w:p>
                                <w:p w14:paraId="11377174" w14:textId="77777777" w:rsidR="00E072C0" w:rsidRPr="00E072C0" w:rsidRDefault="00E072C0" w:rsidP="00E072C0">
                                  <w:pPr>
                                    <w:pStyle w:val="Akapitzlist"/>
                                    <w:ind w:left="502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9ADF48" w14:textId="77777777" w:rsidR="00686C78" w:rsidRPr="004C1052" w:rsidRDefault="00686C78" w:rsidP="00686C78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1629F" id="_x0000_s1043" type="#_x0000_t202" style="position:absolute;left:0;text-align:left;margin-left:-27.55pt;margin-top:7.4pt;width:532.3pt;height:47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Zwykatabela5"/>
                        <w:tblW w:w="10778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6A6A6" w:themeColor="background1" w:themeShade="A6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778"/>
                      </w:tblGrid>
                      <w:tr w:rsidR="00E072C0" w:rsidRPr="00E072C0" w14:paraId="17081F06" w14:textId="77777777" w:rsidTr="00E072C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778" w:type="dxa"/>
                            <w:shd w:val="clear" w:color="auto" w:fill="EEECE1" w:themeFill="background2"/>
                          </w:tcPr>
                          <w:p w14:paraId="10BF2D3F" w14:textId="77777777" w:rsidR="00686C78" w:rsidRPr="00E072C0" w:rsidRDefault="00686C78" w:rsidP="003D2825">
                            <w:pPr>
                              <w:pStyle w:val="Akapitzlist"/>
                              <w:numPr>
                                <w:ilvl w:val="0"/>
                                <w:numId w:val="30"/>
                              </w:numPr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E072C0"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Niezbędne do pozyskania środki finansowe (wraz z rozkładem w czasie – o ile zostało to opracowane)</w:t>
                            </w:r>
                          </w:p>
                          <w:p w14:paraId="11377174" w14:textId="77777777" w:rsidR="00E072C0" w:rsidRPr="00E072C0" w:rsidRDefault="00E072C0" w:rsidP="00E072C0">
                            <w:pPr>
                              <w:pStyle w:val="Akapitzlist"/>
                              <w:ind w:left="502"/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2D9ADF48" w14:textId="77777777" w:rsidR="00686C78" w:rsidRPr="004C1052" w:rsidRDefault="00686C78" w:rsidP="00686C78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E5B2A6D" w14:textId="77777777" w:rsidR="00260739" w:rsidRPr="00410902" w:rsidRDefault="00260739" w:rsidP="003B4458"/>
    <w:p w14:paraId="4A776A78" w14:textId="77777777" w:rsidR="00E072C0" w:rsidRPr="00410902" w:rsidRDefault="00E072C0" w:rsidP="00260739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623C5363" w14:textId="77777777" w:rsidR="00260739" w:rsidRPr="00410902" w:rsidRDefault="00260739" w:rsidP="00260739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tekst……………………………</w:t>
      </w:r>
    </w:p>
    <w:p w14:paraId="3F57D5FB" w14:textId="77777777" w:rsidR="00E072C0" w:rsidRPr="00410902" w:rsidRDefault="00E072C0" w:rsidP="00E072C0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</w:pPr>
      <w:r w:rsidRPr="00410902">
        <w:rPr>
          <w:sz w:val="22"/>
        </w:rPr>
        <w:t xml:space="preserve">Jeśli analiza środków finansowych została przygotowana w </w:t>
      </w:r>
      <w:proofErr w:type="spellStart"/>
      <w:r w:rsidRPr="00410902">
        <w:rPr>
          <w:sz w:val="22"/>
        </w:rPr>
        <w:t>excelu</w:t>
      </w:r>
      <w:proofErr w:type="spellEnd"/>
      <w:r w:rsidRPr="00410902">
        <w:rPr>
          <w:sz w:val="22"/>
        </w:rPr>
        <w:t>, prosimy, aby tym miejscu wpisać numer i nazwę załącznika</w:t>
      </w:r>
    </w:p>
    <w:p w14:paraId="27B8CFEF" w14:textId="77777777" w:rsidR="00E072C0" w:rsidRDefault="00E072C0" w:rsidP="00260739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</w:pPr>
    </w:p>
    <w:p w14:paraId="780DBDD1" w14:textId="77777777" w:rsidR="00CE47BF" w:rsidRDefault="00CE47BF" w:rsidP="00260739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</w:pPr>
    </w:p>
    <w:p w14:paraId="4237EB65" w14:textId="77777777" w:rsidR="00CE47BF" w:rsidRPr="00410902" w:rsidRDefault="00CE47BF" w:rsidP="00260739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</w:pPr>
    </w:p>
    <w:p w14:paraId="764E4DE4" w14:textId="77777777" w:rsidR="00260739" w:rsidRPr="00410902" w:rsidRDefault="00260739" w:rsidP="003B4458"/>
    <w:p w14:paraId="350F199E" w14:textId="77777777" w:rsidR="00260739" w:rsidRPr="00410902" w:rsidRDefault="00E072C0" w:rsidP="003B4458"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192CE3" wp14:editId="1ADBB5BE">
                <wp:simplePos x="0" y="0"/>
                <wp:positionH relativeFrom="column">
                  <wp:posOffset>-221615</wp:posOffset>
                </wp:positionH>
                <wp:positionV relativeFrom="paragraph">
                  <wp:posOffset>-14838</wp:posOffset>
                </wp:positionV>
                <wp:extent cx="6707034" cy="502276"/>
                <wp:effectExtent l="0" t="0" r="17780" b="1270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7034" cy="502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778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6A6A6" w:themeColor="background1" w:themeShade="A6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8"/>
                            </w:tblGrid>
                            <w:tr w:rsidR="00E072C0" w:rsidRPr="00E072C0" w14:paraId="57F3A221" w14:textId="77777777" w:rsidTr="00E072C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778" w:type="dxa"/>
                                  <w:shd w:val="clear" w:color="auto" w:fill="EEECE1" w:themeFill="background2"/>
                                </w:tcPr>
                                <w:p w14:paraId="764C4EF3" w14:textId="77777777" w:rsidR="00534BD7" w:rsidRPr="00E072C0" w:rsidRDefault="00534BD7" w:rsidP="003D2825">
                                  <w:pPr>
                                    <w:pStyle w:val="Bezodstpw"/>
                                    <w:numPr>
                                      <w:ilvl w:val="0"/>
                                      <w:numId w:val="31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E072C0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Prosimy o prezentację listy potrzeb, które chcą Państwo sfinansować przy współpracy z nami. </w:t>
                                  </w:r>
                                </w:p>
                                <w:p w14:paraId="687DC1FA" w14:textId="77777777" w:rsidR="00E072C0" w:rsidRDefault="00E072C0" w:rsidP="00E072C0">
                                  <w:pPr>
                                    <w:pStyle w:val="Bezodstpw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  <w:p w14:paraId="3B877DD8" w14:textId="77777777" w:rsidR="00E072C0" w:rsidRPr="00E072C0" w:rsidRDefault="00E072C0" w:rsidP="00E072C0">
                                  <w:pPr>
                                    <w:pStyle w:val="Bezodstpw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9FC3F3" w14:textId="77777777" w:rsidR="00534BD7" w:rsidRPr="004C1052" w:rsidRDefault="00534BD7" w:rsidP="00534BD7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2CE3" id="_x0000_s1044" type="#_x0000_t202" style="position:absolute;left:0;text-align:left;margin-left:-17.45pt;margin-top:-1.15pt;width:528.1pt;height:39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zL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Zwykatabela5"/>
                        <w:tblW w:w="10778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6A6A6" w:themeColor="background1" w:themeShade="A6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778"/>
                      </w:tblGrid>
                      <w:tr w:rsidR="00E072C0" w:rsidRPr="00E072C0" w14:paraId="57F3A221" w14:textId="77777777" w:rsidTr="00E072C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778" w:type="dxa"/>
                            <w:shd w:val="clear" w:color="auto" w:fill="EEECE1" w:themeFill="background2"/>
                          </w:tcPr>
                          <w:p w14:paraId="764C4EF3" w14:textId="77777777" w:rsidR="00534BD7" w:rsidRPr="00E072C0" w:rsidRDefault="00534BD7" w:rsidP="003D2825">
                            <w:pPr>
                              <w:pStyle w:val="Bezodstpw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E072C0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Prosimy o prezentację listy potrzeb, które chcą Państwo sfinansować przy współpracy z nami. </w:t>
                            </w:r>
                          </w:p>
                          <w:p w14:paraId="687DC1FA" w14:textId="77777777" w:rsidR="00E072C0" w:rsidRDefault="00E072C0" w:rsidP="00E072C0">
                            <w:pPr>
                              <w:pStyle w:val="Bezodstpw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  <w:p w14:paraId="3B877DD8" w14:textId="77777777" w:rsidR="00E072C0" w:rsidRPr="00E072C0" w:rsidRDefault="00E072C0" w:rsidP="00E072C0">
                            <w:pPr>
                              <w:pStyle w:val="Bezodstpw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389FC3F3" w14:textId="77777777" w:rsidR="00534BD7" w:rsidRPr="004C1052" w:rsidRDefault="00534BD7" w:rsidP="00534BD7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F568A8F" w14:textId="77777777" w:rsidR="00E072C0" w:rsidRPr="00410902" w:rsidRDefault="00E072C0" w:rsidP="00534BD7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560E405A" w14:textId="77777777" w:rsidR="00534BD7" w:rsidRPr="00410902" w:rsidRDefault="00534BD7" w:rsidP="00534BD7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 xml:space="preserve">Preferujemy wpis w formularzu. Jeśli jednak lista </w:t>
      </w:r>
      <w:r w:rsidR="00260739" w:rsidRPr="00410902">
        <w:rPr>
          <w:sz w:val="22"/>
        </w:rPr>
        <w:t xml:space="preserve">potrzeb </w:t>
      </w:r>
      <w:r w:rsidRPr="00410902">
        <w:rPr>
          <w:sz w:val="22"/>
        </w:rPr>
        <w:t>jest długa lub skomplikowana</w:t>
      </w:r>
      <w:r w:rsidR="00260739" w:rsidRPr="00410902">
        <w:rPr>
          <w:sz w:val="22"/>
        </w:rPr>
        <w:t>,</w:t>
      </w:r>
      <w:r w:rsidRPr="00410902">
        <w:rPr>
          <w:sz w:val="22"/>
        </w:rPr>
        <w:t xml:space="preserve"> można załączyć ją w </w:t>
      </w:r>
      <w:proofErr w:type="spellStart"/>
      <w:r w:rsidRPr="00410902">
        <w:rPr>
          <w:sz w:val="22"/>
        </w:rPr>
        <w:t>excelu</w:t>
      </w:r>
      <w:proofErr w:type="spellEnd"/>
      <w:r w:rsidRPr="00410902">
        <w:rPr>
          <w:sz w:val="22"/>
        </w:rPr>
        <w:t>. Prosimy, aby tym miejscu wpisać numer i nazwę załącznika.</w:t>
      </w:r>
    </w:p>
    <w:p w14:paraId="7BC7A392" w14:textId="77777777" w:rsidR="00534BD7" w:rsidRPr="00410902" w:rsidRDefault="00534BD7" w:rsidP="00534BD7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tekst……………………………</w:t>
      </w:r>
    </w:p>
    <w:p w14:paraId="34DB00F1" w14:textId="77777777" w:rsidR="00E072C0" w:rsidRDefault="00E072C0" w:rsidP="00534BD7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</w:pPr>
    </w:p>
    <w:p w14:paraId="50BFDC6A" w14:textId="77777777" w:rsidR="00CE47BF" w:rsidRDefault="00CE47BF" w:rsidP="00534BD7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</w:pPr>
    </w:p>
    <w:p w14:paraId="6B77B78E" w14:textId="77777777" w:rsidR="00CE47BF" w:rsidRPr="00410902" w:rsidRDefault="00CE47BF" w:rsidP="00534BD7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</w:pPr>
    </w:p>
    <w:p w14:paraId="6AC9B5C0" w14:textId="77777777" w:rsidR="00E072C0" w:rsidRPr="00410902" w:rsidRDefault="00E072C0" w:rsidP="00534BD7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</w:pPr>
    </w:p>
    <w:p w14:paraId="574E67A2" w14:textId="77777777" w:rsidR="00534BD7" w:rsidRPr="00410902" w:rsidRDefault="00534BD7" w:rsidP="00534BD7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</w:pPr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D7F31E" wp14:editId="4EC73422">
                <wp:simplePos x="0" y="0"/>
                <wp:positionH relativeFrom="column">
                  <wp:posOffset>-349624</wp:posOffset>
                </wp:positionH>
                <wp:positionV relativeFrom="paragraph">
                  <wp:posOffset>352425</wp:posOffset>
                </wp:positionV>
                <wp:extent cx="6834034" cy="941294"/>
                <wp:effectExtent l="0" t="0" r="5080" b="11430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034" cy="941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778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6A6A6" w:themeColor="background1" w:themeShade="A6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8"/>
                            </w:tblGrid>
                            <w:tr w:rsidR="00E072C0" w:rsidRPr="00E072C0" w14:paraId="47E317E9" w14:textId="77777777" w:rsidTr="00E072C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778" w:type="dxa"/>
                                  <w:tcBorders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30598C60" w14:textId="77777777" w:rsidR="00E072C0" w:rsidRDefault="00534BD7" w:rsidP="003D2825">
                                  <w:pPr>
                                    <w:pStyle w:val="Bezodstpw"/>
                                    <w:numPr>
                                      <w:ilvl w:val="0"/>
                                      <w:numId w:val="32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E072C0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Przybliżony harmonogram realizacji projektu. </w:t>
                                  </w:r>
                                </w:p>
                                <w:p w14:paraId="766B0A40" w14:textId="77777777" w:rsidR="00640AF5" w:rsidRPr="00E072C0" w:rsidRDefault="00534BD7" w:rsidP="00E072C0">
                                  <w:pPr>
                                    <w:pStyle w:val="Bezodstpw"/>
                                    <w:ind w:left="502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E072C0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Schemat działań, które Państwo planują</w:t>
                                  </w:r>
                                  <w:r w:rsidR="00640AF5" w:rsidRPr="00E072C0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 </w:t>
                                  </w:r>
                                  <w:r w:rsidRPr="00E072C0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(kamienie milowe).  </w:t>
                                  </w:r>
                                  <w:r w:rsidR="00640AF5" w:rsidRPr="00E072C0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03752F1E" w14:textId="77777777" w:rsidR="00534BD7" w:rsidRDefault="00534BD7" w:rsidP="003D2825">
                                  <w:pPr>
                                    <w:pStyle w:val="Bezodstpw"/>
                                    <w:ind w:left="502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E072C0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Czy </w:t>
                                  </w:r>
                                  <w:r w:rsidR="00640AF5" w:rsidRPr="00E072C0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Państwa zdaniem</w:t>
                                  </w:r>
                                  <w:r w:rsidRPr="00E072C0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 projekt znajduje się już na zaplanowanej ścieżce rozwoju, czy możne potrzebne będą korekty?</w:t>
                                  </w:r>
                                </w:p>
                                <w:p w14:paraId="419D3ABC" w14:textId="77777777" w:rsidR="00E072C0" w:rsidRPr="00E072C0" w:rsidRDefault="00E072C0" w:rsidP="003D2825">
                                  <w:pPr>
                                    <w:pStyle w:val="Bezodstpw"/>
                                    <w:ind w:left="502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1928C6" w14:textId="77777777" w:rsidR="00534BD7" w:rsidRPr="004C1052" w:rsidRDefault="00534BD7" w:rsidP="00534BD7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7F31E" id="_x0000_s1045" type="#_x0000_t202" style="position:absolute;margin-left:-27.55pt;margin-top:27.75pt;width:538.1pt;height:74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Zwykatabela5"/>
                        <w:tblW w:w="10778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6A6A6" w:themeColor="background1" w:themeShade="A6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778"/>
                      </w:tblGrid>
                      <w:tr w:rsidR="00E072C0" w:rsidRPr="00E072C0" w14:paraId="47E317E9" w14:textId="77777777" w:rsidTr="00E072C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778" w:type="dxa"/>
                            <w:tcBorders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CE1" w:themeFill="background2"/>
                          </w:tcPr>
                          <w:p w14:paraId="30598C60" w14:textId="77777777" w:rsidR="00E072C0" w:rsidRDefault="00534BD7" w:rsidP="003D2825">
                            <w:pPr>
                              <w:pStyle w:val="Bezodstpw"/>
                              <w:numPr>
                                <w:ilvl w:val="0"/>
                                <w:numId w:val="32"/>
                              </w:numPr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E072C0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Przybliżony harmonogram realizacji projektu. </w:t>
                            </w:r>
                          </w:p>
                          <w:p w14:paraId="766B0A40" w14:textId="77777777" w:rsidR="00640AF5" w:rsidRPr="00E072C0" w:rsidRDefault="00534BD7" w:rsidP="00E072C0">
                            <w:pPr>
                              <w:pStyle w:val="Bezodstpw"/>
                              <w:ind w:left="502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E072C0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Schemat działań, które Państwo planują</w:t>
                            </w:r>
                            <w:r w:rsidR="00640AF5" w:rsidRPr="00E072C0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E072C0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(kamienie milowe).  </w:t>
                            </w:r>
                            <w:r w:rsidR="00640AF5" w:rsidRPr="00E072C0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  <w:p w14:paraId="03752F1E" w14:textId="77777777" w:rsidR="00534BD7" w:rsidRDefault="00534BD7" w:rsidP="003D2825">
                            <w:pPr>
                              <w:pStyle w:val="Bezodstpw"/>
                              <w:ind w:left="502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E072C0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Czy </w:t>
                            </w:r>
                            <w:r w:rsidR="00640AF5" w:rsidRPr="00E072C0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Państwa zdaniem</w:t>
                            </w:r>
                            <w:r w:rsidRPr="00E072C0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 projekt znajduje się już na zaplanowanej ścieżce rozwoju, czy możne potrzebne będą korekty?</w:t>
                            </w:r>
                          </w:p>
                          <w:p w14:paraId="419D3ABC" w14:textId="77777777" w:rsidR="00E072C0" w:rsidRPr="00E072C0" w:rsidRDefault="00E072C0" w:rsidP="003D2825">
                            <w:pPr>
                              <w:pStyle w:val="Bezodstpw"/>
                              <w:ind w:left="502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6E1928C6" w14:textId="77777777" w:rsidR="00534BD7" w:rsidRPr="004C1052" w:rsidRDefault="00534BD7" w:rsidP="00534BD7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5EA8671" w14:textId="77777777" w:rsidR="00534BD7" w:rsidRPr="00410902" w:rsidRDefault="00534BD7" w:rsidP="00534BD7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</w:pPr>
    </w:p>
    <w:p w14:paraId="4134A007" w14:textId="77777777" w:rsidR="00534BD7" w:rsidRPr="00410902" w:rsidRDefault="00534BD7" w:rsidP="00534BD7"/>
    <w:p w14:paraId="1AEBF381" w14:textId="77777777" w:rsidR="00E072C0" w:rsidRPr="00410902" w:rsidRDefault="00E072C0" w:rsidP="00534BD7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68E94FDD" w14:textId="77777777" w:rsidR="00E072C0" w:rsidRPr="00410902" w:rsidRDefault="00E072C0" w:rsidP="00534BD7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59A9AD5F" w14:textId="77777777" w:rsidR="00534BD7" w:rsidRPr="00410902" w:rsidRDefault="00534BD7" w:rsidP="00534BD7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tekst……………………………</w:t>
      </w:r>
    </w:p>
    <w:p w14:paraId="5D6CF86A" w14:textId="77777777" w:rsidR="00534BD7" w:rsidRPr="00410902" w:rsidRDefault="00534BD7" w:rsidP="00534BD7"/>
    <w:p w14:paraId="3882F1B8" w14:textId="77777777" w:rsidR="00E072C0" w:rsidRDefault="00E072C0" w:rsidP="00534BD7"/>
    <w:p w14:paraId="127FF950" w14:textId="77777777" w:rsidR="00CE47BF" w:rsidRDefault="00CE47BF" w:rsidP="00534BD7"/>
    <w:p w14:paraId="528C20E4" w14:textId="77777777" w:rsidR="00CE47BF" w:rsidRDefault="00CE47BF" w:rsidP="00534BD7"/>
    <w:p w14:paraId="64D6B8D2" w14:textId="77777777" w:rsidR="00CE47BF" w:rsidRPr="00410902" w:rsidRDefault="00CE47BF" w:rsidP="00534BD7"/>
    <w:p w14:paraId="1C7D4302" w14:textId="77777777" w:rsidR="00686C78" w:rsidRPr="00410902" w:rsidRDefault="00686C78" w:rsidP="003B4458">
      <w:bookmarkStart w:id="0" w:name="_GoBack"/>
      <w:bookmarkEnd w:id="0"/>
    </w:p>
    <w:p w14:paraId="0C805ABA" w14:textId="77777777" w:rsidR="003B4458" w:rsidRPr="00410902" w:rsidRDefault="003B4458" w:rsidP="003B4458"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490478" wp14:editId="5F3D5AD1">
                <wp:simplePos x="0" y="0"/>
                <wp:positionH relativeFrom="column">
                  <wp:posOffset>-387350</wp:posOffset>
                </wp:positionH>
                <wp:positionV relativeFrom="paragraph">
                  <wp:posOffset>120650</wp:posOffset>
                </wp:positionV>
                <wp:extent cx="6838950" cy="711200"/>
                <wp:effectExtent l="0" t="0" r="0" b="12700"/>
                <wp:wrapNone/>
                <wp:docPr id="4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1165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65"/>
                            </w:tblGrid>
                            <w:tr w:rsidR="003B4458" w:rsidRPr="00430104" w14:paraId="382633AE" w14:textId="77777777" w:rsidTr="00E072C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1165" w:type="dxa"/>
                                  <w:tcBorders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276C1BD4" w14:textId="77777777" w:rsidR="003D2825" w:rsidRPr="003D2825" w:rsidRDefault="003B4458" w:rsidP="006603CE">
                                  <w:pPr>
                                    <w:pStyle w:val="TableHeading"/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iCs w:val="0"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</w:pPr>
                                  <w:r w:rsidRPr="003D2825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  <w:t>SEKCJA</w:t>
                                  </w:r>
                                  <w:r w:rsidR="00E072C0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  <w:t xml:space="preserve"> 4</w:t>
                                  </w:r>
                                  <w:r w:rsidR="00640AF5" w:rsidRPr="003D2825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797451E7" w14:textId="77777777" w:rsidR="003B4458" w:rsidRDefault="00743F2A" w:rsidP="006603CE">
                                  <w:pPr>
                                    <w:pStyle w:val="TableHeading"/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iCs w:val="0"/>
                                      <w:color w:val="auto"/>
                                      <w:lang w:val="pl-PL"/>
                                    </w:rPr>
                                  </w:pPr>
                                  <w:r w:rsidRPr="003D2825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  <w:t>PREFERENCJE FINANSOWE</w:t>
                                  </w:r>
                                  <w:r w:rsidR="00640AF5" w:rsidRPr="003D2825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7E770C77" w14:textId="77777777" w:rsidR="00E072C0" w:rsidRPr="00640AF5" w:rsidRDefault="00E072C0" w:rsidP="006603CE">
                                  <w:pPr>
                                    <w:pStyle w:val="TableHeading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3B4458" w:rsidRPr="00834AF7" w14:paraId="1B081B58" w14:textId="77777777" w:rsidTr="00E072C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6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165" w:type="dxa"/>
                                  <w:tcBorders>
                                    <w:right w:val="none" w:sz="0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2C997D31" w14:textId="77777777" w:rsidR="003B4458" w:rsidRPr="003B4458" w:rsidRDefault="003B4458" w:rsidP="003B4458">
                                  <w:pPr>
                                    <w:pStyle w:val="Bezodstpw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  <w:p w14:paraId="1764989F" w14:textId="77777777" w:rsidR="003B4458" w:rsidRPr="003B4458" w:rsidRDefault="003B4458" w:rsidP="003B4458">
                                  <w:pPr>
                                    <w:pStyle w:val="Bezodstpw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  <w:p w14:paraId="093FBABF" w14:textId="77777777" w:rsidR="003B4458" w:rsidRPr="0056108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b/>
                                      <w:i w:val="0"/>
                                      <w:iCs w:val="0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6CEBE097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3013EB54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0737D3B4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03C1603C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2C9587FC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7F8E8C22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1AA30065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7A52E8E5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59BDA0F6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5AD4DC4D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33145522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2E12C70E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216B256D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26878910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38A1E2B6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358326ED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03791E87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5894DF02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623C31E2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3A5282FE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0A782697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3E6D19F1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7A88F708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7379EEDB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27CD38A1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i w:val="0"/>
                                      <w:iCs w:val="0"/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07022FB7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i w:val="0"/>
                                      <w:iCs w:val="0"/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  <w:p w14:paraId="79ED2DEF" w14:textId="77777777" w:rsidR="003B4458" w:rsidRPr="000A3C41" w:rsidRDefault="003B4458" w:rsidP="00834AF7">
                                  <w:pPr>
                                    <w:pStyle w:val="Bezodstpw"/>
                                    <w:jc w:val="both"/>
                                    <w:rPr>
                                      <w:color w:val="4F81BD" w:themeColor="accent1"/>
                                      <w:sz w:val="20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0DB9A4" w14:textId="77777777" w:rsidR="003B4458" w:rsidRPr="004C1052" w:rsidRDefault="003B4458" w:rsidP="003B4458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90478" id="_x0000_s1046" type="#_x0000_t202" style="position:absolute;left:0;text-align:left;margin-left:-30.5pt;margin-top:9.5pt;width:538.5pt;height:5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lasQIAALM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Zwykatabela5"/>
                        <w:tblW w:w="11165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1165"/>
                      </w:tblGrid>
                      <w:tr w:rsidR="003B4458" w:rsidRPr="00430104" w14:paraId="382633AE" w14:textId="77777777" w:rsidTr="00E072C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1165" w:type="dxa"/>
                            <w:tcBorders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CE1" w:themeFill="background2"/>
                          </w:tcPr>
                          <w:p w14:paraId="276C1BD4" w14:textId="77777777" w:rsidR="003D2825" w:rsidRPr="003D2825" w:rsidRDefault="003B4458" w:rsidP="006603CE">
                            <w:pPr>
                              <w:pStyle w:val="TableHeading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3D2825">
                              <w:rPr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  <w:t>SEKCJA</w:t>
                            </w:r>
                            <w:r w:rsidR="00E072C0">
                              <w:rPr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  <w:t xml:space="preserve"> 4</w:t>
                            </w:r>
                            <w:r w:rsidR="00640AF5" w:rsidRPr="003D2825">
                              <w:rPr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  <w:t xml:space="preserve"> </w:t>
                            </w:r>
                          </w:p>
                          <w:p w14:paraId="797451E7" w14:textId="77777777" w:rsidR="003B4458" w:rsidRDefault="00743F2A" w:rsidP="006603CE">
                            <w:pPr>
                              <w:pStyle w:val="TableHeading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color w:val="auto"/>
                                <w:lang w:val="pl-PL"/>
                              </w:rPr>
                            </w:pPr>
                            <w:r w:rsidRPr="003D2825">
                              <w:rPr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  <w:t>PREFERENCJE FINANSOWE</w:t>
                            </w:r>
                            <w:r w:rsidR="00640AF5" w:rsidRPr="003D2825">
                              <w:rPr>
                                <w:rFonts w:ascii="Arial" w:hAnsi="Arial" w:cs="Arial"/>
                                <w:b/>
                                <w:color w:val="auto"/>
                                <w:lang w:val="pl-PL"/>
                              </w:rPr>
                              <w:t xml:space="preserve"> </w:t>
                            </w:r>
                          </w:p>
                          <w:p w14:paraId="7E770C77" w14:textId="77777777" w:rsidR="00E072C0" w:rsidRPr="00640AF5" w:rsidRDefault="00E072C0" w:rsidP="006603CE">
                            <w:pPr>
                              <w:pStyle w:val="TableHeading"/>
                              <w:rPr>
                                <w:rFonts w:ascii="Arial" w:hAnsi="Arial" w:cs="Arial"/>
                                <w:b/>
                                <w:szCs w:val="24"/>
                                <w:lang w:val="pl-PL"/>
                              </w:rPr>
                            </w:pPr>
                          </w:p>
                        </w:tc>
                      </w:tr>
                      <w:tr w:rsidR="003B4458" w:rsidRPr="00834AF7" w14:paraId="1B081B58" w14:textId="77777777" w:rsidTr="00E072C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6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165" w:type="dxa"/>
                            <w:tcBorders>
                              <w:right w:val="none" w:sz="0" w:space="0" w:color="auto"/>
                            </w:tcBorders>
                            <w:shd w:val="clear" w:color="auto" w:fill="EEECE1" w:themeFill="background2"/>
                          </w:tcPr>
                          <w:p w14:paraId="2C997D31" w14:textId="77777777" w:rsidR="003B4458" w:rsidRPr="003B4458" w:rsidRDefault="003B4458" w:rsidP="003B4458">
                            <w:pPr>
                              <w:pStyle w:val="Bezodstpw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pl-PL"/>
                              </w:rPr>
                            </w:pPr>
                          </w:p>
                          <w:p w14:paraId="1764989F" w14:textId="77777777" w:rsidR="003B4458" w:rsidRPr="003B4458" w:rsidRDefault="003B4458" w:rsidP="003B4458">
                            <w:pPr>
                              <w:pStyle w:val="Bezodstpw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pl-PL"/>
                              </w:rPr>
                            </w:pPr>
                          </w:p>
                          <w:p w14:paraId="093FBABF" w14:textId="77777777" w:rsidR="003B4458" w:rsidRPr="00561081" w:rsidRDefault="003B4458" w:rsidP="00834AF7">
                            <w:pPr>
                              <w:pStyle w:val="Bezodstpw"/>
                              <w:jc w:val="both"/>
                              <w:rPr>
                                <w:b/>
                                <w:i w:val="0"/>
                                <w:iCs w:val="0"/>
                                <w:sz w:val="20"/>
                                <w:lang w:val="pl-PL"/>
                              </w:rPr>
                            </w:pPr>
                          </w:p>
                          <w:p w14:paraId="6CEBE097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3013EB54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0737D3B4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03C1603C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2C9587FC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7F8E8C22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1AA30065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7A52E8E5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59BDA0F6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5AD4DC4D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33145522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2E12C70E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216B256D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26878910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38A1E2B6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358326ED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03791E87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5894DF02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623C31E2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3A5282FE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0A782697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3E6D19F1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7A88F708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7379EEDB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27CD38A1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i w:val="0"/>
                                <w:iCs w:val="0"/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07022FB7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i w:val="0"/>
                                <w:iCs w:val="0"/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  <w:p w14:paraId="79ED2DEF" w14:textId="77777777" w:rsidR="003B4458" w:rsidRPr="000A3C41" w:rsidRDefault="003B4458" w:rsidP="00834AF7">
                            <w:pPr>
                              <w:pStyle w:val="Bezodstpw"/>
                              <w:jc w:val="both"/>
                              <w:rPr>
                                <w:color w:val="4F81BD" w:themeColor="accent1"/>
                                <w:sz w:val="20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210DB9A4" w14:textId="77777777" w:rsidR="003B4458" w:rsidRPr="004C1052" w:rsidRDefault="003B4458" w:rsidP="003B4458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25517C" w14:textId="77777777" w:rsidR="003B4458" w:rsidRPr="00410902" w:rsidRDefault="003B4458" w:rsidP="003B4458"/>
    <w:p w14:paraId="39B3D990" w14:textId="77777777" w:rsidR="003B4458" w:rsidRPr="00410902" w:rsidRDefault="00E072C0" w:rsidP="003B4458"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D1DB11" wp14:editId="40CDFE88">
                <wp:simplePos x="0" y="0"/>
                <wp:positionH relativeFrom="column">
                  <wp:posOffset>-350421</wp:posOffset>
                </wp:positionH>
                <wp:positionV relativeFrom="paragraph">
                  <wp:posOffset>303852</wp:posOffset>
                </wp:positionV>
                <wp:extent cx="6800850" cy="1249251"/>
                <wp:effectExtent l="0" t="0" r="0" b="8255"/>
                <wp:wrapNone/>
                <wp:docPr id="5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249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778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6A6A6" w:themeColor="background1" w:themeShade="A6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8"/>
                            </w:tblGrid>
                            <w:tr w:rsidR="00E072C0" w:rsidRPr="00E072C0" w14:paraId="40B05AB6" w14:textId="77777777" w:rsidTr="00E072C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778" w:type="dxa"/>
                                  <w:shd w:val="clear" w:color="auto" w:fill="EEECE1" w:themeFill="background2"/>
                                </w:tcPr>
                                <w:p w14:paraId="1DC987E3" w14:textId="77777777" w:rsidR="00640AF5" w:rsidRPr="00E072C0" w:rsidRDefault="00640AF5" w:rsidP="00CE47BF">
                                  <w:pPr>
                                    <w:pStyle w:val="Bezodstpw"/>
                                    <w:numPr>
                                      <w:ilvl w:val="0"/>
                                      <w:numId w:val="33"/>
                                    </w:num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E072C0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Dotychczasowe próby sfinansowania projektu. </w:t>
                                  </w:r>
                                </w:p>
                                <w:p w14:paraId="576EDB4B" w14:textId="77777777" w:rsidR="00640AF5" w:rsidRPr="00E072C0" w:rsidRDefault="00640AF5" w:rsidP="00CE47BF">
                                  <w:pPr>
                                    <w:pStyle w:val="Bezodstpw"/>
                                    <w:spacing w:line="276" w:lineRule="auto"/>
                                    <w:ind w:left="502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E072C0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Prosimy o wymienieni instytucji, z którymi kontaktowali się Państwo. </w:t>
                                  </w:r>
                                </w:p>
                                <w:p w14:paraId="52DF9F31" w14:textId="77777777" w:rsidR="00640AF5" w:rsidRPr="00E072C0" w:rsidRDefault="00640AF5" w:rsidP="00CE47BF">
                                  <w:pPr>
                                    <w:pStyle w:val="Bezodstpw"/>
                                    <w:spacing w:line="276" w:lineRule="auto"/>
                                    <w:ind w:left="502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E072C0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Jakie były efekty rozmów z nimi? </w:t>
                                  </w:r>
                                </w:p>
                                <w:p w14:paraId="67EAF78F" w14:textId="77777777" w:rsidR="00E072C0" w:rsidRDefault="00640AF5" w:rsidP="00CE47BF">
                                  <w:pPr>
                                    <w:pStyle w:val="Bezodstpw"/>
                                    <w:spacing w:line="276" w:lineRule="auto"/>
                                    <w:ind w:left="502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E072C0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Ta część kwestionariusza ma nam pomóc we wskazaniu alternatyw finansowych oraz podpowiedzieć zmiany, które można wnieść w prezentację innowacji, aby skorzystać z innych źródeł finansowania. </w:t>
                                  </w:r>
                                </w:p>
                                <w:p w14:paraId="3C282435" w14:textId="77777777" w:rsidR="00E072C0" w:rsidRDefault="00E072C0" w:rsidP="00325C8B">
                                  <w:pPr>
                                    <w:pStyle w:val="Bezodstpw"/>
                                    <w:ind w:left="502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  <w:p w14:paraId="6B01D75F" w14:textId="77777777" w:rsidR="00561081" w:rsidRPr="00E072C0" w:rsidRDefault="00640AF5" w:rsidP="00325C8B">
                                  <w:pPr>
                                    <w:pStyle w:val="Bezodstpw"/>
                                    <w:ind w:left="502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E072C0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894D40E" w14:textId="77777777" w:rsidR="00561081" w:rsidRPr="004C1052" w:rsidRDefault="00561081" w:rsidP="00561081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1DB11" id="_x0000_s1047" type="#_x0000_t202" style="position:absolute;left:0;text-align:left;margin-left:-27.6pt;margin-top:23.95pt;width:535.5pt;height:98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Zwykatabela5"/>
                        <w:tblW w:w="10778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6A6A6" w:themeColor="background1" w:themeShade="A6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778"/>
                      </w:tblGrid>
                      <w:tr w:rsidR="00E072C0" w:rsidRPr="00E072C0" w14:paraId="40B05AB6" w14:textId="77777777" w:rsidTr="00E072C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778" w:type="dxa"/>
                            <w:shd w:val="clear" w:color="auto" w:fill="EEECE1" w:themeFill="background2"/>
                          </w:tcPr>
                          <w:p w14:paraId="1DC987E3" w14:textId="77777777" w:rsidR="00640AF5" w:rsidRPr="00E072C0" w:rsidRDefault="00640AF5" w:rsidP="00CE47BF">
                            <w:pPr>
                              <w:pStyle w:val="Bezodstpw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E072C0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Dotychczasowe próby sfinansowania projektu. </w:t>
                            </w:r>
                          </w:p>
                          <w:p w14:paraId="576EDB4B" w14:textId="77777777" w:rsidR="00640AF5" w:rsidRPr="00E072C0" w:rsidRDefault="00640AF5" w:rsidP="00CE47BF">
                            <w:pPr>
                              <w:pStyle w:val="Bezodstpw"/>
                              <w:spacing w:line="276" w:lineRule="auto"/>
                              <w:ind w:left="502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E072C0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Prosimy o wymienieni instytucji, z którymi kontaktowali się Państwo. </w:t>
                            </w:r>
                          </w:p>
                          <w:p w14:paraId="52DF9F31" w14:textId="77777777" w:rsidR="00640AF5" w:rsidRPr="00E072C0" w:rsidRDefault="00640AF5" w:rsidP="00CE47BF">
                            <w:pPr>
                              <w:pStyle w:val="Bezodstpw"/>
                              <w:spacing w:line="276" w:lineRule="auto"/>
                              <w:ind w:left="502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E072C0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Jakie były efekty rozmów z nimi? </w:t>
                            </w:r>
                          </w:p>
                          <w:p w14:paraId="67EAF78F" w14:textId="77777777" w:rsidR="00E072C0" w:rsidRDefault="00640AF5" w:rsidP="00CE47BF">
                            <w:pPr>
                              <w:pStyle w:val="Bezodstpw"/>
                              <w:spacing w:line="276" w:lineRule="auto"/>
                              <w:ind w:left="502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E072C0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Ta część kwestionariusza ma nam pomóc we wskazaniu alternatyw finansowych oraz podpowiedzieć zmiany, które można wnieść w prezentację innowacji, aby skorzystać z innych źródeł finansowania. </w:t>
                            </w:r>
                          </w:p>
                          <w:p w14:paraId="3C282435" w14:textId="77777777" w:rsidR="00E072C0" w:rsidRDefault="00E072C0" w:rsidP="00325C8B">
                            <w:pPr>
                              <w:pStyle w:val="Bezodstpw"/>
                              <w:ind w:left="502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  <w:p w14:paraId="6B01D75F" w14:textId="77777777" w:rsidR="00561081" w:rsidRPr="00E072C0" w:rsidRDefault="00640AF5" w:rsidP="00325C8B">
                            <w:pPr>
                              <w:pStyle w:val="Bezodstpw"/>
                              <w:ind w:left="502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E072C0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894D40E" w14:textId="77777777" w:rsidR="00561081" w:rsidRPr="004C1052" w:rsidRDefault="00561081" w:rsidP="00561081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3AE4925" w14:textId="77777777" w:rsidR="00561081" w:rsidRPr="00410902" w:rsidRDefault="00561081" w:rsidP="003B4458">
      <w:pPr>
        <w:tabs>
          <w:tab w:val="left" w:pos="4020"/>
        </w:tabs>
      </w:pPr>
    </w:p>
    <w:p w14:paraId="1038F67F" w14:textId="77777777" w:rsidR="00640AF5" w:rsidRPr="00410902" w:rsidRDefault="00640AF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745528BF" w14:textId="77777777" w:rsidR="003D2825" w:rsidRPr="00410902" w:rsidRDefault="003D282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02091396" w14:textId="77777777" w:rsidR="003D2825" w:rsidRPr="00410902" w:rsidRDefault="003D282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3141200F" w14:textId="77777777" w:rsidR="00E072C0" w:rsidRPr="00410902" w:rsidRDefault="00E072C0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2A77ACA1" w14:textId="77777777" w:rsidR="00561081" w:rsidRPr="00410902" w:rsidRDefault="00561081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tekst……………………………</w:t>
      </w:r>
    </w:p>
    <w:p w14:paraId="4C266A6A" w14:textId="77777777" w:rsidR="00E072C0" w:rsidRPr="00410902" w:rsidRDefault="00E072C0" w:rsidP="003B4458">
      <w:pPr>
        <w:tabs>
          <w:tab w:val="left" w:pos="4020"/>
        </w:tabs>
      </w:pPr>
    </w:p>
    <w:p w14:paraId="78CD3ABF" w14:textId="77777777" w:rsidR="00CE47BF" w:rsidRDefault="00CE47BF" w:rsidP="003B4458">
      <w:pPr>
        <w:tabs>
          <w:tab w:val="left" w:pos="4020"/>
        </w:tabs>
      </w:pPr>
    </w:p>
    <w:p w14:paraId="7453B435" w14:textId="77777777" w:rsidR="00CE47BF" w:rsidRDefault="00CE47BF" w:rsidP="003B4458">
      <w:pPr>
        <w:tabs>
          <w:tab w:val="left" w:pos="4020"/>
        </w:tabs>
      </w:pPr>
    </w:p>
    <w:p w14:paraId="4A355B27" w14:textId="77777777" w:rsidR="00E072C0" w:rsidRPr="00410902" w:rsidRDefault="00CE47BF" w:rsidP="003B4458">
      <w:pPr>
        <w:tabs>
          <w:tab w:val="left" w:pos="4020"/>
        </w:tabs>
      </w:pPr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7E0D77" wp14:editId="05D7551E">
                <wp:simplePos x="0" y="0"/>
                <wp:positionH relativeFrom="column">
                  <wp:posOffset>-395755</wp:posOffset>
                </wp:positionH>
                <wp:positionV relativeFrom="paragraph">
                  <wp:posOffset>251460</wp:posOffset>
                </wp:positionV>
                <wp:extent cx="6800850" cy="2962141"/>
                <wp:effectExtent l="0" t="0" r="0" b="10160"/>
                <wp:wrapNone/>
                <wp:docPr id="5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962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778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uto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8"/>
                            </w:tblGrid>
                            <w:tr w:rsidR="00E072C0" w:rsidRPr="00E072C0" w14:paraId="7B0EB3A5" w14:textId="77777777" w:rsidTr="00E072C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778" w:type="dxa"/>
                                  <w:tcBorders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302DDC2D" w14:textId="77777777" w:rsidR="00AE7734" w:rsidRPr="00AE7734" w:rsidRDefault="00B654D7" w:rsidP="00CE47BF">
                                  <w:pPr>
                                    <w:pStyle w:val="Akapitzlist"/>
                                    <w:numPr>
                                      <w:ilvl w:val="0"/>
                                      <w:numId w:val="35"/>
                                    </w:numPr>
                                    <w:spacing w:line="276" w:lineRule="auto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  <w:r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 xml:space="preserve">Który rodzaj finansowania jest wg Państwa najlepszy dla projektu, z którym zgłaszacie się? </w:t>
                                  </w:r>
                                </w:p>
                                <w:p w14:paraId="6A64830F" w14:textId="77777777" w:rsidR="00B654D7" w:rsidRPr="00E072C0" w:rsidRDefault="00B654D7" w:rsidP="00CE47BF">
                                  <w:pPr>
                                    <w:pStyle w:val="Akapitzlist"/>
                                    <w:spacing w:line="276" w:lineRule="auto"/>
                                    <w:ind w:left="502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  <w:r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 xml:space="preserve">Prosimy o niewskazywanie wszystkich możliwości. Jeśli widzą </w:t>
                                  </w:r>
                                  <w:r w:rsidR="00260739"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 xml:space="preserve">Państwo realną szansę na skorzystanie z </w:t>
                                  </w:r>
                                  <w:r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>kilk</w:t>
                                  </w:r>
                                  <w:r w:rsidR="00260739"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>u</w:t>
                                  </w:r>
                                  <w:r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 xml:space="preserve"> </w:t>
                                  </w:r>
                                  <w:r w:rsidR="00260739"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>opcji finansowych</w:t>
                                  </w:r>
                                  <w:r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 xml:space="preserve">, prosimy o </w:t>
                                  </w:r>
                                  <w:r w:rsidR="00260739"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>zaznaczenie</w:t>
                                  </w:r>
                                  <w:r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 xml:space="preserve"> ich kolejności. </w:t>
                                  </w:r>
                                </w:p>
                                <w:p w14:paraId="2D04D90D" w14:textId="77777777" w:rsidR="00B654D7" w:rsidRPr="00E072C0" w:rsidRDefault="00AD4F57" w:rsidP="00E072C0">
                                  <w:pPr>
                                    <w:pStyle w:val="Akapitzlist"/>
                                    <w:overflowPunct/>
                                    <w:autoSpaceDE/>
                                    <w:autoSpaceDN/>
                                    <w:adjustRightInd/>
                                    <w:spacing w:before="0" w:after="160" w:line="240" w:lineRule="auto"/>
                                    <w:ind w:left="862"/>
                                    <w:jc w:val="left"/>
                                    <w:textAlignment w:val="auto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40"/>
                                        <w:szCs w:val="36"/>
                                      </w:rPr>
                                      <w:id w:val="-111721601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47BF" w:rsidRPr="00CE47BF">
                                        <w:rPr>
                                          <w:rFonts w:ascii="MS Gothic" w:eastAsia="MS Gothic" w:hAnsi="MS Gothic" w:cs="Arial" w:hint="eastAsia"/>
                                          <w:i w:val="0"/>
                                          <w:color w:val="auto"/>
                                          <w:sz w:val="40"/>
                                          <w:szCs w:val="36"/>
                                          <w:lang w:val="pl-P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654D7"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 xml:space="preserve">Dotacja UE </w:t>
                                  </w:r>
                                </w:p>
                                <w:p w14:paraId="2E079234" w14:textId="77777777" w:rsidR="00B654D7" w:rsidRPr="00E072C0" w:rsidRDefault="00AD4F57" w:rsidP="00E072C0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spacing w:before="0" w:after="160" w:line="240" w:lineRule="auto"/>
                                    <w:ind w:left="862"/>
                                    <w:jc w:val="left"/>
                                    <w:textAlignment w:val="auto"/>
                                    <w:rPr>
                                      <w:rFonts w:cs="Arial"/>
                                      <w:color w:val="auto"/>
                                      <w:sz w:val="22"/>
                                      <w:lang w:val="pl-PL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40"/>
                                        <w:szCs w:val="36"/>
                                      </w:rPr>
                                      <w:id w:val="-2704658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47BF" w:rsidRPr="00CE47BF">
                                        <w:rPr>
                                          <w:rFonts w:ascii="MS Gothic" w:eastAsia="MS Gothic" w:hAnsi="MS Gothic" w:cs="Arial" w:hint="eastAsia"/>
                                          <w:i w:val="0"/>
                                          <w:color w:val="auto"/>
                                          <w:sz w:val="40"/>
                                          <w:szCs w:val="36"/>
                                          <w:lang w:val="pl-P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654D7"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lang w:val="pl-PL"/>
                                    </w:rPr>
                                    <w:t xml:space="preserve">Kredyt bankowy </w:t>
                                  </w:r>
                                </w:p>
                                <w:p w14:paraId="73809D7E" w14:textId="77777777" w:rsidR="00B654D7" w:rsidRPr="00E072C0" w:rsidRDefault="00AD4F57" w:rsidP="00E072C0">
                                  <w:pPr>
                                    <w:pStyle w:val="Akapitzlist"/>
                                    <w:overflowPunct/>
                                    <w:autoSpaceDE/>
                                    <w:autoSpaceDN/>
                                    <w:adjustRightInd/>
                                    <w:spacing w:before="0" w:after="160" w:line="240" w:lineRule="auto"/>
                                    <w:ind w:left="862"/>
                                    <w:jc w:val="left"/>
                                    <w:textAlignment w:val="auto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40"/>
                                        <w:szCs w:val="36"/>
                                      </w:rPr>
                                      <w:id w:val="-19365817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47BF" w:rsidRPr="00CE47BF">
                                        <w:rPr>
                                          <w:rFonts w:ascii="MS Gothic" w:eastAsia="MS Gothic" w:hAnsi="MS Gothic" w:cs="Arial" w:hint="eastAsia"/>
                                          <w:i w:val="0"/>
                                          <w:color w:val="auto"/>
                                          <w:sz w:val="40"/>
                                          <w:szCs w:val="36"/>
                                          <w:lang w:val="pl-P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654D7"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 xml:space="preserve">Kredyt + dotacja </w:t>
                                  </w:r>
                                </w:p>
                                <w:p w14:paraId="2826EB5A" w14:textId="77777777" w:rsidR="00B654D7" w:rsidRPr="00E072C0" w:rsidRDefault="00AD4F57" w:rsidP="00E072C0">
                                  <w:pPr>
                                    <w:pStyle w:val="Akapitzlist"/>
                                    <w:overflowPunct/>
                                    <w:autoSpaceDE/>
                                    <w:autoSpaceDN/>
                                    <w:adjustRightInd/>
                                    <w:spacing w:before="0" w:after="160" w:line="240" w:lineRule="auto"/>
                                    <w:ind w:left="862"/>
                                    <w:jc w:val="left"/>
                                    <w:textAlignment w:val="auto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40"/>
                                        <w:szCs w:val="36"/>
                                      </w:rPr>
                                      <w:id w:val="125516945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47BF" w:rsidRPr="00CE47BF">
                                        <w:rPr>
                                          <w:rFonts w:ascii="MS Gothic" w:eastAsia="MS Gothic" w:hAnsi="MS Gothic" w:cs="Arial" w:hint="eastAsia"/>
                                          <w:i w:val="0"/>
                                          <w:color w:val="auto"/>
                                          <w:sz w:val="40"/>
                                          <w:szCs w:val="36"/>
                                          <w:lang w:val="pl-P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654D7"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 xml:space="preserve">Crowdfunding udziałowy </w:t>
                                  </w:r>
                                </w:p>
                                <w:p w14:paraId="781FA9D8" w14:textId="77777777" w:rsidR="00B654D7" w:rsidRPr="00E072C0" w:rsidRDefault="00AD4F57" w:rsidP="00E072C0">
                                  <w:pPr>
                                    <w:pStyle w:val="Akapitzlist"/>
                                    <w:overflowPunct/>
                                    <w:autoSpaceDE/>
                                    <w:autoSpaceDN/>
                                    <w:adjustRightInd/>
                                    <w:spacing w:before="0" w:after="160" w:line="240" w:lineRule="auto"/>
                                    <w:ind w:left="862"/>
                                    <w:jc w:val="left"/>
                                    <w:textAlignment w:val="auto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40"/>
                                        <w:szCs w:val="36"/>
                                      </w:rPr>
                                      <w:id w:val="-1289388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47BF" w:rsidRPr="00CE47BF">
                                        <w:rPr>
                                          <w:rFonts w:ascii="MS Gothic" w:eastAsia="MS Gothic" w:hAnsi="MS Gothic" w:cs="Arial" w:hint="eastAsia"/>
                                          <w:i w:val="0"/>
                                          <w:color w:val="auto"/>
                                          <w:sz w:val="40"/>
                                          <w:szCs w:val="36"/>
                                          <w:lang w:val="pl-P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654D7"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 xml:space="preserve">Crowdfunding pożyczkowy </w:t>
                                  </w:r>
                                </w:p>
                                <w:p w14:paraId="71C3AE9D" w14:textId="77777777" w:rsidR="00561081" w:rsidRPr="00E072C0" w:rsidRDefault="00AD4F57" w:rsidP="00E072C0">
                                  <w:pPr>
                                    <w:pStyle w:val="Akapitzlist"/>
                                    <w:overflowPunct/>
                                    <w:autoSpaceDE/>
                                    <w:autoSpaceDN/>
                                    <w:adjustRightInd/>
                                    <w:spacing w:before="0" w:after="160" w:line="240" w:lineRule="auto"/>
                                    <w:ind w:left="862"/>
                                    <w:jc w:val="left"/>
                                    <w:textAlignment w:val="auto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40"/>
                                        <w:szCs w:val="36"/>
                                      </w:rPr>
                                      <w:id w:val="-15390357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E47BF">
                                        <w:rPr>
                                          <w:rFonts w:ascii="MS Gothic" w:eastAsia="MS Gothic" w:hAnsi="MS Gothic" w:cs="Arial" w:hint="eastAsia"/>
                                          <w:i w:val="0"/>
                                          <w:color w:val="auto"/>
                                          <w:sz w:val="40"/>
                                          <w:szCs w:val="36"/>
                                          <w:lang w:val="pl-P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654D7" w:rsidRPr="00E072C0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>Inne (wpisać jakie)</w:t>
                                  </w:r>
                                  <w:r w:rsidR="00B654D7" w:rsidRPr="00E072C0">
                                    <w:rPr>
                                      <w:color w:val="auto"/>
                                      <w:sz w:val="22"/>
                                      <w:szCs w:val="22"/>
                                      <w:lang w:val="pl-PL"/>
                                    </w:rPr>
                                    <w:t xml:space="preserve"> ……………………………</w:t>
                                  </w:r>
                                </w:p>
                              </w:tc>
                            </w:tr>
                          </w:tbl>
                          <w:p w14:paraId="7E0EAF75" w14:textId="77777777" w:rsidR="00561081" w:rsidRPr="004C1052" w:rsidRDefault="00561081" w:rsidP="00561081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E0D77" id="_x0000_s1048" type="#_x0000_t202" style="position:absolute;left:0;text-align:left;margin-left:-31.15pt;margin-top:19.8pt;width:535.5pt;height:23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HcEtgIAALQ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Zwykatabela5"/>
                        <w:tblW w:w="10778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uto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778"/>
                      </w:tblGrid>
                      <w:tr w:rsidR="00E072C0" w:rsidRPr="00E072C0" w14:paraId="7B0EB3A5" w14:textId="77777777" w:rsidTr="00E072C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778" w:type="dxa"/>
                            <w:tcBorders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CE1" w:themeFill="background2"/>
                          </w:tcPr>
                          <w:p w14:paraId="302DDC2D" w14:textId="77777777" w:rsidR="00AE7734" w:rsidRPr="00AE7734" w:rsidRDefault="00B654D7" w:rsidP="00CE47BF">
                            <w:pPr>
                              <w:pStyle w:val="Akapitzlist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E072C0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 xml:space="preserve">Który rodzaj finansowania jest wg Państwa najlepszy dla projektu, z którym zgłaszacie się? </w:t>
                            </w:r>
                          </w:p>
                          <w:p w14:paraId="6A64830F" w14:textId="77777777" w:rsidR="00B654D7" w:rsidRPr="00E072C0" w:rsidRDefault="00B654D7" w:rsidP="00CE47BF">
                            <w:pPr>
                              <w:pStyle w:val="Akapitzlist"/>
                              <w:spacing w:line="276" w:lineRule="auto"/>
                              <w:ind w:left="502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E072C0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 xml:space="preserve">Prosimy o niewskazywanie wszystkich możliwości. Jeśli widzą </w:t>
                            </w:r>
                            <w:r w:rsidR="00260739" w:rsidRPr="00E072C0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 xml:space="preserve">Państwo realną szansę na skorzystanie z </w:t>
                            </w:r>
                            <w:r w:rsidRPr="00E072C0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>kilk</w:t>
                            </w:r>
                            <w:r w:rsidR="00260739" w:rsidRPr="00E072C0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>u</w:t>
                            </w:r>
                            <w:r w:rsidRPr="00E072C0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 xml:space="preserve"> </w:t>
                            </w:r>
                            <w:r w:rsidR="00260739" w:rsidRPr="00E072C0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>opcji finansowych</w:t>
                            </w:r>
                            <w:r w:rsidRPr="00E072C0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 xml:space="preserve">, prosimy o </w:t>
                            </w:r>
                            <w:r w:rsidR="00260739" w:rsidRPr="00E072C0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>zaznaczenie</w:t>
                            </w:r>
                            <w:r w:rsidRPr="00E072C0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 xml:space="preserve"> ich kolejności. </w:t>
                            </w:r>
                          </w:p>
                          <w:p w14:paraId="2D04D90D" w14:textId="77777777" w:rsidR="00B654D7" w:rsidRPr="00E072C0" w:rsidRDefault="00AD4F57" w:rsidP="00E072C0">
                            <w:pPr>
                              <w:pStyle w:val="Akapitzlist"/>
                              <w:overflowPunct/>
                              <w:autoSpaceDE/>
                              <w:autoSpaceDN/>
                              <w:adjustRightInd/>
                              <w:spacing w:before="0" w:after="160" w:line="240" w:lineRule="auto"/>
                              <w:ind w:left="862"/>
                              <w:jc w:val="left"/>
                              <w:textAlignment w:val="auto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40"/>
                                  <w:szCs w:val="36"/>
                                </w:rPr>
                                <w:id w:val="-11172160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7BF" w:rsidRPr="00CE47BF">
                                  <w:rPr>
                                    <w:rFonts w:ascii="MS Gothic" w:eastAsia="MS Gothic" w:hAnsi="MS Gothic" w:cs="Arial" w:hint="eastAsia"/>
                                    <w:i w:val="0"/>
                                    <w:color w:val="auto"/>
                                    <w:sz w:val="40"/>
                                    <w:szCs w:val="36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 w:rsidR="00B654D7" w:rsidRPr="00E072C0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 xml:space="preserve">Dotacja UE </w:t>
                            </w:r>
                          </w:p>
                          <w:p w14:paraId="2E079234" w14:textId="77777777" w:rsidR="00B654D7" w:rsidRPr="00E072C0" w:rsidRDefault="00AD4F57" w:rsidP="00E072C0">
                            <w:pPr>
                              <w:overflowPunct/>
                              <w:autoSpaceDE/>
                              <w:autoSpaceDN/>
                              <w:adjustRightInd/>
                              <w:spacing w:before="0" w:after="160" w:line="240" w:lineRule="auto"/>
                              <w:ind w:left="862"/>
                              <w:jc w:val="left"/>
                              <w:textAlignment w:val="auto"/>
                              <w:rPr>
                                <w:rFonts w:cs="Arial"/>
                                <w:color w:val="auto"/>
                                <w:sz w:val="22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40"/>
                                  <w:szCs w:val="36"/>
                                </w:rPr>
                                <w:id w:val="-270465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7BF" w:rsidRPr="00CE47BF">
                                  <w:rPr>
                                    <w:rFonts w:ascii="MS Gothic" w:eastAsia="MS Gothic" w:hAnsi="MS Gothic" w:cs="Arial" w:hint="eastAsia"/>
                                    <w:i w:val="0"/>
                                    <w:color w:val="auto"/>
                                    <w:sz w:val="40"/>
                                    <w:szCs w:val="36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 w:rsidR="00B654D7" w:rsidRPr="00E072C0">
                              <w:rPr>
                                <w:rFonts w:cs="Arial"/>
                                <w:color w:val="auto"/>
                                <w:sz w:val="22"/>
                                <w:lang w:val="pl-PL"/>
                              </w:rPr>
                              <w:t xml:space="preserve">Kredyt bankowy </w:t>
                            </w:r>
                          </w:p>
                          <w:p w14:paraId="73809D7E" w14:textId="77777777" w:rsidR="00B654D7" w:rsidRPr="00E072C0" w:rsidRDefault="00AD4F57" w:rsidP="00E072C0">
                            <w:pPr>
                              <w:pStyle w:val="Akapitzlist"/>
                              <w:overflowPunct/>
                              <w:autoSpaceDE/>
                              <w:autoSpaceDN/>
                              <w:adjustRightInd/>
                              <w:spacing w:before="0" w:after="160" w:line="240" w:lineRule="auto"/>
                              <w:ind w:left="862"/>
                              <w:jc w:val="left"/>
                              <w:textAlignment w:val="auto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40"/>
                                  <w:szCs w:val="36"/>
                                </w:rPr>
                                <w:id w:val="-19365817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7BF" w:rsidRPr="00CE47BF">
                                  <w:rPr>
                                    <w:rFonts w:ascii="MS Gothic" w:eastAsia="MS Gothic" w:hAnsi="MS Gothic" w:cs="Arial" w:hint="eastAsia"/>
                                    <w:i w:val="0"/>
                                    <w:color w:val="auto"/>
                                    <w:sz w:val="40"/>
                                    <w:szCs w:val="36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 w:rsidR="00B654D7" w:rsidRPr="00E072C0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 xml:space="preserve">Kredyt + dotacja </w:t>
                            </w:r>
                          </w:p>
                          <w:p w14:paraId="2826EB5A" w14:textId="77777777" w:rsidR="00B654D7" w:rsidRPr="00E072C0" w:rsidRDefault="00AD4F57" w:rsidP="00E072C0">
                            <w:pPr>
                              <w:pStyle w:val="Akapitzlist"/>
                              <w:overflowPunct/>
                              <w:autoSpaceDE/>
                              <w:autoSpaceDN/>
                              <w:adjustRightInd/>
                              <w:spacing w:before="0" w:after="160" w:line="240" w:lineRule="auto"/>
                              <w:ind w:left="862"/>
                              <w:jc w:val="left"/>
                              <w:textAlignment w:val="auto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40"/>
                                  <w:szCs w:val="36"/>
                                </w:rPr>
                                <w:id w:val="12551694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7BF" w:rsidRPr="00CE47BF">
                                  <w:rPr>
                                    <w:rFonts w:ascii="MS Gothic" w:eastAsia="MS Gothic" w:hAnsi="MS Gothic" w:cs="Arial" w:hint="eastAsia"/>
                                    <w:i w:val="0"/>
                                    <w:color w:val="auto"/>
                                    <w:sz w:val="40"/>
                                    <w:szCs w:val="36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 w:rsidR="00B654D7" w:rsidRPr="00E072C0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 xml:space="preserve">Crowdfunding udziałowy </w:t>
                            </w:r>
                          </w:p>
                          <w:p w14:paraId="781FA9D8" w14:textId="77777777" w:rsidR="00B654D7" w:rsidRPr="00E072C0" w:rsidRDefault="00AD4F57" w:rsidP="00E072C0">
                            <w:pPr>
                              <w:pStyle w:val="Akapitzlist"/>
                              <w:overflowPunct/>
                              <w:autoSpaceDE/>
                              <w:autoSpaceDN/>
                              <w:adjustRightInd/>
                              <w:spacing w:before="0" w:after="160" w:line="240" w:lineRule="auto"/>
                              <w:ind w:left="862"/>
                              <w:jc w:val="left"/>
                              <w:textAlignment w:val="auto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40"/>
                                  <w:szCs w:val="36"/>
                                </w:rPr>
                                <w:id w:val="-1289388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7BF" w:rsidRPr="00CE47BF">
                                  <w:rPr>
                                    <w:rFonts w:ascii="MS Gothic" w:eastAsia="MS Gothic" w:hAnsi="MS Gothic" w:cs="Arial" w:hint="eastAsia"/>
                                    <w:i w:val="0"/>
                                    <w:color w:val="auto"/>
                                    <w:sz w:val="40"/>
                                    <w:szCs w:val="36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 w:rsidR="00B654D7" w:rsidRPr="00E072C0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 xml:space="preserve">Crowdfunding pożyczkowy </w:t>
                            </w:r>
                          </w:p>
                          <w:p w14:paraId="71C3AE9D" w14:textId="77777777" w:rsidR="00561081" w:rsidRPr="00E072C0" w:rsidRDefault="00AD4F57" w:rsidP="00E072C0">
                            <w:pPr>
                              <w:pStyle w:val="Akapitzlist"/>
                              <w:overflowPunct/>
                              <w:autoSpaceDE/>
                              <w:autoSpaceDN/>
                              <w:adjustRightInd/>
                              <w:spacing w:before="0" w:after="160" w:line="240" w:lineRule="auto"/>
                              <w:ind w:left="862"/>
                              <w:jc w:val="left"/>
                              <w:textAlignment w:val="auto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40"/>
                                  <w:szCs w:val="36"/>
                                </w:rPr>
                                <w:id w:val="-15390357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47BF">
                                  <w:rPr>
                                    <w:rFonts w:ascii="MS Gothic" w:eastAsia="MS Gothic" w:hAnsi="MS Gothic" w:cs="Arial" w:hint="eastAsia"/>
                                    <w:i w:val="0"/>
                                    <w:color w:val="auto"/>
                                    <w:sz w:val="40"/>
                                    <w:szCs w:val="36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 w:rsidR="00B654D7" w:rsidRPr="00E072C0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>Inne (wpisać jakie)</w:t>
                            </w:r>
                            <w:r w:rsidR="00B654D7" w:rsidRPr="00E072C0">
                              <w:rPr>
                                <w:color w:val="auto"/>
                                <w:sz w:val="22"/>
                                <w:szCs w:val="22"/>
                                <w:lang w:val="pl-PL"/>
                              </w:rPr>
                              <w:t xml:space="preserve"> ……………………………</w:t>
                            </w:r>
                          </w:p>
                        </w:tc>
                      </w:tr>
                    </w:tbl>
                    <w:p w14:paraId="7E0EAF75" w14:textId="77777777" w:rsidR="00561081" w:rsidRPr="004C1052" w:rsidRDefault="00561081" w:rsidP="00561081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F6B16B" w14:textId="77777777" w:rsidR="00E072C0" w:rsidRPr="00410902" w:rsidRDefault="00E072C0" w:rsidP="003B4458">
      <w:pPr>
        <w:tabs>
          <w:tab w:val="left" w:pos="4020"/>
        </w:tabs>
      </w:pPr>
    </w:p>
    <w:p w14:paraId="4201564C" w14:textId="77777777" w:rsidR="00561081" w:rsidRPr="00410902" w:rsidRDefault="00561081" w:rsidP="003B4458">
      <w:pPr>
        <w:tabs>
          <w:tab w:val="left" w:pos="4020"/>
        </w:tabs>
      </w:pPr>
    </w:p>
    <w:p w14:paraId="48588856" w14:textId="77777777" w:rsidR="00561081" w:rsidRPr="00410902" w:rsidRDefault="00561081" w:rsidP="003B4458">
      <w:pPr>
        <w:tabs>
          <w:tab w:val="left" w:pos="4020"/>
        </w:tabs>
      </w:pPr>
    </w:p>
    <w:p w14:paraId="07732635" w14:textId="77777777" w:rsidR="00561081" w:rsidRPr="00410902" w:rsidRDefault="00561081" w:rsidP="003B4458">
      <w:pPr>
        <w:tabs>
          <w:tab w:val="left" w:pos="4020"/>
        </w:tabs>
      </w:pPr>
    </w:p>
    <w:p w14:paraId="678D865C" w14:textId="77777777" w:rsidR="00561081" w:rsidRPr="00410902" w:rsidRDefault="00561081" w:rsidP="003B4458">
      <w:pPr>
        <w:tabs>
          <w:tab w:val="left" w:pos="4020"/>
        </w:tabs>
      </w:pPr>
    </w:p>
    <w:p w14:paraId="3B685FB9" w14:textId="77777777" w:rsidR="00561081" w:rsidRPr="00410902" w:rsidRDefault="00561081" w:rsidP="003B4458">
      <w:pPr>
        <w:tabs>
          <w:tab w:val="left" w:pos="4020"/>
        </w:tabs>
      </w:pPr>
    </w:p>
    <w:p w14:paraId="2E2D100E" w14:textId="77777777" w:rsidR="00561081" w:rsidRPr="00410902" w:rsidRDefault="00561081" w:rsidP="003B4458">
      <w:pPr>
        <w:tabs>
          <w:tab w:val="left" w:pos="4020"/>
        </w:tabs>
      </w:pPr>
    </w:p>
    <w:p w14:paraId="11CDA661" w14:textId="77777777" w:rsidR="00561081" w:rsidRPr="00410902" w:rsidRDefault="00561081" w:rsidP="003B4458">
      <w:pPr>
        <w:tabs>
          <w:tab w:val="left" w:pos="4020"/>
        </w:tabs>
      </w:pPr>
    </w:p>
    <w:p w14:paraId="1974A10C" w14:textId="77777777" w:rsidR="00561081" w:rsidRPr="00410902" w:rsidRDefault="00561081" w:rsidP="003B4458">
      <w:pPr>
        <w:tabs>
          <w:tab w:val="left" w:pos="4020"/>
        </w:tabs>
      </w:pPr>
    </w:p>
    <w:p w14:paraId="2A52F99D" w14:textId="77777777" w:rsidR="00B654D7" w:rsidRPr="00410902" w:rsidRDefault="00B654D7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C3ED4FA" w14:textId="77777777" w:rsidR="00B654D7" w:rsidRPr="00410902" w:rsidRDefault="00AE7734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C5EE6E" wp14:editId="3258CAD4">
                <wp:simplePos x="0" y="0"/>
                <wp:positionH relativeFrom="column">
                  <wp:posOffset>-389965</wp:posOffset>
                </wp:positionH>
                <wp:positionV relativeFrom="paragraph">
                  <wp:posOffset>282799</wp:posOffset>
                </wp:positionV>
                <wp:extent cx="6800850" cy="1635617"/>
                <wp:effectExtent l="0" t="0" r="0" b="3175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635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6C5AC" w14:textId="77777777" w:rsidR="00B654D7" w:rsidRPr="004C1052" w:rsidRDefault="00B654D7" w:rsidP="00B654D7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5EE6E" id="_x0000_s1049" type="#_x0000_t202" style="position:absolute;margin-left:-30.7pt;margin-top:22.25pt;width:535.5pt;height:128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" filled="f" stroked="f">
                <v:textbox inset="0,0,0,0">
                  <w:txbxContent>
                    <w:p w14:paraId="5EB6C5AC" w14:textId="77777777" w:rsidR="00B654D7" w:rsidRPr="004C1052" w:rsidRDefault="00B654D7" w:rsidP="00B654D7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17D459A" w14:textId="77777777" w:rsidR="00B654D7" w:rsidRPr="00410902" w:rsidRDefault="00B654D7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5DE3E30F" w14:textId="77777777" w:rsidR="00B654D7" w:rsidRPr="00410902" w:rsidRDefault="00B654D7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0A8AA68C" w14:textId="77777777" w:rsidR="00B654D7" w:rsidRPr="00410902" w:rsidRDefault="00B654D7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0423F226" w14:textId="77777777" w:rsidR="00B654D7" w:rsidRPr="00410902" w:rsidRDefault="00B654D7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tbl>
      <w:tblPr>
        <w:tblStyle w:val="Zwykatabela5"/>
        <w:tblpPr w:leftFromText="141" w:rightFromText="141" w:vertAnchor="text" w:horzAnchor="margin" w:tblpXSpec="center" w:tblpY="-232"/>
        <w:tblW w:w="11098" w:type="dxa"/>
        <w:tblBorders>
          <w:top w:val="single" w:sz="4" w:space="0" w:color="auto"/>
          <w:bottom w:val="single" w:sz="4" w:space="0" w:color="A6A6A6" w:themeColor="background1" w:themeShade="A6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1098"/>
      </w:tblGrid>
      <w:tr w:rsidR="00CE47BF" w:rsidRPr="00AE7734" w14:paraId="608CF4A7" w14:textId="77777777" w:rsidTr="00CE4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98" w:type="dxa"/>
            <w:shd w:val="clear" w:color="auto" w:fill="EEECE1" w:themeFill="background2"/>
          </w:tcPr>
          <w:p w14:paraId="720D5280" w14:textId="77777777" w:rsidR="00CE47BF" w:rsidRPr="00AE7734" w:rsidRDefault="00CE47BF" w:rsidP="00CE47BF">
            <w:pPr>
              <w:pStyle w:val="Bezodstpw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eastAsiaTheme="majorEastAsia" w:hAnsi="Arial" w:cs="Arial"/>
                <w:iCs w:val="0"/>
                <w:color w:val="auto"/>
                <w:sz w:val="22"/>
                <w:lang w:val="pl-PL"/>
              </w:rPr>
            </w:pPr>
            <w:r w:rsidRPr="00AE7734">
              <w:rPr>
                <w:rFonts w:ascii="Arial" w:eastAsiaTheme="majorEastAsia" w:hAnsi="Arial" w:cs="Arial"/>
                <w:color w:val="auto"/>
                <w:sz w:val="22"/>
                <w:lang w:val="pl-PL"/>
              </w:rPr>
              <w:lastRenderedPageBreak/>
              <w:t xml:space="preserve">Czy Państwa firma posiada zabezpieczenia ewentualnego kredytu bankowego?  </w:t>
            </w:r>
          </w:p>
          <w:p w14:paraId="0422E945" w14:textId="77777777" w:rsidR="00CE47BF" w:rsidRPr="00AE7734" w:rsidRDefault="00CE47BF" w:rsidP="00CE47BF">
            <w:pPr>
              <w:pStyle w:val="Bezodstpw"/>
              <w:spacing w:line="276" w:lineRule="auto"/>
              <w:ind w:left="502"/>
              <w:jc w:val="both"/>
              <w:rPr>
                <w:rFonts w:ascii="Arial" w:eastAsiaTheme="majorEastAsia" w:hAnsi="Arial" w:cs="Arial"/>
                <w:iCs w:val="0"/>
                <w:color w:val="auto"/>
                <w:sz w:val="22"/>
                <w:lang w:val="pl-PL"/>
              </w:rPr>
            </w:pPr>
            <w:r w:rsidRPr="00AE7734">
              <w:rPr>
                <w:rFonts w:ascii="Arial" w:eastAsiaTheme="majorEastAsia" w:hAnsi="Arial" w:cs="Arial"/>
                <w:color w:val="auto"/>
                <w:sz w:val="22"/>
                <w:lang w:val="pl-PL"/>
              </w:rPr>
              <w:t xml:space="preserve">Całej kwoty, czy może tylko części? Prosimy o wskazanie, jakie są Wasze możliwości w tym zakresie. </w:t>
            </w:r>
          </w:p>
          <w:p w14:paraId="4A5BBDC7" w14:textId="77777777" w:rsidR="00CE47BF" w:rsidRPr="00AE7734" w:rsidRDefault="00AD4F57" w:rsidP="00CE47BF">
            <w:pPr>
              <w:pStyle w:val="Bezodstpw"/>
              <w:ind w:left="502"/>
              <w:jc w:val="both"/>
              <w:rPr>
                <w:rFonts w:ascii="Arial" w:hAnsi="Arial" w:cs="Arial"/>
                <w:color w:val="auto"/>
                <w:sz w:val="22"/>
                <w:lang w:val="pl-PL"/>
              </w:rPr>
            </w:pPr>
            <w:sdt>
              <w:sdtPr>
                <w:rPr>
                  <w:rFonts w:ascii="Arial" w:hAnsi="Arial" w:cs="Arial"/>
                  <w:sz w:val="40"/>
                  <w:szCs w:val="36"/>
                </w:rPr>
                <w:id w:val="-126398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F" w:rsidRPr="00CE47BF">
                  <w:rPr>
                    <w:rFonts w:ascii="MS Gothic" w:eastAsia="MS Gothic" w:hAnsi="MS Gothic" w:cs="Arial" w:hint="eastAsia"/>
                    <w:i w:val="0"/>
                    <w:color w:val="auto"/>
                    <w:sz w:val="40"/>
                    <w:szCs w:val="36"/>
                    <w:lang w:val="pl-PL"/>
                  </w:rPr>
                  <w:t>☐</w:t>
                </w:r>
              </w:sdtContent>
            </w:sdt>
            <w:r w:rsidR="00CE47BF" w:rsidRPr="00AE7734">
              <w:rPr>
                <w:rFonts w:ascii="Arial" w:hAnsi="Arial" w:cs="Arial"/>
                <w:color w:val="auto"/>
                <w:sz w:val="22"/>
                <w:lang w:val="pl-PL"/>
              </w:rPr>
              <w:t xml:space="preserve">Tak, całość kredytu  </w:t>
            </w:r>
          </w:p>
          <w:p w14:paraId="3C8C6099" w14:textId="77777777" w:rsidR="00CE47BF" w:rsidRPr="00AE7734" w:rsidRDefault="00AD4F57" w:rsidP="00CE47BF">
            <w:pPr>
              <w:pStyle w:val="Bezodstpw"/>
              <w:ind w:left="502"/>
              <w:jc w:val="both"/>
              <w:rPr>
                <w:rFonts w:ascii="Arial" w:hAnsi="Arial" w:cs="Arial"/>
                <w:iCs w:val="0"/>
                <w:color w:val="auto"/>
                <w:sz w:val="22"/>
                <w:lang w:val="pl-PL"/>
              </w:rPr>
            </w:pPr>
            <w:sdt>
              <w:sdtPr>
                <w:rPr>
                  <w:rFonts w:ascii="Arial" w:hAnsi="Arial" w:cs="Arial"/>
                  <w:sz w:val="40"/>
                  <w:szCs w:val="36"/>
                </w:rPr>
                <w:id w:val="165271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F">
                  <w:rPr>
                    <w:rFonts w:ascii="MS Gothic" w:eastAsia="MS Gothic" w:hAnsi="MS Gothic" w:cs="Arial" w:hint="eastAsia"/>
                    <w:i w:val="0"/>
                    <w:color w:val="auto"/>
                    <w:sz w:val="40"/>
                    <w:szCs w:val="36"/>
                    <w:lang w:val="pl-PL"/>
                  </w:rPr>
                  <w:t>☐</w:t>
                </w:r>
              </w:sdtContent>
            </w:sdt>
            <w:r w:rsidR="00CE47BF" w:rsidRPr="00AE7734">
              <w:rPr>
                <w:rFonts w:ascii="Arial" w:hAnsi="Arial" w:cs="Arial"/>
                <w:color w:val="auto"/>
                <w:sz w:val="22"/>
                <w:lang w:val="pl-PL"/>
              </w:rPr>
              <w:t xml:space="preserve">Nie, brak zabezpieczenia wymaganego prawem bankowym  </w:t>
            </w:r>
          </w:p>
          <w:p w14:paraId="7062973C" w14:textId="77777777" w:rsidR="00CE47BF" w:rsidRPr="00AE7734" w:rsidRDefault="00AD4F57" w:rsidP="00CE47BF">
            <w:pPr>
              <w:pStyle w:val="Bezodstpw"/>
              <w:ind w:left="502"/>
              <w:jc w:val="both"/>
              <w:rPr>
                <w:rFonts w:ascii="Arial" w:eastAsiaTheme="majorEastAsia" w:hAnsi="Arial" w:cs="Arial"/>
                <w:i w:val="0"/>
                <w:iCs w:val="0"/>
                <w:color w:val="auto"/>
                <w:sz w:val="22"/>
                <w:lang w:val="pl-PL"/>
              </w:rPr>
            </w:pPr>
            <w:sdt>
              <w:sdtPr>
                <w:rPr>
                  <w:rFonts w:ascii="Arial" w:eastAsiaTheme="majorEastAsia" w:hAnsi="Arial" w:cs="Arial"/>
                  <w:sz w:val="40"/>
                  <w:szCs w:val="36"/>
                </w:rPr>
                <w:id w:val="-130645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F" w:rsidRPr="00CE47BF">
                  <w:rPr>
                    <w:rFonts w:ascii="MS Gothic" w:eastAsia="MS Gothic" w:hAnsi="MS Gothic" w:cs="Arial" w:hint="eastAsia"/>
                    <w:i w:val="0"/>
                    <w:color w:val="auto"/>
                    <w:sz w:val="40"/>
                    <w:szCs w:val="36"/>
                    <w:lang w:val="pl-PL"/>
                  </w:rPr>
                  <w:t>☐</w:t>
                </w:r>
              </w:sdtContent>
            </w:sdt>
            <w:r w:rsidR="00CE47BF" w:rsidRPr="00AE7734">
              <w:rPr>
                <w:rFonts w:ascii="Arial" w:eastAsiaTheme="majorEastAsia" w:hAnsi="Arial" w:cs="Arial"/>
                <w:iCs w:val="0"/>
                <w:color w:val="auto"/>
                <w:sz w:val="22"/>
                <w:lang w:val="pl-PL"/>
              </w:rPr>
              <w:t>Firma posiada zabezpieczenie części kredytu</w:t>
            </w:r>
            <w:r w:rsidR="00CE47BF" w:rsidRPr="00AE7734">
              <w:rPr>
                <w:rFonts w:ascii="Arial" w:eastAsiaTheme="majorEastAsia" w:hAnsi="Arial" w:cs="Arial"/>
                <w:i w:val="0"/>
                <w:iCs w:val="0"/>
                <w:color w:val="auto"/>
                <w:sz w:val="22"/>
                <w:lang w:val="pl-PL"/>
              </w:rPr>
              <w:t xml:space="preserve"> </w:t>
            </w:r>
          </w:p>
          <w:p w14:paraId="1150C7D8" w14:textId="77777777" w:rsidR="00CE47BF" w:rsidRDefault="00CE47BF" w:rsidP="00CE47BF">
            <w:pPr>
              <w:pStyle w:val="Bezodstpw"/>
              <w:jc w:val="both"/>
              <w:rPr>
                <w:rFonts w:ascii="Arial" w:hAnsi="Arial" w:cs="Arial"/>
                <w:color w:val="auto"/>
                <w:sz w:val="22"/>
                <w:lang w:val="pl-PL"/>
              </w:rPr>
            </w:pPr>
          </w:p>
          <w:p w14:paraId="630F646F" w14:textId="77777777" w:rsidR="00CE47BF" w:rsidRPr="00AE7734" w:rsidRDefault="00CE47BF" w:rsidP="00CE47BF">
            <w:pPr>
              <w:pStyle w:val="Bezodstpw"/>
              <w:jc w:val="both"/>
              <w:rPr>
                <w:rFonts w:ascii="Arial" w:hAnsi="Arial" w:cs="Arial"/>
                <w:i w:val="0"/>
                <w:iCs w:val="0"/>
                <w:color w:val="auto"/>
                <w:sz w:val="22"/>
                <w:lang w:val="pl-PL"/>
              </w:rPr>
            </w:pPr>
          </w:p>
        </w:tc>
      </w:tr>
    </w:tbl>
    <w:p w14:paraId="1A928DF3" w14:textId="77777777" w:rsidR="00B654D7" w:rsidRPr="00410902" w:rsidRDefault="00B654D7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035C709B" w14:textId="77777777" w:rsidR="00B654D7" w:rsidRPr="00410902" w:rsidRDefault="00B654D7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tekst……………………………</w:t>
      </w:r>
    </w:p>
    <w:p w14:paraId="0C58AF2C" w14:textId="77777777" w:rsidR="00B654D7" w:rsidRPr="00410902" w:rsidRDefault="00B654D7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144DBB0" w14:textId="77777777" w:rsidR="00743F2A" w:rsidRPr="00410902" w:rsidRDefault="00743F2A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09ACCB54" w14:textId="77777777" w:rsidR="00743F2A" w:rsidRPr="00410902" w:rsidRDefault="00743F2A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5010791" w14:textId="77777777" w:rsidR="00743F2A" w:rsidRPr="00410902" w:rsidRDefault="00325C8B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69EAD4" wp14:editId="61628940">
                <wp:simplePos x="0" y="0"/>
                <wp:positionH relativeFrom="column">
                  <wp:posOffset>-387350</wp:posOffset>
                </wp:positionH>
                <wp:positionV relativeFrom="paragraph">
                  <wp:posOffset>100965</wp:posOffset>
                </wp:positionV>
                <wp:extent cx="6838950" cy="679450"/>
                <wp:effectExtent l="0" t="0" r="0" b="6350"/>
                <wp:wrapNone/>
                <wp:docPr id="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1165" w:type="dxa"/>
                              <w:tblInd w:w="-108" w:type="dxa"/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65"/>
                            </w:tblGrid>
                            <w:tr w:rsidR="00325C8B" w:rsidRPr="00325C8B" w14:paraId="2450EAAF" w14:textId="77777777" w:rsidTr="00325C8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1165" w:type="dxa"/>
                                  <w:tcBorders>
                                    <w:top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</w:tcBorders>
                                  <w:shd w:val="clear" w:color="auto" w:fill="EEECE1" w:themeFill="background2"/>
                                </w:tcPr>
                                <w:p w14:paraId="7E820FE9" w14:textId="77777777" w:rsidR="00325C8B" w:rsidRPr="00325C8B" w:rsidRDefault="00743F2A" w:rsidP="006603CE">
                                  <w:pPr>
                                    <w:pStyle w:val="TableHeading"/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iCs w:val="0"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</w:pPr>
                                  <w:r w:rsidRPr="00325C8B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  <w:t>SEKCJA 4</w:t>
                                  </w:r>
                                  <w:r w:rsidR="00325C8B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  <w:t>A</w:t>
                                  </w:r>
                                  <w:r w:rsidRPr="00325C8B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5EA969E9" w14:textId="77777777" w:rsidR="00743F2A" w:rsidRPr="00325C8B" w:rsidRDefault="00743F2A" w:rsidP="006603CE">
                                  <w:pPr>
                                    <w:pStyle w:val="TableHeading"/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</w:pPr>
                                  <w:r w:rsidRPr="00325C8B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36"/>
                                      <w:szCs w:val="36"/>
                                      <w:lang w:val="pl-PL"/>
                                    </w:rPr>
                                    <w:t xml:space="preserve">POSIADANE ZASOBY </w:t>
                                  </w:r>
                                </w:p>
                              </w:tc>
                            </w:tr>
                          </w:tbl>
                          <w:p w14:paraId="4F4809A6" w14:textId="77777777" w:rsidR="00743F2A" w:rsidRPr="004C1052" w:rsidRDefault="00743F2A" w:rsidP="00743F2A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9EAD4" id="_x0000_s1050" type="#_x0000_t202" style="position:absolute;margin-left:-30.5pt;margin-top:7.95pt;width:538.5pt;height:5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HBsQ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Zwykatabela5"/>
                        <w:tblW w:w="11165" w:type="dxa"/>
                        <w:tblInd w:w="-108" w:type="dxa"/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1165"/>
                      </w:tblGrid>
                      <w:tr w:rsidR="00325C8B" w:rsidRPr="00325C8B" w14:paraId="2450EAAF" w14:textId="77777777" w:rsidTr="00325C8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1165" w:type="dxa"/>
                            <w:tcBorders>
                              <w:top w:val="single" w:sz="4" w:space="0" w:color="A6A6A6" w:themeColor="background1" w:themeShade="A6"/>
                              <w:bottom w:val="single" w:sz="4" w:space="0" w:color="A6A6A6" w:themeColor="background1" w:themeShade="A6"/>
                            </w:tcBorders>
                            <w:shd w:val="clear" w:color="auto" w:fill="EEECE1" w:themeFill="background2"/>
                          </w:tcPr>
                          <w:p w14:paraId="7E820FE9" w14:textId="77777777" w:rsidR="00325C8B" w:rsidRPr="00325C8B" w:rsidRDefault="00743F2A" w:rsidP="006603CE">
                            <w:pPr>
                              <w:pStyle w:val="TableHeading"/>
                              <w:rPr>
                                <w:rFonts w:ascii="Arial" w:hAnsi="Arial" w:cs="Arial"/>
                                <w:b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325C8B">
                              <w:rPr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  <w:t>SEKCJA 4</w:t>
                            </w:r>
                            <w:r w:rsidR="00325C8B">
                              <w:rPr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  <w:t>A</w:t>
                            </w:r>
                            <w:r w:rsidRPr="00325C8B">
                              <w:rPr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  <w:t xml:space="preserve"> </w:t>
                            </w:r>
                          </w:p>
                          <w:p w14:paraId="5EA969E9" w14:textId="77777777" w:rsidR="00743F2A" w:rsidRPr="00325C8B" w:rsidRDefault="00743F2A" w:rsidP="006603CE">
                            <w:pPr>
                              <w:pStyle w:val="TableHeading"/>
                              <w:rPr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325C8B">
                              <w:rPr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  <w:lang w:val="pl-PL"/>
                              </w:rPr>
                              <w:t xml:space="preserve">POSIADANE ZASOBY </w:t>
                            </w:r>
                          </w:p>
                        </w:tc>
                      </w:tr>
                    </w:tbl>
                    <w:p w14:paraId="4F4809A6" w14:textId="77777777" w:rsidR="00743F2A" w:rsidRPr="004C1052" w:rsidRDefault="00743F2A" w:rsidP="00743F2A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8C2C67" w14:textId="77777777" w:rsidR="00743F2A" w:rsidRPr="00410902" w:rsidRDefault="00AE7734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384BF8" wp14:editId="36C73C44">
                <wp:simplePos x="0" y="0"/>
                <wp:positionH relativeFrom="column">
                  <wp:posOffset>-389586</wp:posOffset>
                </wp:positionH>
                <wp:positionV relativeFrom="paragraph">
                  <wp:posOffset>381465</wp:posOffset>
                </wp:positionV>
                <wp:extent cx="6838950" cy="528034"/>
                <wp:effectExtent l="0" t="0" r="0" b="5715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28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778" w:type="dxa"/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8"/>
                            </w:tblGrid>
                            <w:tr w:rsidR="00AE7734" w:rsidRPr="00AE7734" w14:paraId="1C675B4F" w14:textId="77777777" w:rsidTr="00AE773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778" w:type="dxa"/>
                                  <w:tcBorders>
                                    <w:top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</w:tcBorders>
                                  <w:shd w:val="clear" w:color="auto" w:fill="EEECE1" w:themeFill="background2"/>
                                </w:tcPr>
                                <w:p w14:paraId="3823AE44" w14:textId="77777777" w:rsidR="00743F2A" w:rsidRPr="00AE7734" w:rsidRDefault="00743F2A" w:rsidP="00CE47BF">
                                  <w:pPr>
                                    <w:pStyle w:val="Bezodstpw"/>
                                    <w:numPr>
                                      <w:ilvl w:val="0"/>
                                      <w:numId w:val="37"/>
                                    </w:num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AE7734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Prosimy o wskazanie funduszy własnych, które ewentualnie mogą Państwo wykorzystać w realizacji innowacji.  Wysokość inwestycji własnej można wpisać procentowo</w:t>
                                  </w:r>
                                  <w:r w:rsidR="00260739" w:rsidRPr="00AE7734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.</w:t>
                                  </w:r>
                                </w:p>
                                <w:p w14:paraId="4BE146D6" w14:textId="77777777" w:rsidR="00AE7734" w:rsidRPr="00AE7734" w:rsidRDefault="00AE7734" w:rsidP="00AE7734">
                                  <w:pPr>
                                    <w:pStyle w:val="Bezodstpw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2697D4" w14:textId="77777777" w:rsidR="00743F2A" w:rsidRPr="004C1052" w:rsidRDefault="00743F2A" w:rsidP="00743F2A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84BF8" id="_x0000_s1051" type="#_x0000_t202" style="position:absolute;margin-left:-30.7pt;margin-top:30.05pt;width:538.5pt;height:41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KqsQIAALM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Zwykatabela5"/>
                        <w:tblW w:w="10778" w:type="dxa"/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778"/>
                      </w:tblGrid>
                      <w:tr w:rsidR="00AE7734" w:rsidRPr="00AE7734" w14:paraId="1C675B4F" w14:textId="77777777" w:rsidTr="00AE773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778" w:type="dxa"/>
                            <w:tcBorders>
                              <w:top w:val="single" w:sz="4" w:space="0" w:color="A6A6A6" w:themeColor="background1" w:themeShade="A6"/>
                              <w:bottom w:val="single" w:sz="4" w:space="0" w:color="A6A6A6" w:themeColor="background1" w:themeShade="A6"/>
                            </w:tcBorders>
                            <w:shd w:val="clear" w:color="auto" w:fill="EEECE1" w:themeFill="background2"/>
                          </w:tcPr>
                          <w:p w14:paraId="3823AE44" w14:textId="77777777" w:rsidR="00743F2A" w:rsidRPr="00AE7734" w:rsidRDefault="00743F2A" w:rsidP="00CE47BF">
                            <w:pPr>
                              <w:pStyle w:val="Bezodstpw"/>
                              <w:numPr>
                                <w:ilvl w:val="0"/>
                                <w:numId w:val="37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AE773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Prosimy o wskazanie funduszy własnych, które ewentualnie mogą Państwo wykorzystać w realizacji innowacji.  Wysokość inwestycji własnej można wpisać procentowo</w:t>
                            </w:r>
                            <w:r w:rsidR="00260739" w:rsidRPr="00AE773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.</w:t>
                            </w:r>
                          </w:p>
                          <w:p w14:paraId="4BE146D6" w14:textId="77777777" w:rsidR="00AE7734" w:rsidRPr="00AE7734" w:rsidRDefault="00AE7734" w:rsidP="00AE7734">
                            <w:pPr>
                              <w:pStyle w:val="Bezodstpw"/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442697D4" w14:textId="77777777" w:rsidR="00743F2A" w:rsidRPr="004C1052" w:rsidRDefault="00743F2A" w:rsidP="00743F2A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3904662" w14:textId="77777777" w:rsidR="00F53159" w:rsidRPr="00410902" w:rsidRDefault="00F53159" w:rsidP="00743F2A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br/>
      </w:r>
    </w:p>
    <w:p w14:paraId="10E8E4B6" w14:textId="77777777" w:rsidR="00F53159" w:rsidRPr="00410902" w:rsidRDefault="00F53159" w:rsidP="00743F2A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519ADC0E" w14:textId="77777777" w:rsidR="00743F2A" w:rsidRPr="00410902" w:rsidRDefault="00743F2A" w:rsidP="00743F2A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tekst……………………………</w:t>
      </w:r>
    </w:p>
    <w:p w14:paraId="3CF8D8EE" w14:textId="77777777" w:rsidR="00743F2A" w:rsidRPr="00410902" w:rsidRDefault="00743F2A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31A7061E" w14:textId="77777777" w:rsidR="00AE7734" w:rsidRPr="00410902" w:rsidRDefault="00AE7734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6FA276B3" w14:textId="77777777" w:rsidR="00AE7734" w:rsidRPr="00410902" w:rsidRDefault="00AE7734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6B0AE02" w14:textId="77777777" w:rsidR="00743F2A" w:rsidRPr="00410902" w:rsidRDefault="00743F2A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5FC802" wp14:editId="3988BD42">
                <wp:simplePos x="0" y="0"/>
                <wp:positionH relativeFrom="column">
                  <wp:posOffset>-389586</wp:posOffset>
                </wp:positionH>
                <wp:positionV relativeFrom="paragraph">
                  <wp:posOffset>167425</wp:posOffset>
                </wp:positionV>
                <wp:extent cx="7018986" cy="721217"/>
                <wp:effectExtent l="0" t="0" r="10795" b="3175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986" cy="721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899" w:type="dxa"/>
                              <w:tblInd w:w="-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99"/>
                            </w:tblGrid>
                            <w:tr w:rsidR="00743F2A" w:rsidRPr="00430104" w14:paraId="3FFA1B6D" w14:textId="77777777" w:rsidTr="00CF03F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5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899" w:type="dxa"/>
                                  <w:tcBorders>
                                    <w:top w:val="single" w:sz="4" w:space="0" w:color="auto"/>
                                    <w:bottom w:val="single" w:sz="4" w:space="0" w:color="A6A6A6" w:themeColor="background1" w:themeShade="A6"/>
                                    <w:right w:val="none" w:sz="0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3FD8982D" w14:textId="77777777" w:rsidR="00F53159" w:rsidRPr="00AE7734" w:rsidRDefault="00743F2A" w:rsidP="00CE47BF">
                                  <w:pPr>
                                    <w:pStyle w:val="Bezodstpw"/>
                                    <w:numPr>
                                      <w:ilvl w:val="0"/>
                                      <w:numId w:val="38"/>
                                    </w:num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8"/>
                                      <w:szCs w:val="24"/>
                                      <w:lang w:val="pl-PL"/>
                                    </w:rPr>
                                  </w:pPr>
                                  <w:r w:rsidRPr="00AE7734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Czy posiadają Państwo środki trwałe, które można wykorzystać w inwestycji? </w:t>
                                  </w:r>
                                </w:p>
                                <w:p w14:paraId="7352BDD4" w14:textId="77777777" w:rsidR="00743F2A" w:rsidRDefault="00743F2A" w:rsidP="00CE47BF">
                                  <w:pPr>
                                    <w:pStyle w:val="Bezodstpw"/>
                                    <w:spacing w:line="276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AE7734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Prosimy o opisanie ich, ewentualnie również ze wskazaniem sposobu wykorzystania (np. w przypadku linii produkcyjnych czy specjalistycznych maszyn).</w:t>
                                  </w:r>
                                </w:p>
                                <w:p w14:paraId="484952CB" w14:textId="77777777" w:rsidR="00AE7734" w:rsidRPr="00743F2A" w:rsidRDefault="00AE7734" w:rsidP="00325C8B">
                                  <w:pPr>
                                    <w:pStyle w:val="Bezodstpw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FAEABA" w14:textId="77777777" w:rsidR="00743F2A" w:rsidRPr="004C1052" w:rsidRDefault="00743F2A" w:rsidP="00743F2A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FC802" id="_x0000_s1052" type="#_x0000_t202" style="position:absolute;margin-left:-30.7pt;margin-top:13.2pt;width:552.7pt;height:56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GL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Zwykatabela5"/>
                        <w:tblW w:w="10899" w:type="dxa"/>
                        <w:tblInd w:w="-108" w:type="dxa"/>
                        <w:tblLook w:val="04A0" w:firstRow="1" w:lastRow="0" w:firstColumn="1" w:lastColumn="0" w:noHBand="0" w:noVBand="1"/>
                      </w:tblPr>
                      <w:tblGrid>
                        <w:gridCol w:w="10899"/>
                      </w:tblGrid>
                      <w:tr w:rsidR="00743F2A" w:rsidRPr="00430104" w14:paraId="3FFA1B6D" w14:textId="77777777" w:rsidTr="00CF03F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5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899" w:type="dxa"/>
                            <w:tcBorders>
                              <w:top w:val="single" w:sz="4" w:space="0" w:color="auto"/>
                              <w:bottom w:val="single" w:sz="4" w:space="0" w:color="A6A6A6" w:themeColor="background1" w:themeShade="A6"/>
                              <w:right w:val="none" w:sz="0" w:space="0" w:color="auto"/>
                            </w:tcBorders>
                            <w:shd w:val="clear" w:color="auto" w:fill="EEECE1" w:themeFill="background2"/>
                          </w:tcPr>
                          <w:p w14:paraId="3FD8982D" w14:textId="77777777" w:rsidR="00F53159" w:rsidRPr="00AE7734" w:rsidRDefault="00743F2A" w:rsidP="00CE47BF">
                            <w:pPr>
                              <w:pStyle w:val="Bezodstpw"/>
                              <w:numPr>
                                <w:ilvl w:val="0"/>
                                <w:numId w:val="38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8"/>
                                <w:szCs w:val="24"/>
                                <w:lang w:val="pl-PL"/>
                              </w:rPr>
                            </w:pPr>
                            <w:r w:rsidRPr="00AE773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Czy posiadają Państwo środki trwałe, które można wykorzystać w inwestycji? </w:t>
                            </w:r>
                          </w:p>
                          <w:p w14:paraId="7352BDD4" w14:textId="77777777" w:rsidR="00743F2A" w:rsidRDefault="00743F2A" w:rsidP="00CE47BF">
                            <w:pPr>
                              <w:pStyle w:val="Bezodstpw"/>
                              <w:spacing w:line="27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AE773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Prosimy o opisanie ich, ewentualnie również ze wskazaniem sposobu wykorzystania (np. w przypadku linii produkcyjnych czy specjalistycznych maszyn).</w:t>
                            </w:r>
                          </w:p>
                          <w:p w14:paraId="484952CB" w14:textId="77777777" w:rsidR="00AE7734" w:rsidRPr="00743F2A" w:rsidRDefault="00AE7734" w:rsidP="00325C8B">
                            <w:pPr>
                              <w:pStyle w:val="Bezodstpw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78FAEABA" w14:textId="77777777" w:rsidR="00743F2A" w:rsidRPr="004C1052" w:rsidRDefault="00743F2A" w:rsidP="00743F2A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3105BAC" w14:textId="77777777" w:rsidR="00743F2A" w:rsidRPr="00410902" w:rsidRDefault="00743F2A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259979E7" w14:textId="77777777" w:rsidR="00743F2A" w:rsidRPr="00410902" w:rsidRDefault="00743F2A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0BE6510A" w14:textId="77777777" w:rsidR="00AE7734" w:rsidRPr="00410902" w:rsidRDefault="00AE7734" w:rsidP="00F53159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1DBFA701" w14:textId="77777777" w:rsidR="00F53159" w:rsidRPr="00410902" w:rsidRDefault="00F53159" w:rsidP="00F53159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tekst……………………………</w:t>
      </w:r>
    </w:p>
    <w:p w14:paraId="5C7697F2" w14:textId="77777777" w:rsidR="00AE7734" w:rsidRPr="00410902" w:rsidRDefault="00AE7734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CAFFCCC" w14:textId="77777777" w:rsidR="00AE7734" w:rsidRDefault="00AE7734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16820ECE" w14:textId="77777777" w:rsidR="00CE47BF" w:rsidRPr="00410902" w:rsidRDefault="00CE47BF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167EAF82" w14:textId="77777777" w:rsidR="00AE7734" w:rsidRPr="00410902" w:rsidRDefault="00AE7734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151FCA52" w14:textId="77777777" w:rsidR="00743F2A" w:rsidRPr="00410902" w:rsidRDefault="00F53159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D16039" wp14:editId="74653CFA">
                <wp:simplePos x="0" y="0"/>
                <wp:positionH relativeFrom="column">
                  <wp:posOffset>-457200</wp:posOffset>
                </wp:positionH>
                <wp:positionV relativeFrom="paragraph">
                  <wp:posOffset>201706</wp:posOffset>
                </wp:positionV>
                <wp:extent cx="7083049" cy="1075765"/>
                <wp:effectExtent l="0" t="0" r="3810" b="10160"/>
                <wp:wrapNone/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049" cy="107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859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6A6A6" w:themeColor="background1" w:themeShade="A6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59"/>
                            </w:tblGrid>
                            <w:tr w:rsidR="00CF03FA" w:rsidRPr="00CF03FA" w14:paraId="6F904FED" w14:textId="77777777" w:rsidTr="00CF03F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9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859" w:type="dxa"/>
                                  <w:tcBorders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5BF839A4" w14:textId="77777777" w:rsidR="00F53159" w:rsidRPr="00CF03FA" w:rsidRDefault="00F53159" w:rsidP="00556C78">
                                  <w:pPr>
                                    <w:pStyle w:val="Bezodstpw"/>
                                    <w:numPr>
                                      <w:ilvl w:val="0"/>
                                      <w:numId w:val="39"/>
                                    </w:num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CF03FA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Czy w inwestycji, którą chcą Państwo uruchomić z naszą pomocą mogą wziąć udział obecni pracownicy? </w:t>
                                  </w:r>
                                </w:p>
                                <w:p w14:paraId="5CC82E54" w14:textId="77777777" w:rsidR="00F53159" w:rsidRDefault="00F53159" w:rsidP="00556C78">
                                  <w:pPr>
                                    <w:pStyle w:val="Bezodstpw"/>
                                    <w:spacing w:line="276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CF03FA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Prosimy o wskazanie posiadanych zasobów osobowych, możliwych do wykorzystania w realizacji innowacji, najlepiej z bardzo ogólnym opisem doświadczenia polecanego zespołu pracowników (nie dłużej niż 1 strona)</w:t>
                                  </w:r>
                                  <w:r w:rsidR="00260739" w:rsidRPr="00CF03FA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.</w:t>
                                  </w:r>
                                </w:p>
                                <w:p w14:paraId="06A63FFC" w14:textId="77777777" w:rsidR="00CF03FA" w:rsidRDefault="00CF03FA" w:rsidP="00325C8B">
                                  <w:pPr>
                                    <w:pStyle w:val="Bezodstpw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  <w:p w14:paraId="32F15681" w14:textId="77777777" w:rsidR="00CF03FA" w:rsidRPr="00CF03FA" w:rsidRDefault="00CF03FA" w:rsidP="00325C8B">
                                  <w:pPr>
                                    <w:pStyle w:val="Bezodstpw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5738BA" w14:textId="77777777" w:rsidR="00F53159" w:rsidRPr="00F53159" w:rsidRDefault="00F53159" w:rsidP="00F53159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</w:pPr>
                            <w:r w:rsidRPr="00F53159"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6039" id="_x0000_s1053" type="#_x0000_t202" style="position:absolute;margin-left:-36pt;margin-top:15.9pt;width:557.7pt;height:84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2MswIAALQ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Zwykatabela5"/>
                        <w:tblW w:w="10859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6A6A6" w:themeColor="background1" w:themeShade="A6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859"/>
                      </w:tblGrid>
                      <w:tr w:rsidR="00CF03FA" w:rsidRPr="00CF03FA" w14:paraId="6F904FED" w14:textId="77777777" w:rsidTr="00CF03F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9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859" w:type="dxa"/>
                            <w:tcBorders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CE1" w:themeFill="background2"/>
                          </w:tcPr>
                          <w:p w14:paraId="5BF839A4" w14:textId="77777777" w:rsidR="00F53159" w:rsidRPr="00CF03FA" w:rsidRDefault="00F53159" w:rsidP="00556C78">
                            <w:pPr>
                              <w:pStyle w:val="Bezodstpw"/>
                              <w:numPr>
                                <w:ilvl w:val="0"/>
                                <w:numId w:val="39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CF03FA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Czy w inwestycji, którą chcą Państwo uruchomić z naszą pomocą mogą wziąć udział obecni pracownicy? </w:t>
                            </w:r>
                          </w:p>
                          <w:p w14:paraId="5CC82E54" w14:textId="77777777" w:rsidR="00F53159" w:rsidRDefault="00F53159" w:rsidP="00556C78">
                            <w:pPr>
                              <w:pStyle w:val="Bezodstpw"/>
                              <w:spacing w:line="276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CF03FA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Prosimy o wskazanie posiadanych zasobów osobowych, możliwych do wykorzystania w realizacji innowacji, najlepiej z bardzo ogólnym opisem doświadczenia polecanego zespołu pracowników (nie dłużej niż 1 strona)</w:t>
                            </w:r>
                            <w:r w:rsidR="00260739" w:rsidRPr="00CF03FA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.</w:t>
                            </w:r>
                          </w:p>
                          <w:p w14:paraId="06A63FFC" w14:textId="77777777" w:rsidR="00CF03FA" w:rsidRDefault="00CF03FA" w:rsidP="00325C8B">
                            <w:pPr>
                              <w:pStyle w:val="Bezodstpw"/>
                              <w:ind w:left="360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  <w:p w14:paraId="32F15681" w14:textId="77777777" w:rsidR="00CF03FA" w:rsidRPr="00CF03FA" w:rsidRDefault="00CF03FA" w:rsidP="00325C8B">
                            <w:pPr>
                              <w:pStyle w:val="Bezodstpw"/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0E5738BA" w14:textId="77777777" w:rsidR="00F53159" w:rsidRPr="00F53159" w:rsidRDefault="00F53159" w:rsidP="00F53159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</w:pPr>
                      <w:r w:rsidRPr="00F53159"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FA17930" w14:textId="77777777" w:rsidR="00F53159" w:rsidRPr="00410902" w:rsidRDefault="00F53159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70B318A0" w14:textId="77777777" w:rsidR="00F53159" w:rsidRPr="00410902" w:rsidRDefault="00F53159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21C4AB70" w14:textId="77777777" w:rsidR="00CF03FA" w:rsidRPr="00410902" w:rsidRDefault="00CF03FA" w:rsidP="00F53159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10F19E2A" w14:textId="77777777" w:rsidR="00556C78" w:rsidRDefault="00556C78" w:rsidP="00F53159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204D66C2" w14:textId="77777777" w:rsidR="00F53159" w:rsidRPr="00410902" w:rsidRDefault="00F53159" w:rsidP="00F53159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tekst……………………………</w:t>
      </w:r>
    </w:p>
    <w:p w14:paraId="546BEE7A" w14:textId="77777777" w:rsidR="00AE7734" w:rsidRPr="00410902" w:rsidRDefault="00AE7734" w:rsidP="00F53159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BA89B88" w14:textId="77777777" w:rsidR="00AE7734" w:rsidRPr="00410902" w:rsidRDefault="00AE7734" w:rsidP="00F53159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1E6388C0" w14:textId="77777777" w:rsidR="00AE7734" w:rsidRPr="00410902" w:rsidRDefault="00AE7734" w:rsidP="00F53159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6B81E725" w14:textId="77777777" w:rsidR="00AE7734" w:rsidRPr="00410902" w:rsidRDefault="00AE7734" w:rsidP="00F53159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tbl>
      <w:tblPr>
        <w:tblStyle w:val="Zwykatabela5"/>
        <w:tblpPr w:leftFromText="141" w:rightFromText="141" w:vertAnchor="text" w:horzAnchor="margin" w:tblpXSpec="center" w:tblpY="371"/>
        <w:tblW w:w="10798" w:type="dxa"/>
        <w:tblBorders>
          <w:top w:val="single" w:sz="4" w:space="0" w:color="auto"/>
          <w:bottom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0798"/>
      </w:tblGrid>
      <w:tr w:rsidR="00410902" w:rsidRPr="00410902" w14:paraId="470991B2" w14:textId="77777777" w:rsidTr="00CC0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8" w:type="dxa"/>
            <w:shd w:val="clear" w:color="auto" w:fill="EEECE1" w:themeFill="background2"/>
          </w:tcPr>
          <w:p w14:paraId="718D5586" w14:textId="77777777" w:rsidR="00325C8B" w:rsidRPr="00410902" w:rsidRDefault="00325C8B" w:rsidP="00325C8B">
            <w:pPr>
              <w:pStyle w:val="TableHeading"/>
              <w:rPr>
                <w:rFonts w:ascii="Arial" w:hAnsi="Arial" w:cs="Arial"/>
                <w:b/>
                <w:i w:val="0"/>
                <w:iCs w:val="0"/>
                <w:color w:val="auto"/>
                <w:sz w:val="36"/>
                <w:szCs w:val="36"/>
                <w:lang w:val="pl-PL"/>
              </w:rPr>
            </w:pPr>
            <w:r w:rsidRPr="00410902">
              <w:rPr>
                <w:rFonts w:ascii="Arial" w:hAnsi="Arial" w:cs="Arial"/>
                <w:b/>
                <w:color w:val="auto"/>
                <w:sz w:val="36"/>
                <w:szCs w:val="36"/>
                <w:lang w:val="pl-PL"/>
              </w:rPr>
              <w:t xml:space="preserve">SEKCJA 4B </w:t>
            </w:r>
          </w:p>
          <w:p w14:paraId="5616E2D9" w14:textId="77777777" w:rsidR="00325C8B" w:rsidRPr="00410902" w:rsidRDefault="00325C8B" w:rsidP="00325C8B">
            <w:pPr>
              <w:pStyle w:val="TableHeading"/>
              <w:rPr>
                <w:rFonts w:ascii="Arial" w:hAnsi="Arial" w:cs="Arial"/>
                <w:b/>
                <w:color w:val="auto"/>
                <w:sz w:val="36"/>
                <w:szCs w:val="36"/>
                <w:lang w:val="pl-PL"/>
              </w:rPr>
            </w:pPr>
            <w:r w:rsidRPr="00410902">
              <w:rPr>
                <w:rFonts w:ascii="Arial" w:hAnsi="Arial" w:cs="Arial"/>
                <w:b/>
                <w:color w:val="auto"/>
                <w:sz w:val="36"/>
                <w:szCs w:val="36"/>
                <w:lang w:val="pl-PL"/>
              </w:rPr>
              <w:t xml:space="preserve">PLANOWANE ZASOBY </w:t>
            </w:r>
          </w:p>
        </w:tc>
      </w:tr>
    </w:tbl>
    <w:p w14:paraId="552744F6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5E8D6F67" w14:textId="77777777" w:rsidR="00AE7734" w:rsidRPr="00410902" w:rsidRDefault="00AE7734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E12D97" wp14:editId="5B9EF3EA">
                <wp:simplePos x="0" y="0"/>
                <wp:positionH relativeFrom="column">
                  <wp:posOffset>-312313</wp:posOffset>
                </wp:positionH>
                <wp:positionV relativeFrom="paragraph">
                  <wp:posOffset>544606</wp:posOffset>
                </wp:positionV>
                <wp:extent cx="6941123" cy="540913"/>
                <wp:effectExtent l="0" t="0" r="12700" b="1206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123" cy="540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856" w:type="dxa"/>
                              <w:tblInd w:w="-108" w:type="dxa"/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56"/>
                            </w:tblGrid>
                            <w:tr w:rsidR="00AE7734" w:rsidRPr="00AE7734" w14:paraId="39710C0E" w14:textId="77777777" w:rsidTr="00B527B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00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856" w:type="dxa"/>
                                  <w:tcBorders>
                                    <w:top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</w:tcBorders>
                                  <w:shd w:val="clear" w:color="auto" w:fill="EEECE1" w:themeFill="background2"/>
                                </w:tcPr>
                                <w:p w14:paraId="6ED56CFE" w14:textId="77777777" w:rsidR="00F53159" w:rsidRPr="00AE7734" w:rsidRDefault="00F53159" w:rsidP="00556C78">
                                  <w:pPr>
                                    <w:pStyle w:val="Bezodstpw"/>
                                    <w:numPr>
                                      <w:ilvl w:val="0"/>
                                      <w:numId w:val="40"/>
                                    </w:num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AE7734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Wartości niematerialne i prawne niezbędne do pozyskania w celu wdrożenia innowacji (wraz z rozkładem</w:t>
                                  </w:r>
                                  <w:r w:rsidR="00AE7734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 </w:t>
                                  </w:r>
                                  <w:r w:rsidR="00556C78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w</w:t>
                                  </w:r>
                                  <w:r w:rsidRPr="00AE7734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 </w:t>
                                  </w:r>
                                  <w:r w:rsidR="00AE7734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 </w:t>
                                  </w:r>
                                  <w:r w:rsidRPr="00AE7734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czasie).</w:t>
                                  </w:r>
                                </w:p>
                                <w:p w14:paraId="0CC33FBE" w14:textId="77777777" w:rsidR="00AE7734" w:rsidRPr="00AE7734" w:rsidRDefault="00AE7734" w:rsidP="00AE7734">
                                  <w:pPr>
                                    <w:pStyle w:val="Bezodstpw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E8391F" w14:textId="77777777" w:rsidR="00F53159" w:rsidRPr="00AE7734" w:rsidRDefault="00F53159" w:rsidP="00F53159">
                            <w:pPr>
                              <w:pStyle w:val="Bezodstpw"/>
                              <w:rPr>
                                <w:rFonts w:ascii="Arial" w:hAnsi="Arial" w:cs="Arial"/>
                                <w:sz w:val="2"/>
                              </w:rPr>
                            </w:pPr>
                            <w:r w:rsidRPr="00AE7734">
                              <w:rPr>
                                <w:rFonts w:ascii="Arial" w:hAnsi="Arial" w:cs="Arial"/>
                                <w:sz w:val="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2D97" id="_x0000_s1054" type="#_x0000_t202" style="position:absolute;margin-left:-24.6pt;margin-top:42.9pt;width:546.55pt;height:42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rItgIAALM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Zwykatabela5"/>
                        <w:tblW w:w="10856" w:type="dxa"/>
                        <w:tblInd w:w="-108" w:type="dxa"/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856"/>
                      </w:tblGrid>
                      <w:tr w:rsidR="00AE7734" w:rsidRPr="00AE7734" w14:paraId="39710C0E" w14:textId="77777777" w:rsidTr="00B527B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00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856" w:type="dxa"/>
                            <w:tcBorders>
                              <w:top w:val="single" w:sz="4" w:space="0" w:color="A6A6A6" w:themeColor="background1" w:themeShade="A6"/>
                              <w:bottom w:val="single" w:sz="4" w:space="0" w:color="A6A6A6" w:themeColor="background1" w:themeShade="A6"/>
                            </w:tcBorders>
                            <w:shd w:val="clear" w:color="auto" w:fill="EEECE1" w:themeFill="background2"/>
                          </w:tcPr>
                          <w:p w14:paraId="6ED56CFE" w14:textId="77777777" w:rsidR="00F53159" w:rsidRPr="00AE7734" w:rsidRDefault="00F53159" w:rsidP="00556C78">
                            <w:pPr>
                              <w:pStyle w:val="Bezodstpw"/>
                              <w:numPr>
                                <w:ilvl w:val="0"/>
                                <w:numId w:val="40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AE773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Wartości niematerialne i prawne niezbędne do pozyskania w celu wdrożenia innowacji (wraz z rozkładem</w:t>
                            </w:r>
                            <w:r w:rsidR="00AE773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556C78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w</w:t>
                            </w:r>
                            <w:r w:rsidRPr="00AE773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AE773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AE773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czasie).</w:t>
                            </w:r>
                          </w:p>
                          <w:p w14:paraId="0CC33FBE" w14:textId="77777777" w:rsidR="00AE7734" w:rsidRPr="00AE7734" w:rsidRDefault="00AE7734" w:rsidP="00AE7734">
                            <w:pPr>
                              <w:pStyle w:val="Bezodstpw"/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40E8391F" w14:textId="77777777" w:rsidR="00F53159" w:rsidRPr="00AE7734" w:rsidRDefault="00F53159" w:rsidP="00F53159">
                      <w:pPr>
                        <w:pStyle w:val="Bezodstpw"/>
                        <w:rPr>
                          <w:rFonts w:ascii="Arial" w:hAnsi="Arial" w:cs="Arial"/>
                          <w:sz w:val="2"/>
                        </w:rPr>
                      </w:pPr>
                      <w:r w:rsidRPr="00AE7734">
                        <w:rPr>
                          <w:rFonts w:ascii="Arial" w:hAnsi="Arial" w:cs="Arial"/>
                          <w:sz w:val="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2F79AAE" w14:textId="77777777" w:rsidR="00325C8B" w:rsidRPr="00410902" w:rsidRDefault="00325C8B" w:rsidP="00325C8B">
      <w:pPr>
        <w:pStyle w:val="Bezodstpw"/>
        <w:rPr>
          <w:rFonts w:ascii="Arial" w:hAnsi="Arial" w:cs="Arial"/>
          <w:sz w:val="4"/>
        </w:rPr>
      </w:pPr>
    </w:p>
    <w:p w14:paraId="1FF6045E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3C124711" w14:textId="77777777" w:rsidR="00F53159" w:rsidRPr="00410902" w:rsidRDefault="00F53159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243D2481" w14:textId="77777777" w:rsidR="00DE65A6" w:rsidRPr="00410902" w:rsidRDefault="00DE65A6" w:rsidP="00DE65A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tekst……………………………</w:t>
      </w:r>
    </w:p>
    <w:p w14:paraId="58AE2DB9" w14:textId="77777777" w:rsidR="00F53159" w:rsidRPr="00410902" w:rsidRDefault="00F53159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2D1CE946" w14:textId="77777777" w:rsidR="00CF03FA" w:rsidRPr="00410902" w:rsidRDefault="00CF03FA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92DFED1" w14:textId="77777777" w:rsidR="00B527B5" w:rsidRPr="00410902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04957058" w14:textId="77777777" w:rsidR="00B527B5" w:rsidRPr="00410902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7403A054" w14:textId="77777777" w:rsidR="00CF03FA" w:rsidRPr="00410902" w:rsidRDefault="00556C78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1B10A8" wp14:editId="3E5AAB1D">
                <wp:simplePos x="0" y="0"/>
                <wp:positionH relativeFrom="column">
                  <wp:posOffset>-389965</wp:posOffset>
                </wp:positionH>
                <wp:positionV relativeFrom="paragraph">
                  <wp:posOffset>407371</wp:posOffset>
                </wp:positionV>
                <wp:extent cx="6838950" cy="632012"/>
                <wp:effectExtent l="0" t="0" r="0" b="1587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3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778" w:type="dxa"/>
                              <w:tblBorders>
                                <w:top w:val="single" w:sz="4" w:space="0" w:color="auto"/>
                                <w:bottom w:val="single" w:sz="4" w:space="0" w:color="A6A6A6" w:themeColor="background1" w:themeShade="A6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8"/>
                            </w:tblGrid>
                            <w:tr w:rsidR="00CC02EE" w:rsidRPr="00CC02EE" w14:paraId="190948E3" w14:textId="77777777" w:rsidTr="00A714F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778" w:type="dxa"/>
                                  <w:tcBorders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78481FC5" w14:textId="77777777" w:rsidR="00F53159" w:rsidRPr="00CC02EE" w:rsidRDefault="00F53159" w:rsidP="00A714F7">
                                  <w:pPr>
                                    <w:pStyle w:val="Akapitzlist"/>
                                    <w:numPr>
                                      <w:ilvl w:val="0"/>
                                      <w:numId w:val="41"/>
                                    </w:numPr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CC02EE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Niezbędne do pozyskania środki materialne (wraz z kosztami nabycia i rozkładem w czasie – rok po roku)</w:t>
                                  </w:r>
                                </w:p>
                                <w:p w14:paraId="01F7C33A" w14:textId="77777777" w:rsidR="00CC02EE" w:rsidRPr="00CC02EE" w:rsidRDefault="00CC02EE" w:rsidP="00A714F7">
                                  <w:pPr>
                                    <w:rPr>
                                      <w:rFonts w:cs="Arial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3DE484" w14:textId="77777777" w:rsidR="00F53159" w:rsidRPr="00F53159" w:rsidRDefault="00F53159" w:rsidP="00F53159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</w:pPr>
                            <w:r w:rsidRPr="00F53159"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B10A8" id="_x0000_s1055" type="#_x0000_t202" style="position:absolute;margin-left:-30.7pt;margin-top:32.1pt;width:538.5pt;height:4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1Usg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Zwykatabela5"/>
                        <w:tblW w:w="10778" w:type="dxa"/>
                        <w:tblBorders>
                          <w:top w:val="single" w:sz="4" w:space="0" w:color="auto"/>
                          <w:bottom w:val="single" w:sz="4" w:space="0" w:color="A6A6A6" w:themeColor="background1" w:themeShade="A6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778"/>
                      </w:tblGrid>
                      <w:tr w:rsidR="00CC02EE" w:rsidRPr="00CC02EE" w14:paraId="190948E3" w14:textId="77777777" w:rsidTr="00A714F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778" w:type="dxa"/>
                            <w:tcBorders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CE1" w:themeFill="background2"/>
                          </w:tcPr>
                          <w:p w14:paraId="78481FC5" w14:textId="77777777" w:rsidR="00F53159" w:rsidRPr="00CC02EE" w:rsidRDefault="00F53159" w:rsidP="00A714F7">
                            <w:pPr>
                              <w:pStyle w:val="Akapitzlist"/>
                              <w:numPr>
                                <w:ilvl w:val="0"/>
                                <w:numId w:val="41"/>
                              </w:numPr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CC02EE"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Niezbędne do pozyskania środki materialne (wraz z kosztami nabycia i rozkładem w czasie – rok po roku)</w:t>
                            </w:r>
                          </w:p>
                          <w:p w14:paraId="01F7C33A" w14:textId="77777777" w:rsidR="00CC02EE" w:rsidRPr="00CC02EE" w:rsidRDefault="00CC02EE" w:rsidP="00A714F7">
                            <w:pPr>
                              <w:rPr>
                                <w:rFonts w:cs="Arial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143DE484" w14:textId="77777777" w:rsidR="00F53159" w:rsidRPr="00F53159" w:rsidRDefault="00F53159" w:rsidP="00F53159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</w:pPr>
                      <w:r w:rsidRPr="00F53159"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A2AB7D7" w14:textId="77777777" w:rsidR="00F53159" w:rsidRPr="00410902" w:rsidRDefault="00F53159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63DBA0B9" w14:textId="77777777" w:rsidR="00CC02EE" w:rsidRPr="00410902" w:rsidRDefault="00CC02EE" w:rsidP="00DE65A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7BB1CF71" w14:textId="77777777" w:rsidR="00A714F7" w:rsidRPr="00410902" w:rsidRDefault="00A714F7" w:rsidP="00DE65A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6F701404" w14:textId="77777777" w:rsidR="00DE65A6" w:rsidRPr="00410902" w:rsidRDefault="00DE65A6" w:rsidP="00DE65A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tekst……………………………</w:t>
      </w:r>
    </w:p>
    <w:p w14:paraId="39BCC1EF" w14:textId="77777777" w:rsidR="00F53159" w:rsidRPr="00410902" w:rsidRDefault="00F53159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1968B7A2" w14:textId="77777777" w:rsidR="00B527B5" w:rsidRPr="00410902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6159721B" w14:textId="77777777" w:rsidR="00B527B5" w:rsidRPr="00410902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3F7B4EC0" w14:textId="77777777" w:rsidR="00B527B5" w:rsidRPr="00410902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7888E686" w14:textId="77777777" w:rsidR="00F53159" w:rsidRPr="00410902" w:rsidRDefault="00F53159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D58F29" wp14:editId="78E1D1E3">
                <wp:simplePos x="0" y="0"/>
                <wp:positionH relativeFrom="column">
                  <wp:posOffset>-325192</wp:posOffset>
                </wp:positionH>
                <wp:positionV relativeFrom="paragraph">
                  <wp:posOffset>259743</wp:posOffset>
                </wp:positionV>
                <wp:extent cx="6838950" cy="476518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76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778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6A6A6" w:themeColor="background1" w:themeShade="A6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8"/>
                            </w:tblGrid>
                            <w:tr w:rsidR="00A714F7" w:rsidRPr="00A714F7" w14:paraId="23699936" w14:textId="77777777" w:rsidTr="00A714F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778" w:type="dxa"/>
                                  <w:tcBorders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7CC701B8" w14:textId="77777777" w:rsidR="00A714F7" w:rsidRPr="00A714F7" w:rsidRDefault="00F53159" w:rsidP="00A714F7">
                                  <w:pPr>
                                    <w:pStyle w:val="Akapitzlist"/>
                                    <w:numPr>
                                      <w:ilvl w:val="0"/>
                                      <w:numId w:val="42"/>
                                    </w:numPr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A714F7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Niezbędne do pozyskania zasoby osobowe (wraz z rozkładem w czasie – rok po roku)</w:t>
                                  </w:r>
                                </w:p>
                                <w:p w14:paraId="7999FC1B" w14:textId="77777777" w:rsidR="00A714F7" w:rsidRPr="00A714F7" w:rsidRDefault="00A714F7" w:rsidP="00A714F7">
                                  <w:pPr>
                                    <w:pStyle w:val="Akapitzlist"/>
                                    <w:ind w:left="360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77AC5" w14:textId="77777777" w:rsidR="00F53159" w:rsidRPr="00F53159" w:rsidRDefault="00F53159" w:rsidP="00F53159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</w:pPr>
                            <w:r w:rsidRPr="00F53159"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8F29" id="_x0000_s1056" type="#_x0000_t202" style="position:absolute;margin-left:-25.6pt;margin-top:20.45pt;width:538.5pt;height:3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rBsQIAALM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Zwykatabela5"/>
                        <w:tblW w:w="10778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6A6A6" w:themeColor="background1" w:themeShade="A6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778"/>
                      </w:tblGrid>
                      <w:tr w:rsidR="00A714F7" w:rsidRPr="00A714F7" w14:paraId="23699936" w14:textId="77777777" w:rsidTr="00A714F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778" w:type="dxa"/>
                            <w:tcBorders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CE1" w:themeFill="background2"/>
                          </w:tcPr>
                          <w:p w14:paraId="7CC701B8" w14:textId="77777777" w:rsidR="00A714F7" w:rsidRPr="00A714F7" w:rsidRDefault="00F53159" w:rsidP="00A714F7">
                            <w:pPr>
                              <w:pStyle w:val="Akapitzlist"/>
                              <w:numPr>
                                <w:ilvl w:val="0"/>
                                <w:numId w:val="42"/>
                              </w:numPr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A714F7"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Niezbędne do pozyskania zasoby osobowe (wraz z rozkładem w czasie – rok po roku)</w:t>
                            </w:r>
                          </w:p>
                          <w:p w14:paraId="7999FC1B" w14:textId="77777777" w:rsidR="00A714F7" w:rsidRPr="00A714F7" w:rsidRDefault="00A714F7" w:rsidP="00A714F7">
                            <w:pPr>
                              <w:pStyle w:val="Akapitzlist"/>
                              <w:ind w:left="360"/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25277AC5" w14:textId="77777777" w:rsidR="00F53159" w:rsidRPr="00F53159" w:rsidRDefault="00F53159" w:rsidP="00F53159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</w:pPr>
                      <w:r w:rsidRPr="00F53159"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700AD86" w14:textId="77777777" w:rsidR="00F53159" w:rsidRPr="00410902" w:rsidRDefault="00F53159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300DB77C" w14:textId="77777777" w:rsidR="00A714F7" w:rsidRPr="00410902" w:rsidRDefault="00A714F7" w:rsidP="00DE65A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1944E6AB" w14:textId="77777777" w:rsidR="00DE65A6" w:rsidRPr="00410902" w:rsidRDefault="00DE65A6" w:rsidP="00DE65A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tekst……………………………</w:t>
      </w:r>
    </w:p>
    <w:p w14:paraId="0351E0B4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7725FDCE" w14:textId="77777777" w:rsidR="00B527B5" w:rsidRPr="00410902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0786AC52" w14:textId="77777777" w:rsidR="00B527B5" w:rsidRPr="00410902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548D8028" w14:textId="77777777" w:rsidR="00B527B5" w:rsidRPr="00410902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537A6B7A" w14:textId="77777777" w:rsidR="00B527B5" w:rsidRPr="00410902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1A7A0535" w14:textId="77777777" w:rsidR="00B527B5" w:rsidRPr="00410902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56268C95" w14:textId="77777777" w:rsidR="00F53159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3DE1F0" wp14:editId="031170F5">
                <wp:simplePos x="0" y="0"/>
                <wp:positionH relativeFrom="column">
                  <wp:posOffset>-325192</wp:posOffset>
                </wp:positionH>
                <wp:positionV relativeFrom="paragraph">
                  <wp:posOffset>155547</wp:posOffset>
                </wp:positionV>
                <wp:extent cx="6838950" cy="746975"/>
                <wp:effectExtent l="0" t="0" r="0" b="1524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74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778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78"/>
                            </w:tblGrid>
                            <w:tr w:rsidR="00A714F7" w:rsidRPr="00A714F7" w14:paraId="035E71C8" w14:textId="77777777" w:rsidTr="00A714F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778" w:type="dxa"/>
                                  <w:shd w:val="clear" w:color="auto" w:fill="EEECE1" w:themeFill="background2"/>
                                </w:tcPr>
                                <w:p w14:paraId="1783F8CC" w14:textId="77777777" w:rsidR="00DE65A6" w:rsidRPr="00410902" w:rsidRDefault="00DE65A6" w:rsidP="00325C8B">
                                  <w:pPr>
                                    <w:pStyle w:val="Akapitzlist"/>
                                    <w:numPr>
                                      <w:ilvl w:val="0"/>
                                      <w:numId w:val="43"/>
                                    </w:numPr>
                                    <w:spacing w:line="240" w:lineRule="auto"/>
                                    <w:rPr>
                                      <w:rFonts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lang w:val="pl-PL"/>
                                    </w:rPr>
                                  </w:pPr>
                                  <w:r w:rsidRPr="00A714F7">
                                    <w:rPr>
                                      <w:rFonts w:cs="Arial"/>
                                      <w:color w:val="auto"/>
                                      <w:sz w:val="22"/>
                                      <w:lang w:val="pl-PL"/>
                                    </w:rPr>
                                    <w:t>Czy do uruchomienia innowacji konieczne są szkolenia lub uzyskanie licencji? Jeśli tak, to jakie?</w:t>
                                  </w:r>
                                </w:p>
                                <w:p w14:paraId="3CEC6454" w14:textId="77777777" w:rsidR="00DE65A6" w:rsidRDefault="00AD4F57" w:rsidP="00DE65A6">
                                  <w:pPr>
                                    <w:pStyle w:val="Bezodstpw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40"/>
                                        <w:szCs w:val="36"/>
                                      </w:rPr>
                                      <w:id w:val="-11334061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56C78">
                                        <w:rPr>
                                          <w:rFonts w:ascii="MS Gothic" w:eastAsia="MS Gothic" w:hAnsi="MS Gothic" w:cs="Arial" w:hint="eastAsia"/>
                                          <w:i w:val="0"/>
                                          <w:color w:val="auto"/>
                                          <w:sz w:val="40"/>
                                          <w:szCs w:val="3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5A6" w:rsidRPr="00A714F7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pl-PL"/>
                                    </w:rPr>
                                    <w:t xml:space="preserve">Tak              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40"/>
                                        <w:szCs w:val="36"/>
                                      </w:rPr>
                                      <w:id w:val="-3810179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56C78">
                                        <w:rPr>
                                          <w:rFonts w:ascii="MS Gothic" w:eastAsia="MS Gothic" w:hAnsi="MS Gothic" w:cs="Arial" w:hint="eastAsia"/>
                                          <w:i w:val="0"/>
                                          <w:color w:val="auto"/>
                                          <w:sz w:val="40"/>
                                          <w:szCs w:val="3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5A6" w:rsidRPr="00A714F7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lang w:val="pl-PL"/>
                                    </w:rPr>
                                    <w:t xml:space="preserve"> Nie</w:t>
                                  </w:r>
                                  <w:r w:rsidR="00DE65A6" w:rsidRPr="00A714F7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53D1C986" w14:textId="77777777" w:rsidR="00A714F7" w:rsidRDefault="00A714F7" w:rsidP="00DE65A6">
                                  <w:pPr>
                                    <w:pStyle w:val="Bezodstpw"/>
                                    <w:jc w:val="both"/>
                                    <w:rPr>
                                      <w:rFonts w:ascii="Arial" w:hAnsi="Arial"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  <w:p w14:paraId="322CFFCF" w14:textId="77777777" w:rsidR="00A714F7" w:rsidRPr="00A714F7" w:rsidRDefault="00A714F7" w:rsidP="00DE65A6">
                                  <w:pPr>
                                    <w:pStyle w:val="Bezodstpw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3FC75E" w14:textId="77777777" w:rsidR="00DE65A6" w:rsidRPr="00F53159" w:rsidRDefault="00DE65A6" w:rsidP="00DE65A6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</w:pPr>
                            <w:r w:rsidRPr="00F53159"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DE1F0" id="_x0000_s1057" type="#_x0000_t202" style="position:absolute;margin-left:-25.6pt;margin-top:12.25pt;width:538.5pt;height:58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QQsQIAALM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Zwykatabela5"/>
                        <w:tblW w:w="10778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78"/>
                      </w:tblGrid>
                      <w:tr w:rsidR="00A714F7" w:rsidRPr="00A714F7" w14:paraId="035E71C8" w14:textId="77777777" w:rsidTr="00A714F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778" w:type="dxa"/>
                            <w:shd w:val="clear" w:color="auto" w:fill="EEECE1" w:themeFill="background2"/>
                          </w:tcPr>
                          <w:p w14:paraId="1783F8CC" w14:textId="77777777" w:rsidR="00DE65A6" w:rsidRPr="00410902" w:rsidRDefault="00DE65A6" w:rsidP="00325C8B">
                            <w:pPr>
                              <w:pStyle w:val="Akapitzlist"/>
                              <w:numPr>
                                <w:ilvl w:val="0"/>
                                <w:numId w:val="43"/>
                              </w:numPr>
                              <w:spacing w:line="240" w:lineRule="auto"/>
                              <w:rPr>
                                <w:rFonts w:cs="Arial"/>
                                <w:i w:val="0"/>
                                <w:iCs w:val="0"/>
                                <w:color w:val="auto"/>
                                <w:sz w:val="22"/>
                                <w:lang w:val="pl-PL"/>
                              </w:rPr>
                            </w:pPr>
                            <w:r w:rsidRPr="00A714F7">
                              <w:rPr>
                                <w:rFonts w:cs="Arial"/>
                                <w:color w:val="auto"/>
                                <w:sz w:val="22"/>
                                <w:lang w:val="pl-PL"/>
                              </w:rPr>
                              <w:t>Czy do uruchomienia innowacji konieczne są szkolenia lub uzyskanie licencji? Jeśli tak, to jakie?</w:t>
                            </w:r>
                          </w:p>
                          <w:p w14:paraId="3CEC6454" w14:textId="77777777" w:rsidR="00DE65A6" w:rsidRDefault="00AD4F57" w:rsidP="00DE65A6">
                            <w:pPr>
                              <w:pStyle w:val="Bezodstpw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40"/>
                                  <w:szCs w:val="36"/>
                                </w:rPr>
                                <w:id w:val="-11334061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56C78">
                                  <w:rPr>
                                    <w:rFonts w:ascii="MS Gothic" w:eastAsia="MS Gothic" w:hAnsi="MS Gothic" w:cs="Arial" w:hint="eastAsia"/>
                                    <w:i w:val="0"/>
                                    <w:color w:val="auto"/>
                                    <w:sz w:val="40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DE65A6" w:rsidRPr="00A714F7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pl-PL"/>
                              </w:rPr>
                              <w:t xml:space="preserve">Tak   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40"/>
                                  <w:szCs w:val="36"/>
                                </w:rPr>
                                <w:id w:val="-3810179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56C78">
                                  <w:rPr>
                                    <w:rFonts w:ascii="MS Gothic" w:eastAsia="MS Gothic" w:hAnsi="MS Gothic" w:cs="Arial" w:hint="eastAsia"/>
                                    <w:i w:val="0"/>
                                    <w:color w:val="auto"/>
                                    <w:sz w:val="40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DE65A6" w:rsidRPr="00A714F7">
                              <w:rPr>
                                <w:rFonts w:ascii="Arial" w:hAnsi="Arial" w:cs="Arial"/>
                                <w:color w:val="auto"/>
                                <w:sz w:val="22"/>
                                <w:lang w:val="pl-PL"/>
                              </w:rPr>
                              <w:t xml:space="preserve"> Nie</w:t>
                            </w:r>
                            <w:r w:rsidR="00DE65A6" w:rsidRPr="00A714F7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 xml:space="preserve"> </w:t>
                            </w:r>
                          </w:p>
                          <w:p w14:paraId="53D1C986" w14:textId="77777777" w:rsidR="00A714F7" w:rsidRDefault="00A714F7" w:rsidP="00DE65A6">
                            <w:pPr>
                              <w:pStyle w:val="Bezodstpw"/>
                              <w:jc w:val="both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  <w:p w14:paraId="322CFFCF" w14:textId="77777777" w:rsidR="00A714F7" w:rsidRPr="00A714F7" w:rsidRDefault="00A714F7" w:rsidP="00DE65A6">
                            <w:pPr>
                              <w:pStyle w:val="Bezodstpw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593FC75E" w14:textId="77777777" w:rsidR="00DE65A6" w:rsidRPr="00F53159" w:rsidRDefault="00DE65A6" w:rsidP="00DE65A6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</w:pPr>
                      <w:r w:rsidRPr="00F53159"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FEC112A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3E5B345A" w14:textId="77777777" w:rsidR="00F53159" w:rsidRPr="00410902" w:rsidRDefault="00F53159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BF42E19" w14:textId="77777777" w:rsidR="00A714F7" w:rsidRPr="00410902" w:rsidRDefault="00A714F7" w:rsidP="00DE65A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719940E8" w14:textId="77777777" w:rsidR="00DE65A6" w:rsidRPr="00410902" w:rsidRDefault="00DE65A6" w:rsidP="00DE65A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tekst……………………………</w:t>
      </w:r>
    </w:p>
    <w:p w14:paraId="1F5BFD98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271C66B2" w14:textId="77777777" w:rsidR="00B527B5" w:rsidRPr="00410902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079C702B" w14:textId="77777777" w:rsidR="00B527B5" w:rsidRPr="00410902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1787C943" w14:textId="77777777" w:rsidR="00B527B5" w:rsidRPr="00410902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F40C630" w14:textId="77777777" w:rsidR="00B527B5" w:rsidRPr="00410902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02FFF7C8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272665" wp14:editId="2BF8BDCC">
                <wp:simplePos x="0" y="0"/>
                <wp:positionH relativeFrom="column">
                  <wp:posOffset>-330200</wp:posOffset>
                </wp:positionH>
                <wp:positionV relativeFrom="paragraph">
                  <wp:posOffset>116205</wp:posOffset>
                </wp:positionV>
                <wp:extent cx="6838950" cy="444500"/>
                <wp:effectExtent l="0" t="0" r="0" b="12700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778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6A6A6" w:themeColor="background1" w:themeShade="A6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8"/>
                            </w:tblGrid>
                            <w:tr w:rsidR="00A714F7" w:rsidRPr="00A714F7" w14:paraId="7179D96F" w14:textId="77777777" w:rsidTr="00A714F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778" w:type="dxa"/>
                                  <w:tcBorders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172B99CC" w14:textId="77777777" w:rsidR="00DE65A6" w:rsidRPr="00A714F7" w:rsidRDefault="00DE65A6" w:rsidP="00325C8B">
                                  <w:pPr>
                                    <w:pStyle w:val="Akapitzlist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A714F7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Przewidywane relacje kooperacyjne warunkujące wdrożenie innowacji (jeśli występują)</w:t>
                                  </w:r>
                                </w:p>
                                <w:p w14:paraId="7EB7EFDC" w14:textId="77777777" w:rsidR="00A714F7" w:rsidRPr="00A714F7" w:rsidRDefault="00A714F7" w:rsidP="00A714F7">
                                  <w:pPr>
                                    <w:pStyle w:val="Akapitzlist"/>
                                    <w:ind w:left="360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763BE" w14:textId="77777777" w:rsidR="00DE65A6" w:rsidRPr="00F53159" w:rsidRDefault="00DE65A6" w:rsidP="00DE65A6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</w:pPr>
                            <w:r w:rsidRPr="00F53159"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72665" id="_x0000_s1058" type="#_x0000_t202" style="position:absolute;margin-left:-26pt;margin-top:9.15pt;width:538.5pt;height: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m6tAIAALM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Zwykatabela5"/>
                        <w:tblW w:w="10778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6A6A6" w:themeColor="background1" w:themeShade="A6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778"/>
                      </w:tblGrid>
                      <w:tr w:rsidR="00A714F7" w:rsidRPr="00A714F7" w14:paraId="7179D96F" w14:textId="77777777" w:rsidTr="00A714F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778" w:type="dxa"/>
                            <w:tcBorders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CE1" w:themeFill="background2"/>
                          </w:tcPr>
                          <w:p w14:paraId="172B99CC" w14:textId="77777777" w:rsidR="00DE65A6" w:rsidRPr="00A714F7" w:rsidRDefault="00DE65A6" w:rsidP="00325C8B">
                            <w:pPr>
                              <w:pStyle w:val="Akapitzlist"/>
                              <w:numPr>
                                <w:ilvl w:val="0"/>
                                <w:numId w:val="45"/>
                              </w:numPr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A714F7"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Przewidywane relacje kooperacyjne warunkujące wdrożenie innowacji (jeśli występują)</w:t>
                            </w:r>
                          </w:p>
                          <w:p w14:paraId="7EB7EFDC" w14:textId="77777777" w:rsidR="00A714F7" w:rsidRPr="00A714F7" w:rsidRDefault="00A714F7" w:rsidP="00A714F7">
                            <w:pPr>
                              <w:pStyle w:val="Akapitzlist"/>
                              <w:ind w:left="360"/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6A9763BE" w14:textId="77777777" w:rsidR="00DE65A6" w:rsidRPr="00F53159" w:rsidRDefault="00DE65A6" w:rsidP="00DE65A6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</w:pPr>
                      <w:r w:rsidRPr="00F53159"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0D16D0D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6D516ACE" w14:textId="77777777" w:rsidR="00DE65A6" w:rsidRPr="00410902" w:rsidRDefault="00DE65A6" w:rsidP="00DE65A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tekst……………………………</w:t>
      </w:r>
    </w:p>
    <w:p w14:paraId="677B64EF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03DC07A9" w14:textId="77777777" w:rsidR="00B527B5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2B1E81EA" w14:textId="77777777" w:rsidR="00556C78" w:rsidRPr="00410902" w:rsidRDefault="00556C78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C6AA53B" w14:textId="77777777" w:rsidR="00556C78" w:rsidRDefault="00556C78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32519D41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960212" wp14:editId="15DA208B">
                <wp:simplePos x="0" y="0"/>
                <wp:positionH relativeFrom="column">
                  <wp:posOffset>-325192</wp:posOffset>
                </wp:positionH>
                <wp:positionV relativeFrom="paragraph">
                  <wp:posOffset>292941</wp:posOffset>
                </wp:positionV>
                <wp:extent cx="6838950" cy="656822"/>
                <wp:effectExtent l="0" t="0" r="0" b="10160"/>
                <wp:wrapNone/>
                <wp:docPr id="4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56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778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6A6A6" w:themeColor="background1" w:themeShade="A6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8"/>
                            </w:tblGrid>
                            <w:tr w:rsidR="00A714F7" w:rsidRPr="00A714F7" w14:paraId="1C24E874" w14:textId="77777777" w:rsidTr="00A714F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778" w:type="dxa"/>
                                  <w:tcBorders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EEECE1" w:themeFill="background2"/>
                                </w:tcPr>
                                <w:p w14:paraId="721EBD9A" w14:textId="77777777" w:rsidR="00DE65A6" w:rsidRPr="00A714F7" w:rsidRDefault="00DE65A6" w:rsidP="00325C8B">
                                  <w:pPr>
                                    <w:pStyle w:val="Akapitzlist"/>
                                    <w:numPr>
                                      <w:ilvl w:val="0"/>
                                      <w:numId w:val="46"/>
                                    </w:numPr>
                                    <w:spacing w:line="240" w:lineRule="auto"/>
                                    <w:rPr>
                                      <w:rFonts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A714F7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Czy dla nowego projektu (wdrożonej innowacji) przewidują Państwo nowe kanały sprzedaży? </w:t>
                                  </w:r>
                                </w:p>
                                <w:p w14:paraId="205CBD99" w14:textId="77777777" w:rsidR="00DE65A6" w:rsidRDefault="00DE65A6" w:rsidP="00325C8B">
                                  <w:pPr>
                                    <w:spacing w:line="240" w:lineRule="auto"/>
                                    <w:ind w:left="360"/>
                                    <w:rPr>
                                      <w:rFonts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A714F7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Jeśli tak, to prosimy o przybliżenie sposobu i kosztu ich pozyskania/zbudowania. </w:t>
                                  </w:r>
                                </w:p>
                                <w:p w14:paraId="20E26BC7" w14:textId="77777777" w:rsidR="006C277E" w:rsidRDefault="006C277E" w:rsidP="00325C8B">
                                  <w:pPr>
                                    <w:spacing w:line="240" w:lineRule="auto"/>
                                    <w:ind w:left="360"/>
                                    <w:rPr>
                                      <w:rFonts w:cs="Arial"/>
                                      <w:i w:val="0"/>
                                      <w:iCs w:val="0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  <w:p w14:paraId="294D78ED" w14:textId="77777777" w:rsidR="00A714F7" w:rsidRPr="00A714F7" w:rsidRDefault="00A714F7" w:rsidP="00325C8B">
                                  <w:pPr>
                                    <w:spacing w:line="240" w:lineRule="auto"/>
                                    <w:ind w:left="360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66123" w14:textId="77777777" w:rsidR="00DE65A6" w:rsidRPr="00F53159" w:rsidRDefault="00DE65A6" w:rsidP="00DE65A6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</w:pPr>
                            <w:r w:rsidRPr="00F53159"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60212" id="_x0000_s1059" type="#_x0000_t202" style="position:absolute;margin-left:-25.6pt;margin-top:23.05pt;width:538.5pt;height:51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8asQIAALMFAAAOAAAAZHJzL2Uyb0RvYy54bWysVG1vmzAQ/j5p/8Hyd8pLCAV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Zwykatabela5"/>
                        <w:tblW w:w="10778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6A6A6" w:themeColor="background1" w:themeShade="A6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778"/>
                      </w:tblGrid>
                      <w:tr w:rsidR="00A714F7" w:rsidRPr="00A714F7" w14:paraId="1C24E874" w14:textId="77777777" w:rsidTr="00A714F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778" w:type="dxa"/>
                            <w:tcBorders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EEECE1" w:themeFill="background2"/>
                          </w:tcPr>
                          <w:p w14:paraId="721EBD9A" w14:textId="77777777" w:rsidR="00DE65A6" w:rsidRPr="00A714F7" w:rsidRDefault="00DE65A6" w:rsidP="00325C8B">
                            <w:pPr>
                              <w:pStyle w:val="Akapitzlist"/>
                              <w:numPr>
                                <w:ilvl w:val="0"/>
                                <w:numId w:val="46"/>
                              </w:numPr>
                              <w:spacing w:line="240" w:lineRule="auto"/>
                              <w:rPr>
                                <w:rFonts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A714F7"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Czy dla nowego projektu (wdrożonej innowacji) przewidują Państwo nowe kanały sprzedaży? </w:t>
                            </w:r>
                          </w:p>
                          <w:p w14:paraId="205CBD99" w14:textId="77777777" w:rsidR="00DE65A6" w:rsidRDefault="00DE65A6" w:rsidP="00325C8B">
                            <w:pPr>
                              <w:spacing w:line="240" w:lineRule="auto"/>
                              <w:ind w:left="360"/>
                              <w:rPr>
                                <w:rFonts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A714F7"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Jeśli tak, to prosimy o przybliżenie sposobu i kosztu ich pozyskania/zbudowania. </w:t>
                            </w:r>
                          </w:p>
                          <w:p w14:paraId="20E26BC7" w14:textId="77777777" w:rsidR="006C277E" w:rsidRDefault="006C277E" w:rsidP="00325C8B">
                            <w:pPr>
                              <w:spacing w:line="240" w:lineRule="auto"/>
                              <w:ind w:left="360"/>
                              <w:rPr>
                                <w:rFonts w:cs="Arial"/>
                                <w:i w:val="0"/>
                                <w:iCs w:val="0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  <w:p w14:paraId="294D78ED" w14:textId="77777777" w:rsidR="00A714F7" w:rsidRPr="00A714F7" w:rsidRDefault="00A714F7" w:rsidP="00325C8B">
                            <w:pPr>
                              <w:spacing w:line="240" w:lineRule="auto"/>
                              <w:ind w:left="360"/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4EF66123" w14:textId="77777777" w:rsidR="00DE65A6" w:rsidRPr="00F53159" w:rsidRDefault="00DE65A6" w:rsidP="00DE65A6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</w:pPr>
                      <w:r w:rsidRPr="00F53159"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00A91C5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3086ED29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3451962" w14:textId="77777777" w:rsidR="00A714F7" w:rsidRPr="00410902" w:rsidRDefault="00A714F7" w:rsidP="00DE65A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CEBA3C3" w14:textId="77777777" w:rsidR="00DE65A6" w:rsidRPr="00410902" w:rsidRDefault="00DE65A6" w:rsidP="00DE65A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tekst……………………………</w:t>
      </w:r>
    </w:p>
    <w:p w14:paraId="06F63D8B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b/>
          <w:sz w:val="22"/>
        </w:rPr>
      </w:pPr>
    </w:p>
    <w:p w14:paraId="2FA3BED6" w14:textId="77777777" w:rsidR="00B527B5" w:rsidRPr="00410902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b/>
          <w:sz w:val="22"/>
        </w:rPr>
      </w:pPr>
    </w:p>
    <w:p w14:paraId="37DCDA34" w14:textId="77777777" w:rsidR="00B527B5" w:rsidRDefault="00B527B5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b/>
          <w:sz w:val="22"/>
        </w:rPr>
      </w:pPr>
    </w:p>
    <w:p w14:paraId="2EABDB27" w14:textId="77777777" w:rsidR="00556C78" w:rsidRDefault="00556C78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b/>
          <w:sz w:val="22"/>
        </w:rPr>
      </w:pPr>
    </w:p>
    <w:p w14:paraId="12032DFA" w14:textId="77777777" w:rsidR="00556C78" w:rsidRDefault="00556C78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b/>
          <w:sz w:val="22"/>
        </w:rPr>
      </w:pPr>
    </w:p>
    <w:p w14:paraId="1F079C40" w14:textId="77777777" w:rsidR="00556C78" w:rsidRPr="00410902" w:rsidRDefault="00556C78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b/>
          <w:sz w:val="22"/>
        </w:rPr>
      </w:pPr>
    </w:p>
    <w:p w14:paraId="02020138" w14:textId="77777777" w:rsidR="00B527B5" w:rsidRPr="00410902" w:rsidRDefault="00A714F7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b/>
          <w:sz w:val="22"/>
        </w:rPr>
      </w:pPr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C1F2A38" wp14:editId="02A394C1">
                <wp:simplePos x="0" y="0"/>
                <wp:positionH relativeFrom="column">
                  <wp:posOffset>-402465</wp:posOffset>
                </wp:positionH>
                <wp:positionV relativeFrom="paragraph">
                  <wp:posOffset>400828</wp:posOffset>
                </wp:positionV>
                <wp:extent cx="6838950" cy="1996225"/>
                <wp:effectExtent l="0" t="0" r="0" b="4445"/>
                <wp:wrapNone/>
                <wp:docPr id="4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99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778" w:type="dxa"/>
                              <w:tblInd w:w="-108" w:type="dxa"/>
                              <w:tblBorders>
                                <w:top w:val="single" w:sz="4" w:space="0" w:color="auto"/>
                                <w:bottom w:val="single" w:sz="4" w:space="0" w:color="A6A6A6" w:themeColor="background1" w:themeShade="A6"/>
                              </w:tblBorders>
                              <w:shd w:val="clear" w:color="auto" w:fill="EEECE1" w:themeFill="background2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8"/>
                            </w:tblGrid>
                            <w:tr w:rsidR="00A714F7" w:rsidRPr="00A714F7" w14:paraId="03A4652C" w14:textId="77777777" w:rsidTr="00A714F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778" w:type="dxa"/>
                                  <w:shd w:val="clear" w:color="auto" w:fill="EEECE1" w:themeFill="background2"/>
                                </w:tcPr>
                                <w:p w14:paraId="663124CA" w14:textId="77777777" w:rsidR="00DE65A6" w:rsidRPr="00A714F7" w:rsidRDefault="00DE65A6" w:rsidP="00325C8B">
                                  <w:pPr>
                                    <w:pStyle w:val="Akapitzlist"/>
                                    <w:numPr>
                                      <w:ilvl w:val="0"/>
                                      <w:numId w:val="47"/>
                                    </w:numPr>
                                    <w:spacing w:line="240" w:lineRule="auto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A714F7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Czy dla projektu zbudowano biznesplan zawierający projekcje finansowe:</w:t>
                                  </w:r>
                                </w:p>
                                <w:p w14:paraId="065D3938" w14:textId="77777777" w:rsidR="00DE65A6" w:rsidRPr="00A714F7" w:rsidRDefault="00AD4F57" w:rsidP="00A714F7">
                                  <w:pPr>
                                    <w:pStyle w:val="Akapitzlist"/>
                                    <w:overflowPunct/>
                                    <w:autoSpaceDE/>
                                    <w:autoSpaceDN/>
                                    <w:adjustRightInd/>
                                    <w:spacing w:before="0" w:after="160" w:line="240" w:lineRule="auto"/>
                                    <w:jc w:val="left"/>
                                    <w:textAlignment w:val="auto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36"/>
                                        <w:szCs w:val="36"/>
                                      </w:rPr>
                                      <w:id w:val="-2643874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714F7" w:rsidRPr="00A714F7">
                                        <w:rPr>
                                          <w:rFonts w:ascii="MS Gothic" w:eastAsia="MS Gothic" w:hAnsi="MS Gothic" w:cs="Arial" w:hint="eastAsia"/>
                                          <w:i w:val="0"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5A6" w:rsidRPr="00A714F7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dla samego projektu </w:t>
                                  </w:r>
                                </w:p>
                                <w:p w14:paraId="4168D908" w14:textId="77777777" w:rsidR="00DE65A6" w:rsidRPr="00A714F7" w:rsidRDefault="00AD4F57" w:rsidP="00A714F7">
                                  <w:pPr>
                                    <w:pStyle w:val="Akapitzlist"/>
                                    <w:overflowPunct/>
                                    <w:autoSpaceDE/>
                                    <w:autoSpaceDN/>
                                    <w:adjustRightInd/>
                                    <w:spacing w:before="0" w:after="160" w:line="240" w:lineRule="auto"/>
                                    <w:jc w:val="left"/>
                                    <w:textAlignment w:val="auto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36"/>
                                        <w:szCs w:val="36"/>
                                      </w:rPr>
                                      <w:id w:val="-967923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714F7" w:rsidRPr="00A714F7">
                                        <w:rPr>
                                          <w:rFonts w:ascii="MS Gothic" w:eastAsia="MS Gothic" w:hAnsi="MS Gothic" w:cs="Arial" w:hint="eastAsia"/>
                                          <w:i w:val="0"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5A6" w:rsidRPr="00A714F7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dla Państwa firmy w wersji bez projektu </w:t>
                                  </w:r>
                                </w:p>
                                <w:p w14:paraId="6E5AF0E1" w14:textId="77777777" w:rsidR="00DE65A6" w:rsidRPr="00A714F7" w:rsidRDefault="00AD4F57" w:rsidP="00A714F7">
                                  <w:pPr>
                                    <w:pStyle w:val="Akapitzlist"/>
                                    <w:overflowPunct/>
                                    <w:autoSpaceDE/>
                                    <w:autoSpaceDN/>
                                    <w:adjustRightInd/>
                                    <w:spacing w:before="0" w:after="160" w:line="240" w:lineRule="auto"/>
                                    <w:jc w:val="left"/>
                                    <w:textAlignment w:val="auto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36"/>
                                        <w:szCs w:val="36"/>
                                      </w:rPr>
                                      <w:id w:val="-10725099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714F7" w:rsidRPr="00A714F7">
                                        <w:rPr>
                                          <w:rFonts w:ascii="MS Gothic" w:eastAsia="MS Gothic" w:hAnsi="MS Gothic" w:cs="Arial" w:hint="eastAsia"/>
                                          <w:i w:val="0"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E65A6" w:rsidRPr="00A714F7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dla Państwa firmy w wersji z projektem </w:t>
                                  </w:r>
                                </w:p>
                                <w:p w14:paraId="31D7D3F0" w14:textId="77777777" w:rsidR="00260739" w:rsidRPr="00A714F7" w:rsidRDefault="00AD4F57" w:rsidP="00A714F7">
                                  <w:pPr>
                                    <w:pStyle w:val="Akapitzlist"/>
                                    <w:overflowPunct/>
                                    <w:autoSpaceDE/>
                                    <w:autoSpaceDN/>
                                    <w:adjustRightInd/>
                                    <w:spacing w:before="0" w:after="160" w:line="240" w:lineRule="auto"/>
                                    <w:jc w:val="left"/>
                                    <w:textAlignment w:val="auto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36"/>
                                        <w:szCs w:val="36"/>
                                      </w:rPr>
                                      <w:id w:val="-81664831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714F7" w:rsidRPr="00A714F7">
                                        <w:rPr>
                                          <w:rFonts w:ascii="MS Gothic" w:eastAsia="MS Gothic" w:hAnsi="MS Gothic" w:cs="Arial" w:hint="eastAsia"/>
                                          <w:i w:val="0"/>
                                          <w:color w:val="auto"/>
                                          <w:sz w:val="36"/>
                                          <w:szCs w:val="36"/>
                                          <w:lang w:val="pl-PL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60739" w:rsidRPr="00A714F7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 xml:space="preserve">projekt nie posiada biznesplanu </w:t>
                                  </w:r>
                                </w:p>
                                <w:p w14:paraId="3FEA5CC1" w14:textId="77777777" w:rsidR="00DE65A6" w:rsidRPr="00A714F7" w:rsidRDefault="00DE65A6" w:rsidP="00DE65A6">
                                  <w:pPr>
                                    <w:spacing w:line="240" w:lineRule="auto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A714F7"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Prosimy o wybór  odpowiedniej opcji. Jeśli odpowiedź jest twierdząca, można załączyć biznesplan lub podać na jaki odcinek czasu został przygotowany i z jaką stopą zwrotu z projektu?</w:t>
                                  </w:r>
                                </w:p>
                                <w:p w14:paraId="1CF5254B" w14:textId="77777777" w:rsidR="00DE65A6" w:rsidRPr="00A714F7" w:rsidRDefault="00DE65A6" w:rsidP="00DE65A6">
                                  <w:pPr>
                                    <w:overflowPunct/>
                                    <w:autoSpaceDE/>
                                    <w:autoSpaceDN/>
                                    <w:adjustRightInd/>
                                    <w:spacing w:before="0" w:after="160" w:line="240" w:lineRule="auto"/>
                                    <w:ind w:left="360"/>
                                    <w:jc w:val="left"/>
                                    <w:textAlignment w:val="auto"/>
                                    <w:rPr>
                                      <w:rFonts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CA01EE" w14:textId="77777777" w:rsidR="00DE65A6" w:rsidRPr="00F53159" w:rsidRDefault="00DE65A6" w:rsidP="00DE65A6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</w:pPr>
                            <w:r w:rsidRPr="00F53159"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F2A38" id="_x0000_s1060" type="#_x0000_t202" style="position:absolute;margin-left:-31.7pt;margin-top:31.55pt;width:538.5pt;height:157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8ksw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Zwykatabela5"/>
                        <w:tblW w:w="10778" w:type="dxa"/>
                        <w:tblInd w:w="-108" w:type="dxa"/>
                        <w:tblBorders>
                          <w:top w:val="single" w:sz="4" w:space="0" w:color="auto"/>
                          <w:bottom w:val="single" w:sz="4" w:space="0" w:color="A6A6A6" w:themeColor="background1" w:themeShade="A6"/>
                        </w:tblBorders>
                        <w:shd w:val="clear" w:color="auto" w:fill="EEECE1" w:themeFill="background2"/>
                        <w:tblLook w:val="04A0" w:firstRow="1" w:lastRow="0" w:firstColumn="1" w:lastColumn="0" w:noHBand="0" w:noVBand="1"/>
                      </w:tblPr>
                      <w:tblGrid>
                        <w:gridCol w:w="10778"/>
                      </w:tblGrid>
                      <w:tr w:rsidR="00A714F7" w:rsidRPr="00A714F7" w14:paraId="03A4652C" w14:textId="77777777" w:rsidTr="00A714F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778" w:type="dxa"/>
                            <w:shd w:val="clear" w:color="auto" w:fill="EEECE1" w:themeFill="background2"/>
                          </w:tcPr>
                          <w:p w14:paraId="663124CA" w14:textId="77777777" w:rsidR="00DE65A6" w:rsidRPr="00A714F7" w:rsidRDefault="00DE65A6" w:rsidP="00325C8B">
                            <w:pPr>
                              <w:pStyle w:val="Akapitzlist"/>
                              <w:numPr>
                                <w:ilvl w:val="0"/>
                                <w:numId w:val="47"/>
                              </w:numPr>
                              <w:spacing w:line="240" w:lineRule="auto"/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A714F7"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Czy dla projektu zbudowano biznesplan zawierający projekcje finansowe:</w:t>
                            </w:r>
                          </w:p>
                          <w:p w14:paraId="065D3938" w14:textId="77777777" w:rsidR="00DE65A6" w:rsidRPr="00A714F7" w:rsidRDefault="00AD4F57" w:rsidP="00A714F7">
                            <w:pPr>
                              <w:pStyle w:val="Akapitzlist"/>
                              <w:overflowPunct/>
                              <w:autoSpaceDE/>
                              <w:autoSpaceDN/>
                              <w:adjustRightInd/>
                              <w:spacing w:before="0" w:after="160" w:line="240" w:lineRule="auto"/>
                              <w:jc w:val="left"/>
                              <w:textAlignment w:val="auto"/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36"/>
                                  <w:szCs w:val="36"/>
                                </w:rPr>
                                <w:id w:val="-2643874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14F7" w:rsidRPr="00A714F7">
                                  <w:rPr>
                                    <w:rFonts w:ascii="MS Gothic" w:eastAsia="MS Gothic" w:hAnsi="MS Gothic" w:cs="Arial" w:hint="eastAsia"/>
                                    <w:i w:val="0"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 w:rsidR="00DE65A6" w:rsidRPr="00A714F7"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dla samego projektu </w:t>
                            </w:r>
                          </w:p>
                          <w:p w14:paraId="4168D908" w14:textId="77777777" w:rsidR="00DE65A6" w:rsidRPr="00A714F7" w:rsidRDefault="00AD4F57" w:rsidP="00A714F7">
                            <w:pPr>
                              <w:pStyle w:val="Akapitzlist"/>
                              <w:overflowPunct/>
                              <w:autoSpaceDE/>
                              <w:autoSpaceDN/>
                              <w:adjustRightInd/>
                              <w:spacing w:before="0" w:after="160" w:line="240" w:lineRule="auto"/>
                              <w:jc w:val="left"/>
                              <w:textAlignment w:val="auto"/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36"/>
                                  <w:szCs w:val="36"/>
                                </w:rPr>
                                <w:id w:val="-967923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14F7" w:rsidRPr="00A714F7">
                                  <w:rPr>
                                    <w:rFonts w:ascii="MS Gothic" w:eastAsia="MS Gothic" w:hAnsi="MS Gothic" w:cs="Arial" w:hint="eastAsia"/>
                                    <w:i w:val="0"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 w:rsidR="00DE65A6" w:rsidRPr="00A714F7"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dla Państwa firmy w wersji bez projektu </w:t>
                            </w:r>
                          </w:p>
                          <w:p w14:paraId="6E5AF0E1" w14:textId="77777777" w:rsidR="00DE65A6" w:rsidRPr="00A714F7" w:rsidRDefault="00AD4F57" w:rsidP="00A714F7">
                            <w:pPr>
                              <w:pStyle w:val="Akapitzlist"/>
                              <w:overflowPunct/>
                              <w:autoSpaceDE/>
                              <w:autoSpaceDN/>
                              <w:adjustRightInd/>
                              <w:spacing w:before="0" w:after="160" w:line="240" w:lineRule="auto"/>
                              <w:jc w:val="left"/>
                              <w:textAlignment w:val="auto"/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36"/>
                                  <w:szCs w:val="36"/>
                                </w:rPr>
                                <w:id w:val="-1072509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14F7" w:rsidRPr="00A714F7">
                                  <w:rPr>
                                    <w:rFonts w:ascii="MS Gothic" w:eastAsia="MS Gothic" w:hAnsi="MS Gothic" w:cs="Arial" w:hint="eastAsia"/>
                                    <w:i w:val="0"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 w:rsidR="00DE65A6" w:rsidRPr="00A714F7"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dla Państwa firmy w wersji z projektem </w:t>
                            </w:r>
                          </w:p>
                          <w:p w14:paraId="31D7D3F0" w14:textId="77777777" w:rsidR="00260739" w:rsidRPr="00A714F7" w:rsidRDefault="00AD4F57" w:rsidP="00A714F7">
                            <w:pPr>
                              <w:pStyle w:val="Akapitzlist"/>
                              <w:overflowPunct/>
                              <w:autoSpaceDE/>
                              <w:autoSpaceDN/>
                              <w:adjustRightInd/>
                              <w:spacing w:before="0" w:after="160" w:line="240" w:lineRule="auto"/>
                              <w:jc w:val="left"/>
                              <w:textAlignment w:val="auto"/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36"/>
                                  <w:szCs w:val="36"/>
                                </w:rPr>
                                <w:id w:val="-816648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14F7" w:rsidRPr="00A714F7">
                                  <w:rPr>
                                    <w:rFonts w:ascii="MS Gothic" w:eastAsia="MS Gothic" w:hAnsi="MS Gothic" w:cs="Arial" w:hint="eastAsia"/>
                                    <w:i w:val="0"/>
                                    <w:color w:val="auto"/>
                                    <w:sz w:val="36"/>
                                    <w:szCs w:val="36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 w:rsidR="00260739" w:rsidRPr="00A714F7"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 xml:space="preserve">projekt nie posiada biznesplanu </w:t>
                            </w:r>
                          </w:p>
                          <w:p w14:paraId="3FEA5CC1" w14:textId="77777777" w:rsidR="00DE65A6" w:rsidRPr="00A714F7" w:rsidRDefault="00DE65A6" w:rsidP="00DE65A6">
                            <w:pPr>
                              <w:spacing w:line="240" w:lineRule="auto"/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A714F7"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Prosimy o wybór  odpowiedniej opcji. Jeśli odpowiedź jest twierdząca, można załączyć biznesplan lub podać na jaki odcinek czasu został przygotowany i z jaką stopą zwrotu z projektu?</w:t>
                            </w:r>
                          </w:p>
                          <w:p w14:paraId="1CF5254B" w14:textId="77777777" w:rsidR="00DE65A6" w:rsidRPr="00A714F7" w:rsidRDefault="00DE65A6" w:rsidP="00DE65A6">
                            <w:pPr>
                              <w:overflowPunct/>
                              <w:autoSpaceDE/>
                              <w:autoSpaceDN/>
                              <w:adjustRightInd/>
                              <w:spacing w:before="0" w:after="160" w:line="240" w:lineRule="auto"/>
                              <w:ind w:left="360"/>
                              <w:jc w:val="left"/>
                              <w:textAlignment w:val="auto"/>
                              <w:rPr>
                                <w:rFonts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14:paraId="54CA01EE" w14:textId="77777777" w:rsidR="00DE65A6" w:rsidRPr="00F53159" w:rsidRDefault="00DE65A6" w:rsidP="00DE65A6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</w:pPr>
                      <w:r w:rsidRPr="00F53159"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1F57D24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61CE7F9B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A02509F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55DBD281" w14:textId="77777777" w:rsidR="00A714F7" w:rsidRPr="00410902" w:rsidRDefault="00A714F7" w:rsidP="00DE65A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6D278A88" w14:textId="77777777" w:rsidR="00A714F7" w:rsidRPr="00410902" w:rsidRDefault="00A714F7" w:rsidP="00DE65A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20FA8449" w14:textId="77777777" w:rsidR="00A714F7" w:rsidRPr="00410902" w:rsidRDefault="00A714F7" w:rsidP="00DE65A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5B1A82E" w14:textId="77777777" w:rsidR="00A714F7" w:rsidRPr="00410902" w:rsidRDefault="00A714F7" w:rsidP="00DE65A6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B8DC760" w14:textId="77777777" w:rsidR="00DE65A6" w:rsidRPr="00410902" w:rsidRDefault="00DE65A6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Tu wpisz tekst……</w:t>
      </w:r>
    </w:p>
    <w:p w14:paraId="19267F79" w14:textId="77777777" w:rsidR="00556C78" w:rsidRDefault="00556C78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74F51760" w14:textId="77777777" w:rsidR="00556C78" w:rsidRDefault="00556C78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798EB695" w14:textId="77777777" w:rsidR="00556C78" w:rsidRDefault="00556C78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72FF63F1" w14:textId="77777777" w:rsidR="00556C78" w:rsidRDefault="00556C78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4AAA1175" w14:textId="77777777" w:rsidR="00556C78" w:rsidRDefault="00556C78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796C878C" w14:textId="77777777" w:rsidR="00556C78" w:rsidRDefault="00556C78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53990217" w14:textId="77777777" w:rsidR="00556C78" w:rsidRDefault="00556C78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2FF20C7D" w14:textId="77777777" w:rsidR="00556C78" w:rsidRDefault="00556C78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73D5F2F8" w14:textId="77777777" w:rsidR="00556C78" w:rsidRDefault="00556C78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71D712F2" w14:textId="77777777" w:rsidR="002E04AB" w:rsidRPr="00410902" w:rsidRDefault="002E04AB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8E6948" wp14:editId="6A69DFB3">
                <wp:simplePos x="0" y="0"/>
                <wp:positionH relativeFrom="column">
                  <wp:posOffset>-299085</wp:posOffset>
                </wp:positionH>
                <wp:positionV relativeFrom="paragraph">
                  <wp:posOffset>158750</wp:posOffset>
                </wp:positionV>
                <wp:extent cx="6838950" cy="605307"/>
                <wp:effectExtent l="0" t="0" r="0" b="4445"/>
                <wp:wrapNone/>
                <wp:docPr id="5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05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Zwykatabela5"/>
                              <w:tblW w:w="10778" w:type="dxa"/>
                              <w:tblInd w:w="-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8"/>
                            </w:tblGrid>
                            <w:tr w:rsidR="002E04AB" w:rsidRPr="002E04AB" w14:paraId="596038B5" w14:textId="77777777" w:rsidTr="002E04A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6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10778" w:type="dxa"/>
                                  <w:tcBorders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ED158B" w14:textId="77777777" w:rsidR="00756E07" w:rsidRPr="002E04AB" w:rsidRDefault="00756E07" w:rsidP="002E04AB">
                                  <w:pPr>
                                    <w:pStyle w:val="Bezodstpw"/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</w:pPr>
                                  <w:r w:rsidRPr="002E04AB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Jeśli uznają Państwo to za istotne na tym etapie, do kwestionariusza projektu można dołączyć projekcje finansowe dla samego projektu (bez nakładania ich na projekcje dla przedsiębiorstwa</w:t>
                                  </w:r>
                                  <w:r w:rsidR="00260739" w:rsidRPr="002E04AB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)</w:t>
                                  </w:r>
                                  <w:r w:rsidRPr="002E04AB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4"/>
                                      <w:lang w:val="pl-PL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B6C4EF8" w14:textId="77777777" w:rsidR="00756E07" w:rsidRPr="00F53159" w:rsidRDefault="00756E07" w:rsidP="00756E07">
                            <w:pPr>
                              <w:pStyle w:val="Bezodstpw"/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</w:pPr>
                            <w:r w:rsidRPr="00F53159">
                              <w:rPr>
                                <w:rFonts w:ascii="Arial" w:hAnsi="Arial" w:cs="Arial"/>
                                <w:color w:val="595959" w:themeColor="text1" w:themeTint="A6"/>
                                <w:sz w:val="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E6948" id="_x0000_s1061" type="#_x0000_t202" style="position:absolute;margin-left:-23.55pt;margin-top:12.5pt;width:538.5pt;height:47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ENsgIAALM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Zwykatabela5"/>
                        <w:tblW w:w="10778" w:type="dxa"/>
                        <w:tblInd w:w="-108" w:type="dxa"/>
                        <w:tblLook w:val="04A0" w:firstRow="1" w:lastRow="0" w:firstColumn="1" w:lastColumn="0" w:noHBand="0" w:noVBand="1"/>
                      </w:tblPr>
                      <w:tblGrid>
                        <w:gridCol w:w="10778"/>
                      </w:tblGrid>
                      <w:tr w:rsidR="002E04AB" w:rsidRPr="002E04AB" w14:paraId="596038B5" w14:textId="77777777" w:rsidTr="002E04A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6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10778" w:type="dxa"/>
                            <w:tcBorders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14:paraId="23ED158B" w14:textId="77777777" w:rsidR="00756E07" w:rsidRPr="002E04AB" w:rsidRDefault="00756E07" w:rsidP="002E04AB">
                            <w:pPr>
                              <w:pStyle w:val="Bezodstpw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</w:pPr>
                            <w:r w:rsidRPr="002E04A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Jeśli uznają Państwo to za istotne na tym etapie, do kwestionariusza projektu można dołączyć projekcje finansowe dla samego projektu (bez nakładania ich na projekcje dla przedsiębiorstwa</w:t>
                            </w:r>
                            <w:r w:rsidR="00260739" w:rsidRPr="002E04A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)</w:t>
                            </w:r>
                            <w:r w:rsidRPr="002E04A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4"/>
                                <w:lang w:val="pl-PL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B6C4EF8" w14:textId="77777777" w:rsidR="00756E07" w:rsidRPr="00F53159" w:rsidRDefault="00756E07" w:rsidP="00756E07">
                      <w:pPr>
                        <w:pStyle w:val="Bezodstpw"/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</w:pPr>
                      <w:r w:rsidRPr="00F53159">
                        <w:rPr>
                          <w:rFonts w:ascii="Arial" w:hAnsi="Arial" w:cs="Arial"/>
                          <w:color w:val="595959" w:themeColor="text1" w:themeTint="A6"/>
                          <w:sz w:val="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2FEBBAF" w14:textId="77777777" w:rsidR="002E04AB" w:rsidRPr="00410902" w:rsidRDefault="002E04AB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61730675" w14:textId="77777777" w:rsidR="002E04AB" w:rsidRPr="00410902" w:rsidRDefault="002E04AB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14CBA733" w14:textId="77777777" w:rsidR="00561081" w:rsidRPr="00410902" w:rsidRDefault="00561081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Załączniki finansowe (opcjonalnie)</w:t>
      </w:r>
    </w:p>
    <w:p w14:paraId="63DA0A32" w14:textId="77777777" w:rsidR="00F53159" w:rsidRPr="00410902" w:rsidRDefault="00F53159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3EC6029F" w14:textId="77777777" w:rsidR="00756E07" w:rsidRPr="00410902" w:rsidRDefault="00756E07" w:rsidP="00561081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……………………………</w:t>
      </w:r>
    </w:p>
    <w:p w14:paraId="4D5F5B2A" w14:textId="77777777" w:rsidR="00756E07" w:rsidRPr="00410902" w:rsidRDefault="00756E07" w:rsidP="00561081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……………………………</w:t>
      </w:r>
    </w:p>
    <w:p w14:paraId="5E392615" w14:textId="77777777" w:rsidR="00260739" w:rsidRPr="00410902" w:rsidRDefault="00260739" w:rsidP="00260739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  <w:r w:rsidRPr="00410902">
        <w:rPr>
          <w:sz w:val="22"/>
        </w:rPr>
        <w:t>……………………………</w:t>
      </w:r>
    </w:p>
    <w:p w14:paraId="5176ECF0" w14:textId="77777777" w:rsidR="00756E07" w:rsidRPr="00410902" w:rsidRDefault="00756E07" w:rsidP="00756E07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sz w:val="22"/>
        </w:rPr>
      </w:pPr>
    </w:p>
    <w:p w14:paraId="5A6C8FF3" w14:textId="77777777" w:rsidR="00561081" w:rsidRPr="00410902" w:rsidRDefault="00561081" w:rsidP="00561081">
      <w:pPr>
        <w:overflowPunct/>
        <w:autoSpaceDE/>
        <w:autoSpaceDN/>
        <w:adjustRightInd/>
        <w:spacing w:before="0" w:after="200" w:line="276" w:lineRule="auto"/>
        <w:contextualSpacing w:val="0"/>
        <w:jc w:val="left"/>
        <w:textAlignment w:val="auto"/>
        <w:rPr>
          <w:b/>
          <w:sz w:val="22"/>
        </w:rPr>
      </w:pPr>
      <w:r w:rsidRPr="00410902">
        <w:rPr>
          <w:b/>
          <w:sz w:val="22"/>
        </w:rPr>
        <w:t>Potwierdzam, iż powyższe informacje są prawdziwe i zgodne z aktualną sytuacją przedsiębiorstwa, któ</w:t>
      </w:r>
      <w:r w:rsidR="001B2B7F" w:rsidRPr="00410902">
        <w:rPr>
          <w:b/>
          <w:sz w:val="22"/>
        </w:rPr>
        <w:t>r</w:t>
      </w:r>
      <w:r w:rsidRPr="00410902">
        <w:rPr>
          <w:b/>
          <w:sz w:val="22"/>
        </w:rPr>
        <w:t>e reprezentuję</w:t>
      </w:r>
      <w:r w:rsidR="00E46D86" w:rsidRPr="00410902">
        <w:rPr>
          <w:b/>
          <w:sz w:val="22"/>
        </w:rPr>
        <w:t>.</w:t>
      </w:r>
    </w:p>
    <w:p w14:paraId="11DB322D" w14:textId="77777777" w:rsidR="00561081" w:rsidRPr="00410902" w:rsidRDefault="001532BC" w:rsidP="003B4458">
      <w:pPr>
        <w:tabs>
          <w:tab w:val="left" w:pos="4020"/>
        </w:tabs>
      </w:pPr>
      <w:r>
        <w:rPr>
          <w:sz w:val="22"/>
        </w:rPr>
        <w:pict w14:anchorId="7AB7C01F">
          <v:shape id="_x0000_i1026" type="#_x0000_t75" alt="Wiersz podpisu pakietu Microsoft Office..." style="width:174.9pt;height:87.45pt">
            <v:imagedata r:id="rId10" o:title=""/>
            <o:lock v:ext="edit" ungrouping="t" rotation="t" cropping="t" verticies="t" text="t" grouping="t"/>
            <o:signatureline v:ext="edit" id="{3BF3F854-F2FD-4516-BCB7-A82D575F5FAC}" provid="{00000000-0000-0000-0000-000000000000}" o:suggestedsigner="podpis" issignatureline="t"/>
          </v:shape>
        </w:pict>
      </w:r>
    </w:p>
    <w:p w14:paraId="2120941C" w14:textId="77777777" w:rsidR="00561081" w:rsidRPr="00410902" w:rsidRDefault="00561081" w:rsidP="003B4458">
      <w:pPr>
        <w:tabs>
          <w:tab w:val="left" w:pos="4020"/>
        </w:tabs>
      </w:pPr>
    </w:p>
    <w:p w14:paraId="79DEACA4" w14:textId="77777777" w:rsidR="00561081" w:rsidRPr="00410902" w:rsidRDefault="00561081" w:rsidP="003B4458">
      <w:pPr>
        <w:tabs>
          <w:tab w:val="left" w:pos="4020"/>
        </w:tabs>
      </w:pPr>
    </w:p>
    <w:p w14:paraId="6E9211CD" w14:textId="77777777" w:rsidR="00561081" w:rsidRPr="00410902" w:rsidRDefault="00561081" w:rsidP="003B4458">
      <w:pPr>
        <w:tabs>
          <w:tab w:val="left" w:pos="4020"/>
        </w:tabs>
      </w:pPr>
    </w:p>
    <w:p w14:paraId="74C1D9FC" w14:textId="77777777" w:rsidR="00561081" w:rsidRPr="00410902" w:rsidRDefault="00561081" w:rsidP="003B4458">
      <w:pPr>
        <w:tabs>
          <w:tab w:val="left" w:pos="4020"/>
        </w:tabs>
      </w:pPr>
    </w:p>
    <w:p w14:paraId="4BD483C5" w14:textId="77777777" w:rsidR="00561081" w:rsidRPr="00410902" w:rsidRDefault="00561081" w:rsidP="003B4458">
      <w:pPr>
        <w:tabs>
          <w:tab w:val="left" w:pos="4020"/>
        </w:tabs>
      </w:pPr>
    </w:p>
    <w:sectPr w:rsidR="00561081" w:rsidRPr="00410902" w:rsidSect="004C105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180BA" w14:textId="77777777" w:rsidR="00AD4F57" w:rsidRDefault="00AD4F57" w:rsidP="009F1067">
      <w:pPr>
        <w:spacing w:before="0" w:after="0" w:line="240" w:lineRule="auto"/>
      </w:pPr>
      <w:r>
        <w:separator/>
      </w:r>
    </w:p>
  </w:endnote>
  <w:endnote w:type="continuationSeparator" w:id="0">
    <w:p w14:paraId="67DDBB1C" w14:textId="77777777" w:rsidR="00AD4F57" w:rsidRDefault="00AD4F57" w:rsidP="009F10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0BD09" w14:textId="77777777" w:rsidR="00B94C2F" w:rsidRDefault="00C94C50" w:rsidP="00943CCD">
    <w:pPr>
      <w:pStyle w:val="Stopka"/>
      <w:tabs>
        <w:tab w:val="clear" w:pos="4536"/>
        <w:tab w:val="clear" w:pos="9072"/>
        <w:tab w:val="left" w:pos="3700"/>
      </w:tabs>
      <w:jc w:val="center"/>
    </w:pPr>
    <w:r>
      <w:rPr>
        <w:noProof/>
      </w:rPr>
      <w:drawing>
        <wp:inline distT="0" distB="0" distL="0" distR="0" wp14:anchorId="2FC5F643" wp14:editId="58853AE9">
          <wp:extent cx="6188400" cy="622800"/>
          <wp:effectExtent l="0" t="0" r="3175" b="6350"/>
          <wp:docPr id="27" name="Obraz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4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F763" w14:textId="77777777" w:rsidR="003B4458" w:rsidRDefault="003B4458">
    <w:pPr>
      <w:pStyle w:val="Stopka"/>
    </w:pPr>
    <w:r>
      <w:rPr>
        <w:noProof/>
      </w:rPr>
      <w:drawing>
        <wp:inline distT="0" distB="0" distL="0" distR="0" wp14:anchorId="207B12D5" wp14:editId="2C8E3D76">
          <wp:extent cx="5761355" cy="4330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8FA5D" w14:textId="77777777" w:rsidR="00AD4F57" w:rsidRDefault="00AD4F57" w:rsidP="009F1067">
      <w:pPr>
        <w:spacing w:before="0" w:after="0" w:line="240" w:lineRule="auto"/>
      </w:pPr>
      <w:r>
        <w:separator/>
      </w:r>
    </w:p>
  </w:footnote>
  <w:footnote w:type="continuationSeparator" w:id="0">
    <w:p w14:paraId="6339856B" w14:textId="77777777" w:rsidR="00AD4F57" w:rsidRDefault="00AD4F57" w:rsidP="009F10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831EC" w14:textId="0B9DF867" w:rsidR="003B4458" w:rsidRPr="00334372" w:rsidRDefault="00AD4F57">
    <w:pPr>
      <w:pStyle w:val="Nagwek"/>
      <w:rPr>
        <w:i/>
        <w:sz w:val="16"/>
      </w:rPr>
    </w:pPr>
    <w:sdt>
      <w:sdtPr>
        <w:rPr>
          <w:i/>
          <w:sz w:val="16"/>
        </w:rPr>
        <w:id w:val="-803161306"/>
        <w:docPartObj>
          <w:docPartGallery w:val="Page Numbers (Margins)"/>
          <w:docPartUnique/>
        </w:docPartObj>
      </w:sdtPr>
      <w:sdtEndPr/>
      <w:sdtContent>
        <w:r w:rsidR="004B5A36" w:rsidRPr="004B5A36">
          <w:rPr>
            <w:i/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98A3EB6" wp14:editId="4794BA9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29C79" w14:textId="77777777" w:rsidR="004B5A36" w:rsidRDefault="004B5A3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98A3EB6" id="Prostokąt 8" o:spid="_x0000_s1062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A5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AZ5xA5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BE29C79" w14:textId="77777777" w:rsidR="004B5A36" w:rsidRDefault="004B5A3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B4458">
      <w:rPr>
        <w:i/>
        <w:sz w:val="16"/>
      </w:rPr>
      <w:t>MSODI_Usługa_6</w:t>
    </w:r>
    <w:r w:rsidR="003B4458" w:rsidRPr="00334372">
      <w:rPr>
        <w:i/>
        <w:sz w:val="16"/>
      </w:rPr>
      <w:tab/>
    </w:r>
    <w:r w:rsidR="003B4458" w:rsidRPr="00334372">
      <w:rPr>
        <w:i/>
        <w:sz w:val="16"/>
      </w:rPr>
      <w:fldChar w:fldCharType="begin"/>
    </w:r>
    <w:r w:rsidR="003B4458" w:rsidRPr="00334372">
      <w:rPr>
        <w:i/>
        <w:sz w:val="16"/>
      </w:rPr>
      <w:instrText xml:space="preserve"> TITLE   \* MERGEFORMAT </w:instrText>
    </w:r>
    <w:r w:rsidR="003B4458" w:rsidRPr="00334372">
      <w:rPr>
        <w:i/>
        <w:sz w:val="16"/>
      </w:rPr>
      <w:fldChar w:fldCharType="separate"/>
    </w:r>
    <w:r w:rsidR="00FF1B8A">
      <w:rPr>
        <w:i/>
        <w:sz w:val="16"/>
      </w:rPr>
      <w:t>Kwestionariusz projektu</w:t>
    </w:r>
    <w:r w:rsidR="003B4458" w:rsidRPr="00334372">
      <w:rPr>
        <w:i/>
        <w:sz w:val="16"/>
      </w:rPr>
      <w:fldChar w:fldCharType="end"/>
    </w:r>
    <w:r w:rsidR="000061A5">
      <w:rPr>
        <w:i/>
        <w:sz w:val="16"/>
      </w:rPr>
      <w:t>2</w:t>
    </w:r>
    <w:r w:rsidR="003B4458" w:rsidRPr="00334372">
      <w:rPr>
        <w:i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003B1" w14:textId="77777777" w:rsidR="003B4458" w:rsidRDefault="003B4458">
    <w:pPr>
      <w:pStyle w:val="Nagwek"/>
    </w:pPr>
    <w:r w:rsidRPr="00AB321A">
      <w:rPr>
        <w:noProof/>
      </w:rPr>
      <w:drawing>
        <wp:inline distT="0" distB="0" distL="0" distR="0" wp14:anchorId="0A31DCEE" wp14:editId="35F55999">
          <wp:extent cx="5760720" cy="5492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0.5pt;height:20.5pt;visibility:visible;mso-wrap-style:square" o:bullet="t">
        <v:imagedata r:id="rId1" o:title=""/>
      </v:shape>
    </w:pict>
  </w:numPicBullet>
  <w:abstractNum w:abstractNumId="0" w15:restartNumberingAfterBreak="0">
    <w:nsid w:val="01D742CB"/>
    <w:multiLevelType w:val="hybridMultilevel"/>
    <w:tmpl w:val="B418941A"/>
    <w:lvl w:ilvl="0" w:tplc="483205B2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D2D7F"/>
    <w:multiLevelType w:val="hybridMultilevel"/>
    <w:tmpl w:val="2974A2D4"/>
    <w:lvl w:ilvl="0" w:tplc="253A7890">
      <w:start w:val="18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ADC"/>
    <w:multiLevelType w:val="hybridMultilevel"/>
    <w:tmpl w:val="42307C18"/>
    <w:lvl w:ilvl="0" w:tplc="7A14D156">
      <w:start w:val="3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7C76"/>
    <w:multiLevelType w:val="hybridMultilevel"/>
    <w:tmpl w:val="5B9CC712"/>
    <w:lvl w:ilvl="0" w:tplc="83F019C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978E1"/>
    <w:multiLevelType w:val="hybridMultilevel"/>
    <w:tmpl w:val="2112F850"/>
    <w:lvl w:ilvl="0" w:tplc="DBAA80B6">
      <w:start w:val="2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A40F6"/>
    <w:multiLevelType w:val="hybridMultilevel"/>
    <w:tmpl w:val="FD101118"/>
    <w:lvl w:ilvl="0" w:tplc="425E7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58C"/>
    <w:multiLevelType w:val="hybridMultilevel"/>
    <w:tmpl w:val="80581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E64C1"/>
    <w:multiLevelType w:val="hybridMultilevel"/>
    <w:tmpl w:val="0F5805AA"/>
    <w:lvl w:ilvl="0" w:tplc="A302F278">
      <w:start w:val="22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A065F"/>
    <w:multiLevelType w:val="hybridMultilevel"/>
    <w:tmpl w:val="5C245E10"/>
    <w:lvl w:ilvl="0" w:tplc="0E96CDD0">
      <w:start w:val="26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6372E"/>
    <w:multiLevelType w:val="hybridMultilevel"/>
    <w:tmpl w:val="E1700A28"/>
    <w:lvl w:ilvl="0" w:tplc="E9528388">
      <w:start w:val="23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DC1"/>
    <w:multiLevelType w:val="hybridMultilevel"/>
    <w:tmpl w:val="2DBE28BC"/>
    <w:lvl w:ilvl="0" w:tplc="3D0E9AA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21231"/>
    <w:multiLevelType w:val="hybridMultilevel"/>
    <w:tmpl w:val="909E9E96"/>
    <w:lvl w:ilvl="0" w:tplc="6790616A">
      <w:start w:val="30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1596F"/>
    <w:multiLevelType w:val="hybridMultilevel"/>
    <w:tmpl w:val="71E247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174983"/>
    <w:multiLevelType w:val="hybridMultilevel"/>
    <w:tmpl w:val="63D42058"/>
    <w:lvl w:ilvl="0" w:tplc="2AA8DADE">
      <w:start w:val="3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F5DEB"/>
    <w:multiLevelType w:val="hybridMultilevel"/>
    <w:tmpl w:val="8C1CB7DC"/>
    <w:lvl w:ilvl="0" w:tplc="AACE16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91256"/>
    <w:multiLevelType w:val="hybridMultilevel"/>
    <w:tmpl w:val="260E6B3C"/>
    <w:lvl w:ilvl="0" w:tplc="5F12AB64">
      <w:start w:val="16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2FE7"/>
    <w:multiLevelType w:val="hybridMultilevel"/>
    <w:tmpl w:val="7480F78A"/>
    <w:lvl w:ilvl="0" w:tplc="F53A5EB0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55492"/>
    <w:multiLevelType w:val="hybridMultilevel"/>
    <w:tmpl w:val="5CB2876C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 w15:restartNumberingAfterBreak="0">
    <w:nsid w:val="3ED12A22"/>
    <w:multiLevelType w:val="hybridMultilevel"/>
    <w:tmpl w:val="F6000490"/>
    <w:lvl w:ilvl="0" w:tplc="726E7B38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045A2"/>
    <w:multiLevelType w:val="hybridMultilevel"/>
    <w:tmpl w:val="9230C810"/>
    <w:lvl w:ilvl="0" w:tplc="2D628C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7956D5"/>
    <w:multiLevelType w:val="hybridMultilevel"/>
    <w:tmpl w:val="E8F48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74A19"/>
    <w:multiLevelType w:val="hybridMultilevel"/>
    <w:tmpl w:val="C65C7018"/>
    <w:lvl w:ilvl="0" w:tplc="DF66EC0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951125"/>
    <w:multiLevelType w:val="hybridMultilevel"/>
    <w:tmpl w:val="B568E0CE"/>
    <w:lvl w:ilvl="0" w:tplc="F2925378">
      <w:start w:val="17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43E6B"/>
    <w:multiLevelType w:val="hybridMultilevel"/>
    <w:tmpl w:val="3E40AFDE"/>
    <w:lvl w:ilvl="0" w:tplc="61DA69D0">
      <w:start w:val="32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367F9"/>
    <w:multiLevelType w:val="hybridMultilevel"/>
    <w:tmpl w:val="689C9D06"/>
    <w:lvl w:ilvl="0" w:tplc="6F2ECB62">
      <w:start w:val="27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215D"/>
    <w:multiLevelType w:val="hybridMultilevel"/>
    <w:tmpl w:val="326E274E"/>
    <w:lvl w:ilvl="0" w:tplc="A5B20BE2">
      <w:start w:val="2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C7395"/>
    <w:multiLevelType w:val="hybridMultilevel"/>
    <w:tmpl w:val="5D2A9CEA"/>
    <w:lvl w:ilvl="0" w:tplc="26E809FC">
      <w:start w:val="20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D34E7"/>
    <w:multiLevelType w:val="hybridMultilevel"/>
    <w:tmpl w:val="9476F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AA3"/>
    <w:multiLevelType w:val="hybridMultilevel"/>
    <w:tmpl w:val="9D541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068BF"/>
    <w:multiLevelType w:val="hybridMultilevel"/>
    <w:tmpl w:val="705CFD5C"/>
    <w:lvl w:ilvl="0" w:tplc="7FA8F8F2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B4A4C"/>
    <w:multiLevelType w:val="hybridMultilevel"/>
    <w:tmpl w:val="853E3266"/>
    <w:lvl w:ilvl="0" w:tplc="E538505E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9102A"/>
    <w:multiLevelType w:val="hybridMultilevel"/>
    <w:tmpl w:val="3628ED04"/>
    <w:lvl w:ilvl="0" w:tplc="302C6978">
      <w:start w:val="19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50ABA"/>
    <w:multiLevelType w:val="hybridMultilevel"/>
    <w:tmpl w:val="1916B6F4"/>
    <w:lvl w:ilvl="0" w:tplc="57FE3A76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A7FBE"/>
    <w:multiLevelType w:val="hybridMultilevel"/>
    <w:tmpl w:val="964EA24A"/>
    <w:lvl w:ilvl="0" w:tplc="7062D958">
      <w:start w:val="2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16A0E"/>
    <w:multiLevelType w:val="hybridMultilevel"/>
    <w:tmpl w:val="229869D6"/>
    <w:lvl w:ilvl="0" w:tplc="A28C6E5E">
      <w:start w:val="28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96C4B"/>
    <w:multiLevelType w:val="hybridMultilevel"/>
    <w:tmpl w:val="DC60D742"/>
    <w:lvl w:ilvl="0" w:tplc="B3EC0A34">
      <w:start w:val="24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672B2538"/>
    <w:multiLevelType w:val="hybridMultilevel"/>
    <w:tmpl w:val="42FAF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A7127"/>
    <w:multiLevelType w:val="multilevel"/>
    <w:tmpl w:val="F86E489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86F3D62"/>
    <w:multiLevelType w:val="hybridMultilevel"/>
    <w:tmpl w:val="B5B8C5E8"/>
    <w:lvl w:ilvl="0" w:tplc="E9CE17E4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D4281F"/>
    <w:multiLevelType w:val="hybridMultilevel"/>
    <w:tmpl w:val="C5C825BC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A093951"/>
    <w:multiLevelType w:val="hybridMultilevel"/>
    <w:tmpl w:val="19EE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41FF5"/>
    <w:multiLevelType w:val="hybridMultilevel"/>
    <w:tmpl w:val="4458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85427"/>
    <w:multiLevelType w:val="hybridMultilevel"/>
    <w:tmpl w:val="51DE11AE"/>
    <w:lvl w:ilvl="0" w:tplc="8848CB5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96157"/>
    <w:multiLevelType w:val="hybridMultilevel"/>
    <w:tmpl w:val="008664C2"/>
    <w:lvl w:ilvl="0" w:tplc="5C4099A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6426A1"/>
    <w:multiLevelType w:val="hybridMultilevel"/>
    <w:tmpl w:val="2E90AE76"/>
    <w:lvl w:ilvl="0" w:tplc="6EB69F4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5A33B8"/>
    <w:multiLevelType w:val="hybridMultilevel"/>
    <w:tmpl w:val="2E54B544"/>
    <w:lvl w:ilvl="0" w:tplc="9830D5C6">
      <w:start w:val="29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47DE0"/>
    <w:multiLevelType w:val="hybridMultilevel"/>
    <w:tmpl w:val="64E28B9C"/>
    <w:lvl w:ilvl="0" w:tplc="8A960DFE">
      <w:start w:val="3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9565B"/>
    <w:multiLevelType w:val="hybridMultilevel"/>
    <w:tmpl w:val="752487C4"/>
    <w:lvl w:ilvl="0" w:tplc="AACE16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528BA"/>
    <w:multiLevelType w:val="hybridMultilevel"/>
    <w:tmpl w:val="5600D1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CFC2882"/>
    <w:multiLevelType w:val="hybridMultilevel"/>
    <w:tmpl w:val="94609B86"/>
    <w:lvl w:ilvl="0" w:tplc="09F45490">
      <w:start w:val="15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7"/>
  </w:num>
  <w:num w:numId="2">
    <w:abstractNumId w:val="6"/>
  </w:num>
  <w:num w:numId="3">
    <w:abstractNumId w:val="19"/>
  </w:num>
  <w:num w:numId="4">
    <w:abstractNumId w:val="12"/>
  </w:num>
  <w:num w:numId="5">
    <w:abstractNumId w:val="47"/>
  </w:num>
  <w:num w:numId="6">
    <w:abstractNumId w:val="14"/>
  </w:num>
  <w:num w:numId="7">
    <w:abstractNumId w:val="36"/>
  </w:num>
  <w:num w:numId="8">
    <w:abstractNumId w:val="27"/>
  </w:num>
  <w:num w:numId="9">
    <w:abstractNumId w:val="5"/>
  </w:num>
  <w:num w:numId="10">
    <w:abstractNumId w:val="48"/>
  </w:num>
  <w:num w:numId="11">
    <w:abstractNumId w:val="39"/>
  </w:num>
  <w:num w:numId="12">
    <w:abstractNumId w:val="40"/>
  </w:num>
  <w:num w:numId="13">
    <w:abstractNumId w:val="20"/>
  </w:num>
  <w:num w:numId="14">
    <w:abstractNumId w:val="44"/>
  </w:num>
  <w:num w:numId="15">
    <w:abstractNumId w:val="28"/>
  </w:num>
  <w:num w:numId="16">
    <w:abstractNumId w:val="29"/>
  </w:num>
  <w:num w:numId="17">
    <w:abstractNumId w:val="42"/>
  </w:num>
  <w:num w:numId="18">
    <w:abstractNumId w:val="0"/>
  </w:num>
  <w:num w:numId="19">
    <w:abstractNumId w:val="38"/>
  </w:num>
  <w:num w:numId="20">
    <w:abstractNumId w:val="10"/>
  </w:num>
  <w:num w:numId="21">
    <w:abstractNumId w:val="3"/>
  </w:num>
  <w:num w:numId="22">
    <w:abstractNumId w:val="16"/>
  </w:num>
  <w:num w:numId="23">
    <w:abstractNumId w:val="21"/>
  </w:num>
  <w:num w:numId="24">
    <w:abstractNumId w:val="30"/>
  </w:num>
  <w:num w:numId="25">
    <w:abstractNumId w:val="32"/>
  </w:num>
  <w:num w:numId="26">
    <w:abstractNumId w:val="18"/>
  </w:num>
  <w:num w:numId="27">
    <w:abstractNumId w:val="49"/>
  </w:num>
  <w:num w:numId="28">
    <w:abstractNumId w:val="15"/>
  </w:num>
  <w:num w:numId="29">
    <w:abstractNumId w:val="22"/>
  </w:num>
  <w:num w:numId="30">
    <w:abstractNumId w:val="1"/>
  </w:num>
  <w:num w:numId="31">
    <w:abstractNumId w:val="31"/>
  </w:num>
  <w:num w:numId="32">
    <w:abstractNumId w:val="26"/>
  </w:num>
  <w:num w:numId="33">
    <w:abstractNumId w:val="4"/>
  </w:num>
  <w:num w:numId="34">
    <w:abstractNumId w:val="25"/>
  </w:num>
  <w:num w:numId="35">
    <w:abstractNumId w:val="7"/>
  </w:num>
  <w:num w:numId="36">
    <w:abstractNumId w:val="9"/>
  </w:num>
  <w:num w:numId="37">
    <w:abstractNumId w:val="35"/>
  </w:num>
  <w:num w:numId="38">
    <w:abstractNumId w:val="33"/>
  </w:num>
  <w:num w:numId="39">
    <w:abstractNumId w:val="8"/>
  </w:num>
  <w:num w:numId="40">
    <w:abstractNumId w:val="24"/>
  </w:num>
  <w:num w:numId="41">
    <w:abstractNumId w:val="34"/>
  </w:num>
  <w:num w:numId="42">
    <w:abstractNumId w:val="45"/>
  </w:num>
  <w:num w:numId="43">
    <w:abstractNumId w:val="11"/>
  </w:num>
  <w:num w:numId="44">
    <w:abstractNumId w:val="2"/>
  </w:num>
  <w:num w:numId="45">
    <w:abstractNumId w:val="13"/>
  </w:num>
  <w:num w:numId="46">
    <w:abstractNumId w:val="23"/>
  </w:num>
  <w:num w:numId="47">
    <w:abstractNumId w:val="46"/>
  </w:num>
  <w:num w:numId="48">
    <w:abstractNumId w:val="43"/>
  </w:num>
  <w:num w:numId="49">
    <w:abstractNumId w:val="17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63"/>
    <w:rsid w:val="000061A5"/>
    <w:rsid w:val="00037F11"/>
    <w:rsid w:val="00054429"/>
    <w:rsid w:val="00054B5E"/>
    <w:rsid w:val="000666FB"/>
    <w:rsid w:val="0008448E"/>
    <w:rsid w:val="00090CF1"/>
    <w:rsid w:val="00094259"/>
    <w:rsid w:val="0009678B"/>
    <w:rsid w:val="000A3C41"/>
    <w:rsid w:val="000B35EF"/>
    <w:rsid w:val="000C5D85"/>
    <w:rsid w:val="000C6E89"/>
    <w:rsid w:val="000D77DD"/>
    <w:rsid w:val="001062F1"/>
    <w:rsid w:val="0011159E"/>
    <w:rsid w:val="00123083"/>
    <w:rsid w:val="00146DEA"/>
    <w:rsid w:val="001532BC"/>
    <w:rsid w:val="00155B23"/>
    <w:rsid w:val="001B2B7F"/>
    <w:rsid w:val="001B3B97"/>
    <w:rsid w:val="001C10F9"/>
    <w:rsid w:val="001D7922"/>
    <w:rsid w:val="001E4090"/>
    <w:rsid w:val="00210E80"/>
    <w:rsid w:val="00245CF7"/>
    <w:rsid w:val="00255D29"/>
    <w:rsid w:val="00260739"/>
    <w:rsid w:val="00261593"/>
    <w:rsid w:val="00262356"/>
    <w:rsid w:val="0027000C"/>
    <w:rsid w:val="0028493F"/>
    <w:rsid w:val="00291CC4"/>
    <w:rsid w:val="002941CE"/>
    <w:rsid w:val="002C27B2"/>
    <w:rsid w:val="002C5699"/>
    <w:rsid w:val="002E04AB"/>
    <w:rsid w:val="002F644B"/>
    <w:rsid w:val="0030393D"/>
    <w:rsid w:val="0031115C"/>
    <w:rsid w:val="00325C8B"/>
    <w:rsid w:val="003271E4"/>
    <w:rsid w:val="00332C13"/>
    <w:rsid w:val="00334372"/>
    <w:rsid w:val="00345E95"/>
    <w:rsid w:val="00355442"/>
    <w:rsid w:val="00360277"/>
    <w:rsid w:val="00366311"/>
    <w:rsid w:val="003860AE"/>
    <w:rsid w:val="00391A14"/>
    <w:rsid w:val="003A360B"/>
    <w:rsid w:val="003B4458"/>
    <w:rsid w:val="003D2825"/>
    <w:rsid w:val="003D7112"/>
    <w:rsid w:val="003E10D7"/>
    <w:rsid w:val="004104F9"/>
    <w:rsid w:val="00410902"/>
    <w:rsid w:val="00420EDD"/>
    <w:rsid w:val="00430104"/>
    <w:rsid w:val="00432064"/>
    <w:rsid w:val="004353F6"/>
    <w:rsid w:val="00465E94"/>
    <w:rsid w:val="00477D46"/>
    <w:rsid w:val="0048327D"/>
    <w:rsid w:val="00495C49"/>
    <w:rsid w:val="004A2714"/>
    <w:rsid w:val="004A499C"/>
    <w:rsid w:val="004A6D9E"/>
    <w:rsid w:val="004B2B86"/>
    <w:rsid w:val="004B5A36"/>
    <w:rsid w:val="004B67F1"/>
    <w:rsid w:val="004C1052"/>
    <w:rsid w:val="00534BD7"/>
    <w:rsid w:val="005454B7"/>
    <w:rsid w:val="00551AFD"/>
    <w:rsid w:val="0055359E"/>
    <w:rsid w:val="00556C78"/>
    <w:rsid w:val="005602EF"/>
    <w:rsid w:val="00561081"/>
    <w:rsid w:val="0057552C"/>
    <w:rsid w:val="00577E21"/>
    <w:rsid w:val="005837E5"/>
    <w:rsid w:val="005962A4"/>
    <w:rsid w:val="005B797C"/>
    <w:rsid w:val="005C194D"/>
    <w:rsid w:val="005C5BF8"/>
    <w:rsid w:val="005E3973"/>
    <w:rsid w:val="006123CE"/>
    <w:rsid w:val="00635486"/>
    <w:rsid w:val="00640AF5"/>
    <w:rsid w:val="0064195C"/>
    <w:rsid w:val="0064762F"/>
    <w:rsid w:val="00647CF2"/>
    <w:rsid w:val="006603CE"/>
    <w:rsid w:val="0067425C"/>
    <w:rsid w:val="00676503"/>
    <w:rsid w:val="00686C78"/>
    <w:rsid w:val="006B1894"/>
    <w:rsid w:val="006B3E34"/>
    <w:rsid w:val="006C167D"/>
    <w:rsid w:val="006C277E"/>
    <w:rsid w:val="006C4893"/>
    <w:rsid w:val="006D6924"/>
    <w:rsid w:val="00740C96"/>
    <w:rsid w:val="00743F2A"/>
    <w:rsid w:val="00756E07"/>
    <w:rsid w:val="00770BC4"/>
    <w:rsid w:val="00773746"/>
    <w:rsid w:val="007A5D86"/>
    <w:rsid w:val="007B1131"/>
    <w:rsid w:val="007B5171"/>
    <w:rsid w:val="007C08BE"/>
    <w:rsid w:val="007D4EE5"/>
    <w:rsid w:val="007E1AFC"/>
    <w:rsid w:val="007F560B"/>
    <w:rsid w:val="007F6589"/>
    <w:rsid w:val="0080734A"/>
    <w:rsid w:val="0081294F"/>
    <w:rsid w:val="0083268E"/>
    <w:rsid w:val="00834AF7"/>
    <w:rsid w:val="00841248"/>
    <w:rsid w:val="00860CA8"/>
    <w:rsid w:val="00870AEE"/>
    <w:rsid w:val="0087576E"/>
    <w:rsid w:val="00880509"/>
    <w:rsid w:val="00896769"/>
    <w:rsid w:val="008B56CC"/>
    <w:rsid w:val="008B5BDC"/>
    <w:rsid w:val="008C0CF1"/>
    <w:rsid w:val="008F2D09"/>
    <w:rsid w:val="00917478"/>
    <w:rsid w:val="00922766"/>
    <w:rsid w:val="00943CCD"/>
    <w:rsid w:val="009578AC"/>
    <w:rsid w:val="0099288A"/>
    <w:rsid w:val="009D06A9"/>
    <w:rsid w:val="009D1989"/>
    <w:rsid w:val="009E41A9"/>
    <w:rsid w:val="009F1067"/>
    <w:rsid w:val="00A11879"/>
    <w:rsid w:val="00A17784"/>
    <w:rsid w:val="00A2647C"/>
    <w:rsid w:val="00A30A36"/>
    <w:rsid w:val="00A3738F"/>
    <w:rsid w:val="00A42A67"/>
    <w:rsid w:val="00A60D25"/>
    <w:rsid w:val="00A714F7"/>
    <w:rsid w:val="00A75885"/>
    <w:rsid w:val="00A91F21"/>
    <w:rsid w:val="00A97B30"/>
    <w:rsid w:val="00AB2440"/>
    <w:rsid w:val="00AB321A"/>
    <w:rsid w:val="00AB6835"/>
    <w:rsid w:val="00AC6994"/>
    <w:rsid w:val="00AD11EC"/>
    <w:rsid w:val="00AD16A5"/>
    <w:rsid w:val="00AD4F57"/>
    <w:rsid w:val="00AE7734"/>
    <w:rsid w:val="00B33339"/>
    <w:rsid w:val="00B41AB1"/>
    <w:rsid w:val="00B527B5"/>
    <w:rsid w:val="00B542D3"/>
    <w:rsid w:val="00B654D7"/>
    <w:rsid w:val="00B667EF"/>
    <w:rsid w:val="00B85B66"/>
    <w:rsid w:val="00B94C2F"/>
    <w:rsid w:val="00B97FEC"/>
    <w:rsid w:val="00BB3B3B"/>
    <w:rsid w:val="00BB6C71"/>
    <w:rsid w:val="00BB7277"/>
    <w:rsid w:val="00BC1550"/>
    <w:rsid w:val="00BD1EA5"/>
    <w:rsid w:val="00BD29F2"/>
    <w:rsid w:val="00BD5440"/>
    <w:rsid w:val="00BF4F7C"/>
    <w:rsid w:val="00C0518C"/>
    <w:rsid w:val="00C1043A"/>
    <w:rsid w:val="00C50A52"/>
    <w:rsid w:val="00C64136"/>
    <w:rsid w:val="00C83231"/>
    <w:rsid w:val="00C84057"/>
    <w:rsid w:val="00C94C50"/>
    <w:rsid w:val="00CB7500"/>
    <w:rsid w:val="00CC02EE"/>
    <w:rsid w:val="00CD4B16"/>
    <w:rsid w:val="00CE47BF"/>
    <w:rsid w:val="00CF03FA"/>
    <w:rsid w:val="00D14463"/>
    <w:rsid w:val="00D3665A"/>
    <w:rsid w:val="00D707C9"/>
    <w:rsid w:val="00D82417"/>
    <w:rsid w:val="00DB34AF"/>
    <w:rsid w:val="00DC404D"/>
    <w:rsid w:val="00DE1963"/>
    <w:rsid w:val="00DE65A6"/>
    <w:rsid w:val="00DF1266"/>
    <w:rsid w:val="00DF1677"/>
    <w:rsid w:val="00E02444"/>
    <w:rsid w:val="00E072C0"/>
    <w:rsid w:val="00E36B4C"/>
    <w:rsid w:val="00E416FB"/>
    <w:rsid w:val="00E46D86"/>
    <w:rsid w:val="00E7066C"/>
    <w:rsid w:val="00E95DD1"/>
    <w:rsid w:val="00EC0B00"/>
    <w:rsid w:val="00F07155"/>
    <w:rsid w:val="00F07FCC"/>
    <w:rsid w:val="00F53159"/>
    <w:rsid w:val="00FC61AE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01168"/>
  <w15:docId w15:val="{80F8D082-6472-407E-B7C1-407E584A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4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rustBonl Standardtext"/>
    <w:qFormat/>
    <w:rsid w:val="000D77DD"/>
    <w:pPr>
      <w:overflowPunct w:val="0"/>
      <w:autoSpaceDE w:val="0"/>
      <w:autoSpaceDN w:val="0"/>
      <w:adjustRightInd w:val="0"/>
      <w:spacing w:before="120" w:after="120" w:line="360" w:lineRule="auto"/>
      <w:contextualSpacing/>
      <w:jc w:val="both"/>
      <w:textAlignment w:val="baseline"/>
    </w:pPr>
    <w:rPr>
      <w:rFonts w:ascii="Arial" w:hAnsi="Arial" w:cs="Times New Roman"/>
      <w:sz w:val="24"/>
      <w:lang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4F7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4F7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4F7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4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BF4F7C"/>
    <w:pPr>
      <w:numPr>
        <w:ilvl w:val="3"/>
        <w:numId w:val="1"/>
      </w:num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0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067"/>
    <w:rPr>
      <w:rFonts w:ascii="Arial" w:hAnsi="Arial" w:cs="Times New Roman"/>
      <w:sz w:val="24"/>
      <w:lang w:val="en-GB" w:eastAsia="de-DE"/>
    </w:rPr>
  </w:style>
  <w:style w:type="paragraph" w:styleId="Stopka">
    <w:name w:val="footer"/>
    <w:basedOn w:val="Normalny"/>
    <w:link w:val="StopkaZnak"/>
    <w:uiPriority w:val="99"/>
    <w:unhideWhenUsed/>
    <w:rsid w:val="009F10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067"/>
    <w:rPr>
      <w:rFonts w:ascii="Arial" w:hAnsi="Arial" w:cs="Times New Roman"/>
      <w:sz w:val="24"/>
      <w:lang w:val="en-GB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0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67"/>
    <w:rPr>
      <w:rFonts w:ascii="Tahoma" w:hAnsi="Tahoma" w:cs="Tahoma"/>
      <w:sz w:val="16"/>
      <w:szCs w:val="16"/>
      <w:lang w:val="en-GB" w:eastAsia="de-DE"/>
    </w:rPr>
  </w:style>
  <w:style w:type="paragraph" w:styleId="Tytu">
    <w:name w:val="Title"/>
    <w:basedOn w:val="Normalny"/>
    <w:link w:val="TytuZnak"/>
    <w:qFormat/>
    <w:rsid w:val="009F1067"/>
    <w:pPr>
      <w:overflowPunct/>
      <w:autoSpaceDE/>
      <w:autoSpaceDN/>
      <w:adjustRightInd/>
      <w:spacing w:before="0" w:after="0" w:line="240" w:lineRule="auto"/>
      <w:contextualSpacing w:val="0"/>
      <w:jc w:val="center"/>
      <w:textAlignment w:val="auto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F1067"/>
    <w:rPr>
      <w:rFonts w:ascii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70BC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70BC4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F4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de-DE"/>
    </w:rPr>
  </w:style>
  <w:style w:type="character" w:customStyle="1" w:styleId="Nagwek2Znak">
    <w:name w:val="Nagłówek 2 Znak"/>
    <w:basedOn w:val="Domylnaczcionkaakapitu"/>
    <w:link w:val="Nagwek2"/>
    <w:uiPriority w:val="9"/>
    <w:rsid w:val="00BF4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de-DE"/>
    </w:rPr>
  </w:style>
  <w:style w:type="character" w:customStyle="1" w:styleId="Nagwek3Znak">
    <w:name w:val="Nagłówek 3 Znak"/>
    <w:basedOn w:val="Domylnaczcionkaakapitu"/>
    <w:link w:val="Nagwek3"/>
    <w:uiPriority w:val="9"/>
    <w:rsid w:val="00BF4F7C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de-DE"/>
    </w:rPr>
  </w:style>
  <w:style w:type="character" w:customStyle="1" w:styleId="Nagwek4Znak">
    <w:name w:val="Nagłówek 4 Znak"/>
    <w:basedOn w:val="Domylnaczcionkaakapitu"/>
    <w:link w:val="Nagwek4"/>
    <w:uiPriority w:val="9"/>
    <w:rsid w:val="00BF4F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de-DE"/>
    </w:rPr>
  </w:style>
  <w:style w:type="character" w:customStyle="1" w:styleId="Nagwek5Znak">
    <w:name w:val="Nagłówek 5 Znak"/>
    <w:basedOn w:val="Domylnaczcionkaakapitu"/>
    <w:link w:val="Nagwek5"/>
    <w:uiPriority w:val="9"/>
    <w:rsid w:val="00BF4F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de-DE"/>
    </w:rPr>
  </w:style>
  <w:style w:type="paragraph" w:styleId="Spistreci1">
    <w:name w:val="toc 1"/>
    <w:basedOn w:val="Normalny"/>
    <w:next w:val="Normalny"/>
    <w:autoRedefine/>
    <w:uiPriority w:val="39"/>
    <w:unhideWhenUsed/>
    <w:rsid w:val="00BF4F7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F4F7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BF4F7C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BF4F7C"/>
    <w:rPr>
      <w:color w:val="0000FF" w:themeColor="hyperlink"/>
      <w:u w:val="single"/>
    </w:rPr>
  </w:style>
  <w:style w:type="paragraph" w:styleId="Spisilustracji">
    <w:name w:val="table of figures"/>
    <w:basedOn w:val="Normalny"/>
    <w:next w:val="Normalny"/>
    <w:uiPriority w:val="99"/>
    <w:semiHidden/>
    <w:unhideWhenUsed/>
    <w:qFormat/>
    <w:rsid w:val="00BB7277"/>
    <w:pPr>
      <w:spacing w:after="0"/>
    </w:pPr>
  </w:style>
  <w:style w:type="character" w:styleId="Tekstzastpczy">
    <w:name w:val="Placeholder Text"/>
    <w:basedOn w:val="Domylnaczcionkaakapitu"/>
    <w:uiPriority w:val="99"/>
    <w:semiHidden/>
    <w:rsid w:val="00261593"/>
    <w:rPr>
      <w:color w:val="808080"/>
    </w:rPr>
  </w:style>
  <w:style w:type="paragraph" w:customStyle="1" w:styleId="Logo">
    <w:name w:val="Logo"/>
    <w:basedOn w:val="Normalny"/>
    <w:uiPriority w:val="1"/>
    <w:unhideWhenUsed/>
    <w:rsid w:val="00860CA8"/>
    <w:pPr>
      <w:overflowPunct/>
      <w:autoSpaceDE/>
      <w:autoSpaceDN/>
      <w:adjustRightInd/>
      <w:spacing w:before="40" w:after="40" w:line="240" w:lineRule="auto"/>
      <w:contextualSpacing w:val="0"/>
      <w:jc w:val="right"/>
      <w:textAlignment w:val="auto"/>
      <w:outlineLvl w:val="1"/>
    </w:pPr>
    <w:rPr>
      <w:rFonts w:asciiTheme="minorHAnsi" w:hAnsiTheme="minorHAnsi"/>
      <w:color w:val="7F7F7F" w:themeColor="text1" w:themeTint="80"/>
      <w:sz w:val="16"/>
      <w:szCs w:val="16"/>
      <w:lang w:val="en-US" w:eastAsia="ja-JP"/>
    </w:rPr>
  </w:style>
  <w:style w:type="character" w:styleId="Pogrubienie">
    <w:name w:val="Strong"/>
    <w:basedOn w:val="Domylnaczcionkaakapitu"/>
    <w:uiPriority w:val="1"/>
    <w:unhideWhenUsed/>
    <w:qFormat/>
    <w:rsid w:val="00860CA8"/>
    <w:rPr>
      <w:b/>
      <w:bCs/>
      <w:lang w:val="en-US"/>
    </w:rPr>
  </w:style>
  <w:style w:type="paragraph" w:customStyle="1" w:styleId="TableHeading">
    <w:name w:val="Table Heading"/>
    <w:basedOn w:val="Normalny"/>
    <w:qFormat/>
    <w:rsid w:val="00860CA8"/>
    <w:pPr>
      <w:overflowPunct/>
      <w:autoSpaceDE/>
      <w:autoSpaceDN/>
      <w:adjustRightInd/>
      <w:spacing w:before="40" w:after="40" w:line="240" w:lineRule="auto"/>
      <w:contextualSpacing w:val="0"/>
      <w:jc w:val="left"/>
      <w:textAlignment w:val="auto"/>
    </w:pPr>
    <w:rPr>
      <w:rFonts w:asciiTheme="majorHAnsi" w:eastAsiaTheme="minorHAnsi" w:hAnsiTheme="majorHAnsi" w:cstheme="majorHAnsi"/>
      <w:caps/>
      <w:color w:val="4F81BD" w:themeColor="accent1"/>
      <w:kern w:val="20"/>
      <w:sz w:val="20"/>
      <w:szCs w:val="20"/>
      <w:lang w:val="en-US" w:eastAsia="en-US"/>
    </w:rPr>
  </w:style>
  <w:style w:type="table" w:customStyle="1" w:styleId="InvoiceTable">
    <w:name w:val="Invoice Table"/>
    <w:basedOn w:val="Standardowy"/>
    <w:uiPriority w:val="99"/>
    <w:rsid w:val="00860CA8"/>
    <w:pPr>
      <w:spacing w:before="80" w:after="80" w:line="240" w:lineRule="auto"/>
    </w:pPr>
    <w:rPr>
      <w:rFonts w:eastAsiaTheme="minorHAnsi"/>
      <w:color w:val="595959" w:themeColor="text1" w:themeTint="A6"/>
      <w:sz w:val="20"/>
      <w:szCs w:val="20"/>
      <w:lang w:val="en-US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4F81B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Zwykatabela5">
    <w:name w:val="Plain Table 5"/>
    <w:basedOn w:val="Standardowy"/>
    <w:uiPriority w:val="44"/>
    <w:rsid w:val="00860CA8"/>
    <w:pPr>
      <w:spacing w:before="40" w:after="0" w:line="240" w:lineRule="auto"/>
    </w:pPr>
    <w:rPr>
      <w:rFonts w:eastAsiaTheme="minorHAnsi"/>
      <w:color w:val="595959" w:themeColor="text1" w:themeTint="A6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0"/>
    <w:rsid w:val="00860CA8"/>
    <w:pPr>
      <w:spacing w:before="40" w:after="0" w:line="240" w:lineRule="auto"/>
    </w:pPr>
    <w:rPr>
      <w:rFonts w:eastAsiaTheme="minorHAnsi"/>
      <w:color w:val="595959" w:themeColor="text1" w:themeTint="A6"/>
      <w:sz w:val="20"/>
      <w:szCs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561081"/>
    <w:pPr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95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iestandardowe%20szablony%20pakietu%20Office\U6%20Dokument%20D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205D994A1E47099D2C412D17641C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6A662-0E61-4470-BB52-B9A7FF00B516}"/>
      </w:docPartPr>
      <w:docPartBody>
        <w:p w:rsidR="006E62A7" w:rsidRDefault="00935155" w:rsidP="00935155">
          <w:pPr>
            <w:pStyle w:val="55205D994A1E47099D2C412D17641C1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C5"/>
    <w:rsid w:val="0006605D"/>
    <w:rsid w:val="0007458E"/>
    <w:rsid w:val="00197F15"/>
    <w:rsid w:val="002137DC"/>
    <w:rsid w:val="002A1E9E"/>
    <w:rsid w:val="002C26D2"/>
    <w:rsid w:val="003401A9"/>
    <w:rsid w:val="0038551F"/>
    <w:rsid w:val="00385841"/>
    <w:rsid w:val="003F62BC"/>
    <w:rsid w:val="006420E9"/>
    <w:rsid w:val="006E62A7"/>
    <w:rsid w:val="00710CC5"/>
    <w:rsid w:val="00896C1F"/>
    <w:rsid w:val="00935155"/>
    <w:rsid w:val="009440E5"/>
    <w:rsid w:val="00A2361B"/>
    <w:rsid w:val="00A24CAC"/>
    <w:rsid w:val="00AC6E59"/>
    <w:rsid w:val="00C112DE"/>
    <w:rsid w:val="00C3448C"/>
    <w:rsid w:val="00D3373B"/>
    <w:rsid w:val="00DF6B20"/>
    <w:rsid w:val="00E02282"/>
    <w:rsid w:val="00E90770"/>
    <w:rsid w:val="00F2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35E1D912B1F49BF981DA0F35E8D09F6">
    <w:name w:val="335E1D912B1F49BF981DA0F35E8D09F6"/>
  </w:style>
  <w:style w:type="character" w:styleId="Tekstzastpczy">
    <w:name w:val="Placeholder Text"/>
    <w:basedOn w:val="Domylnaczcionkaakapitu"/>
    <w:uiPriority w:val="99"/>
    <w:semiHidden/>
    <w:rsid w:val="002C26D2"/>
    <w:rPr>
      <w:color w:val="808080"/>
    </w:rPr>
  </w:style>
  <w:style w:type="paragraph" w:customStyle="1" w:styleId="DC9EF2B87BF749CFBD3BC6198E587927">
    <w:name w:val="DC9EF2B87BF749CFBD3BC6198E587927"/>
  </w:style>
  <w:style w:type="paragraph" w:customStyle="1" w:styleId="E9FB283B00844FCAA8C71C5B91DC111F">
    <w:name w:val="E9FB283B00844FCAA8C71C5B91DC111F"/>
  </w:style>
  <w:style w:type="paragraph" w:customStyle="1" w:styleId="472EB8B206FC400D8BE4A8D990B2FD84">
    <w:name w:val="472EB8B206FC400D8BE4A8D990B2FD84"/>
    <w:rsid w:val="00AC6E59"/>
  </w:style>
  <w:style w:type="paragraph" w:customStyle="1" w:styleId="81ECF42887A24B52B089D149C4EFC1A1">
    <w:name w:val="81ECF42887A24B52B089D149C4EFC1A1"/>
    <w:rsid w:val="00AC6E59"/>
  </w:style>
  <w:style w:type="paragraph" w:customStyle="1" w:styleId="A70B48A488C8406F9413ABB1EC33B43E">
    <w:name w:val="A70B48A488C8406F9413ABB1EC33B43E"/>
    <w:rsid w:val="003F62BC"/>
  </w:style>
  <w:style w:type="paragraph" w:customStyle="1" w:styleId="F2DC94751CE540F0927772A74A54DE5D">
    <w:name w:val="F2DC94751CE540F0927772A74A54DE5D"/>
    <w:rsid w:val="003F62BC"/>
  </w:style>
  <w:style w:type="paragraph" w:customStyle="1" w:styleId="4CB3B851C32247DE827381EB65AB69AD">
    <w:name w:val="4CB3B851C32247DE827381EB65AB69AD"/>
    <w:rsid w:val="003F62BC"/>
  </w:style>
  <w:style w:type="paragraph" w:customStyle="1" w:styleId="F11A39A11D2F4AC98C8BFAB234C24A18">
    <w:name w:val="F11A39A11D2F4AC98C8BFAB234C24A18"/>
    <w:rsid w:val="003F62BC"/>
  </w:style>
  <w:style w:type="paragraph" w:customStyle="1" w:styleId="56B7E61F16194FB199E65D0172762902">
    <w:name w:val="56B7E61F16194FB199E65D0172762902"/>
    <w:rsid w:val="003F62BC"/>
  </w:style>
  <w:style w:type="paragraph" w:customStyle="1" w:styleId="CBF5CEF22F744ED999DB37836DDF8C43">
    <w:name w:val="CBF5CEF22F744ED999DB37836DDF8C43"/>
    <w:rsid w:val="003F62BC"/>
  </w:style>
  <w:style w:type="paragraph" w:customStyle="1" w:styleId="F19702A26BE340D7B9655160F9D587E4">
    <w:name w:val="F19702A26BE340D7B9655160F9D587E4"/>
    <w:rsid w:val="003F62BC"/>
  </w:style>
  <w:style w:type="paragraph" w:customStyle="1" w:styleId="F1701A223A6E45A9AFA16DAE11767D62">
    <w:name w:val="F1701A223A6E45A9AFA16DAE11767D62"/>
    <w:rsid w:val="003F62BC"/>
  </w:style>
  <w:style w:type="paragraph" w:customStyle="1" w:styleId="0A218829BCDF4F9AA2CD7849C4E846BD">
    <w:name w:val="0A218829BCDF4F9AA2CD7849C4E846BD"/>
    <w:rsid w:val="003F62BC"/>
  </w:style>
  <w:style w:type="paragraph" w:customStyle="1" w:styleId="FA3851FEECB1413EACA95F91A9D1FCE6">
    <w:name w:val="FA3851FEECB1413EACA95F91A9D1FCE6"/>
    <w:rsid w:val="003F62BC"/>
  </w:style>
  <w:style w:type="paragraph" w:customStyle="1" w:styleId="A99107EB73644397857931A92D28267B">
    <w:name w:val="A99107EB73644397857931A92D28267B"/>
    <w:rsid w:val="003F62BC"/>
  </w:style>
  <w:style w:type="paragraph" w:customStyle="1" w:styleId="3B1680316ADD40CF9B143FEBCFD51A29">
    <w:name w:val="3B1680316ADD40CF9B143FEBCFD51A29"/>
    <w:rsid w:val="003F62BC"/>
  </w:style>
  <w:style w:type="paragraph" w:customStyle="1" w:styleId="E339959878D745C39A3F85D1A676E636">
    <w:name w:val="E339959878D745C39A3F85D1A676E636"/>
    <w:rsid w:val="002137DC"/>
  </w:style>
  <w:style w:type="paragraph" w:customStyle="1" w:styleId="18039AFA110B440A836CB96E1193E7B3">
    <w:name w:val="18039AFA110B440A836CB96E1193E7B3"/>
    <w:rsid w:val="002137DC"/>
  </w:style>
  <w:style w:type="paragraph" w:customStyle="1" w:styleId="4256979F97B042C2AB7352A51E4E4989">
    <w:name w:val="4256979F97B042C2AB7352A51E4E4989"/>
    <w:rsid w:val="002137DC"/>
  </w:style>
  <w:style w:type="paragraph" w:customStyle="1" w:styleId="A9933873F92740DA9FCD336AA7EB003D">
    <w:name w:val="A9933873F92740DA9FCD336AA7EB003D"/>
    <w:rsid w:val="002137DC"/>
  </w:style>
  <w:style w:type="paragraph" w:customStyle="1" w:styleId="E5FD1F88666E469EB3861118BDCE54AB">
    <w:name w:val="E5FD1F88666E469EB3861118BDCE54AB"/>
    <w:rsid w:val="002137DC"/>
  </w:style>
  <w:style w:type="paragraph" w:customStyle="1" w:styleId="F933E48E195C446ABA839B3B2FB0BD61">
    <w:name w:val="F933E48E195C446ABA839B3B2FB0BD61"/>
    <w:rsid w:val="002137DC"/>
  </w:style>
  <w:style w:type="paragraph" w:customStyle="1" w:styleId="A820B47E20F94BC7800C1600D1C37B68">
    <w:name w:val="A820B47E20F94BC7800C1600D1C37B68"/>
    <w:rsid w:val="002137DC"/>
  </w:style>
  <w:style w:type="paragraph" w:customStyle="1" w:styleId="0658DBA72FA348418A258AD802545412">
    <w:name w:val="0658DBA72FA348418A258AD802545412"/>
    <w:rsid w:val="002137DC"/>
  </w:style>
  <w:style w:type="paragraph" w:customStyle="1" w:styleId="024E67BB93F145888554382602D12859">
    <w:name w:val="024E67BB93F145888554382602D12859"/>
    <w:rsid w:val="002137DC"/>
  </w:style>
  <w:style w:type="paragraph" w:customStyle="1" w:styleId="A8EF5989B25E4C02A5F0EB945D631290">
    <w:name w:val="A8EF5989B25E4C02A5F0EB945D631290"/>
    <w:rsid w:val="002137DC"/>
  </w:style>
  <w:style w:type="paragraph" w:customStyle="1" w:styleId="F5710486B1364EE0BCAA6C2F25C80198">
    <w:name w:val="F5710486B1364EE0BCAA6C2F25C80198"/>
    <w:rsid w:val="002137DC"/>
  </w:style>
  <w:style w:type="paragraph" w:customStyle="1" w:styleId="132C9F8D61FA4EDBB3E61126B092548F">
    <w:name w:val="132C9F8D61FA4EDBB3E61126B092548F"/>
    <w:rsid w:val="002137DC"/>
  </w:style>
  <w:style w:type="paragraph" w:customStyle="1" w:styleId="AC004036E87648B1A3D18615AEEB4E2A">
    <w:name w:val="AC004036E87648B1A3D18615AEEB4E2A"/>
    <w:rsid w:val="002137DC"/>
  </w:style>
  <w:style w:type="paragraph" w:customStyle="1" w:styleId="578102E1E6B347A291C85097EC2FD104">
    <w:name w:val="578102E1E6B347A291C85097EC2FD104"/>
    <w:rsid w:val="002137DC"/>
  </w:style>
  <w:style w:type="paragraph" w:customStyle="1" w:styleId="B2321C8671B44D4390802669B30623E8">
    <w:name w:val="B2321C8671B44D4390802669B30623E8"/>
    <w:rsid w:val="002137DC"/>
  </w:style>
  <w:style w:type="paragraph" w:customStyle="1" w:styleId="E75D94873A9E45989EF91428A772DF9C">
    <w:name w:val="E75D94873A9E45989EF91428A772DF9C"/>
    <w:rsid w:val="002137DC"/>
  </w:style>
  <w:style w:type="paragraph" w:customStyle="1" w:styleId="407E355747A44ED3BBEB3AF9CBDB443C">
    <w:name w:val="407E355747A44ED3BBEB3AF9CBDB443C"/>
    <w:rsid w:val="002137DC"/>
  </w:style>
  <w:style w:type="paragraph" w:customStyle="1" w:styleId="E89DFC0E5CA34CEBA413D5DD22FD20D4">
    <w:name w:val="E89DFC0E5CA34CEBA413D5DD22FD20D4"/>
    <w:rsid w:val="002137DC"/>
  </w:style>
  <w:style w:type="paragraph" w:customStyle="1" w:styleId="F6891AE92D4C4B6791B7557746A26B40">
    <w:name w:val="F6891AE92D4C4B6791B7557746A26B40"/>
    <w:rsid w:val="002137DC"/>
  </w:style>
  <w:style w:type="paragraph" w:customStyle="1" w:styleId="FCE05CE738734EDFBFCA749A45766C2C">
    <w:name w:val="FCE05CE738734EDFBFCA749A45766C2C"/>
    <w:rsid w:val="002137DC"/>
  </w:style>
  <w:style w:type="paragraph" w:customStyle="1" w:styleId="F66467ADEB5B4B2B9E8E72E4953660EB">
    <w:name w:val="F66467ADEB5B4B2B9E8E72E4953660EB"/>
    <w:rsid w:val="002137DC"/>
  </w:style>
  <w:style w:type="paragraph" w:customStyle="1" w:styleId="F92D1A1D51F54E27A2AA950ACB969ABB">
    <w:name w:val="F92D1A1D51F54E27A2AA950ACB969ABB"/>
    <w:rsid w:val="002137DC"/>
  </w:style>
  <w:style w:type="paragraph" w:customStyle="1" w:styleId="96F8A7C815C44F11AE98CC348C9AC739">
    <w:name w:val="96F8A7C815C44F11AE98CC348C9AC739"/>
    <w:rsid w:val="002137DC"/>
  </w:style>
  <w:style w:type="paragraph" w:customStyle="1" w:styleId="A7B828FEF7344360B77A8BF9523972D9">
    <w:name w:val="A7B828FEF7344360B77A8BF9523972D9"/>
    <w:rsid w:val="002137DC"/>
  </w:style>
  <w:style w:type="paragraph" w:customStyle="1" w:styleId="394DD7D11C6F476B908025E41585E4F4">
    <w:name w:val="394DD7D11C6F476B908025E41585E4F4"/>
    <w:rsid w:val="002137DC"/>
  </w:style>
  <w:style w:type="paragraph" w:customStyle="1" w:styleId="DEAD2821FA9746518AAFF00926C3905B">
    <w:name w:val="DEAD2821FA9746518AAFF00926C3905B"/>
    <w:rsid w:val="002137DC"/>
  </w:style>
  <w:style w:type="paragraph" w:customStyle="1" w:styleId="32856782340345698336AD8A6D6A31B7">
    <w:name w:val="32856782340345698336AD8A6D6A31B7"/>
    <w:rsid w:val="002137DC"/>
  </w:style>
  <w:style w:type="paragraph" w:customStyle="1" w:styleId="18B1F4E1CA354105B8137124FC46524A">
    <w:name w:val="18B1F4E1CA354105B8137124FC46524A"/>
    <w:rsid w:val="002137DC"/>
  </w:style>
  <w:style w:type="paragraph" w:customStyle="1" w:styleId="643A935A03724B2CADD58DCF636772E1">
    <w:name w:val="643A935A03724B2CADD58DCF636772E1"/>
    <w:rsid w:val="002137DC"/>
  </w:style>
  <w:style w:type="paragraph" w:customStyle="1" w:styleId="1A1C1BBAB60A43A2A1E0355FA17CB6CA">
    <w:name w:val="1A1C1BBAB60A43A2A1E0355FA17CB6CA"/>
    <w:rsid w:val="002137DC"/>
  </w:style>
  <w:style w:type="paragraph" w:customStyle="1" w:styleId="C5ACD4817D2445C69F16385EBF2EDC9B">
    <w:name w:val="C5ACD4817D2445C69F16385EBF2EDC9B"/>
    <w:rsid w:val="002137DC"/>
  </w:style>
  <w:style w:type="paragraph" w:customStyle="1" w:styleId="9A89B3B394284CF1AF90E53ACA47A8ED">
    <w:name w:val="9A89B3B394284CF1AF90E53ACA47A8ED"/>
    <w:rsid w:val="002137DC"/>
  </w:style>
  <w:style w:type="paragraph" w:customStyle="1" w:styleId="08A0E737413B44D99DAD58AA946E7B5E">
    <w:name w:val="08A0E737413B44D99DAD58AA946E7B5E"/>
    <w:rsid w:val="002137DC"/>
  </w:style>
  <w:style w:type="paragraph" w:customStyle="1" w:styleId="483568CB821A4F4EB062CC7F1ED690CF">
    <w:name w:val="483568CB821A4F4EB062CC7F1ED690CF"/>
    <w:rsid w:val="002137DC"/>
  </w:style>
  <w:style w:type="paragraph" w:customStyle="1" w:styleId="0E952B13939642419D89A2ABB0E2E79F">
    <w:name w:val="0E952B13939642419D89A2ABB0E2E79F"/>
    <w:rsid w:val="002137DC"/>
  </w:style>
  <w:style w:type="paragraph" w:customStyle="1" w:styleId="D8B0A071A3E545589156598C8854CB6F">
    <w:name w:val="D8B0A071A3E545589156598C8854CB6F"/>
    <w:rsid w:val="002137DC"/>
  </w:style>
  <w:style w:type="paragraph" w:customStyle="1" w:styleId="FFA38885916440BE9E64E3A389B7D392">
    <w:name w:val="FFA38885916440BE9E64E3A389B7D392"/>
    <w:rsid w:val="002137DC"/>
  </w:style>
  <w:style w:type="paragraph" w:customStyle="1" w:styleId="083915D650384BD59435E0266E26812E">
    <w:name w:val="083915D650384BD59435E0266E26812E"/>
    <w:rsid w:val="002137DC"/>
  </w:style>
  <w:style w:type="paragraph" w:customStyle="1" w:styleId="1AEC4AEB590C46FE9D19190DAD957311">
    <w:name w:val="1AEC4AEB590C46FE9D19190DAD957311"/>
    <w:rsid w:val="002137DC"/>
  </w:style>
  <w:style w:type="paragraph" w:customStyle="1" w:styleId="05DB79163E614DAC8C4EDB606616822E">
    <w:name w:val="05DB79163E614DAC8C4EDB606616822E"/>
    <w:rsid w:val="002137DC"/>
  </w:style>
  <w:style w:type="paragraph" w:customStyle="1" w:styleId="DDB03F69309343A6B9ED546033D3666F">
    <w:name w:val="DDB03F69309343A6B9ED546033D3666F"/>
    <w:rsid w:val="002137DC"/>
  </w:style>
  <w:style w:type="paragraph" w:customStyle="1" w:styleId="C3CDB17C9BCC4F81A22BD6D27414D510">
    <w:name w:val="C3CDB17C9BCC4F81A22BD6D27414D510"/>
    <w:rsid w:val="002137DC"/>
  </w:style>
  <w:style w:type="paragraph" w:customStyle="1" w:styleId="8B998D21AF45407DB840620FDA1F4867">
    <w:name w:val="8B998D21AF45407DB840620FDA1F4867"/>
    <w:rsid w:val="002137DC"/>
  </w:style>
  <w:style w:type="paragraph" w:customStyle="1" w:styleId="C540AF573921474EBC2AEAC322CD8EB4">
    <w:name w:val="C540AF573921474EBC2AEAC322CD8EB4"/>
    <w:rsid w:val="002137DC"/>
  </w:style>
  <w:style w:type="paragraph" w:customStyle="1" w:styleId="D9989A78452D45AAB2F2E512A1784F39">
    <w:name w:val="D9989A78452D45AAB2F2E512A1784F39"/>
    <w:rsid w:val="002137DC"/>
  </w:style>
  <w:style w:type="paragraph" w:customStyle="1" w:styleId="CC3BE9E31A184E28A80174E0462E83C6">
    <w:name w:val="CC3BE9E31A184E28A80174E0462E83C6"/>
    <w:rsid w:val="002137DC"/>
  </w:style>
  <w:style w:type="paragraph" w:customStyle="1" w:styleId="6BEBDE38160C49F7AAD8A6E4574105E8">
    <w:name w:val="6BEBDE38160C49F7AAD8A6E4574105E8"/>
    <w:rsid w:val="002137DC"/>
  </w:style>
  <w:style w:type="paragraph" w:customStyle="1" w:styleId="5A9E28FC314F45B7A299C80B76A06AB5">
    <w:name w:val="5A9E28FC314F45B7A299C80B76A06AB5"/>
    <w:rsid w:val="002137DC"/>
  </w:style>
  <w:style w:type="paragraph" w:customStyle="1" w:styleId="1609FFD727E442509677F5EA7C102691">
    <w:name w:val="1609FFD727E442509677F5EA7C102691"/>
    <w:rsid w:val="002137DC"/>
  </w:style>
  <w:style w:type="paragraph" w:customStyle="1" w:styleId="ECD242B21C204506BF30FB3CF867496A">
    <w:name w:val="ECD242B21C204506BF30FB3CF867496A"/>
    <w:rsid w:val="002137DC"/>
  </w:style>
  <w:style w:type="paragraph" w:customStyle="1" w:styleId="ECB1312419384EA186FE472F1A6269DA">
    <w:name w:val="ECB1312419384EA186FE472F1A6269DA"/>
    <w:rsid w:val="002137DC"/>
  </w:style>
  <w:style w:type="paragraph" w:customStyle="1" w:styleId="567D2A3432984EC8A112D85A35F850EC">
    <w:name w:val="567D2A3432984EC8A112D85A35F850EC"/>
    <w:rsid w:val="002137DC"/>
  </w:style>
  <w:style w:type="paragraph" w:customStyle="1" w:styleId="5E8C3B88C5C143BFAAB0BECB24F1D52E">
    <w:name w:val="5E8C3B88C5C143BFAAB0BECB24F1D52E"/>
    <w:rsid w:val="002137DC"/>
  </w:style>
  <w:style w:type="paragraph" w:customStyle="1" w:styleId="FAA186B228694114ABA6B6D53949BDB4">
    <w:name w:val="FAA186B228694114ABA6B6D53949BDB4"/>
    <w:rsid w:val="002137DC"/>
  </w:style>
  <w:style w:type="paragraph" w:customStyle="1" w:styleId="9C9252D0AFB948C4AFBCAC5BE3D5AA9A">
    <w:name w:val="9C9252D0AFB948C4AFBCAC5BE3D5AA9A"/>
    <w:rsid w:val="002137DC"/>
  </w:style>
  <w:style w:type="paragraph" w:customStyle="1" w:styleId="88DD346008AD4D04AD1C5BBC706979B2">
    <w:name w:val="88DD346008AD4D04AD1C5BBC706979B2"/>
    <w:rsid w:val="002137DC"/>
  </w:style>
  <w:style w:type="paragraph" w:customStyle="1" w:styleId="7973522F08BB4A39BEAE9B4E8F97E3C5">
    <w:name w:val="7973522F08BB4A39BEAE9B4E8F97E3C5"/>
    <w:rsid w:val="002137DC"/>
  </w:style>
  <w:style w:type="paragraph" w:customStyle="1" w:styleId="9C9252D0AFB948C4AFBCAC5BE3D5AA9A1">
    <w:name w:val="9C9252D0AFB948C4AFBCAC5BE3D5AA9A1"/>
    <w:rsid w:val="0038551F"/>
    <w:pPr>
      <w:spacing w:before="40" w:after="40" w:line="240" w:lineRule="auto"/>
    </w:pPr>
    <w:rPr>
      <w:rFonts w:asciiTheme="majorHAnsi" w:eastAsiaTheme="minorHAnsi" w:hAnsiTheme="majorHAnsi" w:cstheme="majorHAnsi"/>
      <w:caps/>
      <w:color w:val="4472C4" w:themeColor="accent1"/>
      <w:kern w:val="20"/>
      <w:sz w:val="20"/>
      <w:szCs w:val="20"/>
      <w:lang w:val="en-US" w:eastAsia="en-US"/>
    </w:rPr>
  </w:style>
  <w:style w:type="paragraph" w:customStyle="1" w:styleId="6DF1E3C5F85143D9B28420F41AA41944">
    <w:name w:val="6DF1E3C5F85143D9B28420F41AA41944"/>
    <w:rsid w:val="0038551F"/>
    <w:pPr>
      <w:spacing w:before="40" w:after="40" w:line="240" w:lineRule="auto"/>
    </w:pPr>
    <w:rPr>
      <w:rFonts w:asciiTheme="majorHAnsi" w:eastAsiaTheme="minorHAnsi" w:hAnsiTheme="majorHAnsi" w:cstheme="majorHAnsi"/>
      <w:caps/>
      <w:color w:val="4472C4" w:themeColor="accent1"/>
      <w:kern w:val="20"/>
      <w:sz w:val="20"/>
      <w:szCs w:val="20"/>
      <w:lang w:val="en-US" w:eastAsia="en-US"/>
    </w:rPr>
  </w:style>
  <w:style w:type="paragraph" w:customStyle="1" w:styleId="DB1FFD766F664E0FBE63EE6CB7F6904A">
    <w:name w:val="DB1FFD766F664E0FBE63EE6CB7F6904A"/>
    <w:rsid w:val="0038551F"/>
    <w:pPr>
      <w:spacing w:before="40" w:after="40" w:line="240" w:lineRule="auto"/>
    </w:pPr>
    <w:rPr>
      <w:rFonts w:asciiTheme="majorHAnsi" w:eastAsiaTheme="minorHAnsi" w:hAnsiTheme="majorHAnsi" w:cstheme="majorHAnsi"/>
      <w:caps/>
      <w:color w:val="4472C4" w:themeColor="accent1"/>
      <w:kern w:val="20"/>
      <w:sz w:val="20"/>
      <w:szCs w:val="20"/>
      <w:lang w:val="en-US" w:eastAsia="en-US"/>
    </w:rPr>
  </w:style>
  <w:style w:type="paragraph" w:customStyle="1" w:styleId="49C069D61E6741DE815C69C43C4A0C8C">
    <w:name w:val="49C069D61E6741DE815C69C43C4A0C8C"/>
    <w:rsid w:val="0038551F"/>
  </w:style>
  <w:style w:type="paragraph" w:customStyle="1" w:styleId="C7B4016AEAE145FCAD35BCFE03F4FF0C">
    <w:name w:val="C7B4016AEAE145FCAD35BCFE03F4FF0C"/>
    <w:rsid w:val="0038551F"/>
  </w:style>
  <w:style w:type="paragraph" w:customStyle="1" w:styleId="4444ACB02E094460A63A00B1BB37B39D">
    <w:name w:val="4444ACB02E094460A63A00B1BB37B39D"/>
    <w:rsid w:val="0038551F"/>
  </w:style>
  <w:style w:type="paragraph" w:customStyle="1" w:styleId="4976C12D6CA24FAEA48BA763F6F5B38A">
    <w:name w:val="4976C12D6CA24FAEA48BA763F6F5B38A"/>
    <w:rsid w:val="0038551F"/>
  </w:style>
  <w:style w:type="paragraph" w:customStyle="1" w:styleId="9C9252D0AFB948C4AFBCAC5BE3D5AA9A2">
    <w:name w:val="9C9252D0AFB948C4AFBCAC5BE3D5AA9A2"/>
    <w:rsid w:val="0038551F"/>
    <w:pPr>
      <w:spacing w:before="40" w:after="40" w:line="240" w:lineRule="auto"/>
    </w:pPr>
    <w:rPr>
      <w:rFonts w:asciiTheme="majorHAnsi" w:eastAsiaTheme="minorHAnsi" w:hAnsiTheme="majorHAnsi" w:cstheme="majorHAnsi"/>
      <w:caps/>
      <w:color w:val="4472C4" w:themeColor="accent1"/>
      <w:kern w:val="20"/>
      <w:sz w:val="20"/>
      <w:szCs w:val="20"/>
      <w:lang w:val="en-US" w:eastAsia="en-US"/>
    </w:rPr>
  </w:style>
  <w:style w:type="paragraph" w:customStyle="1" w:styleId="6DF1E3C5F85143D9B28420F41AA419441">
    <w:name w:val="6DF1E3C5F85143D9B28420F41AA419441"/>
    <w:rsid w:val="0038551F"/>
    <w:pPr>
      <w:spacing w:before="40" w:after="40" w:line="240" w:lineRule="auto"/>
    </w:pPr>
    <w:rPr>
      <w:rFonts w:asciiTheme="majorHAnsi" w:eastAsiaTheme="minorHAnsi" w:hAnsiTheme="majorHAnsi" w:cstheme="majorHAnsi"/>
      <w:caps/>
      <w:color w:val="4472C4" w:themeColor="accent1"/>
      <w:kern w:val="20"/>
      <w:sz w:val="20"/>
      <w:szCs w:val="20"/>
      <w:lang w:val="en-US" w:eastAsia="en-US"/>
    </w:rPr>
  </w:style>
  <w:style w:type="paragraph" w:customStyle="1" w:styleId="DB1FFD766F664E0FBE63EE6CB7F6904A1">
    <w:name w:val="DB1FFD766F664E0FBE63EE6CB7F6904A1"/>
    <w:rsid w:val="0038551F"/>
    <w:pPr>
      <w:spacing w:before="40" w:after="40" w:line="240" w:lineRule="auto"/>
    </w:pPr>
    <w:rPr>
      <w:rFonts w:asciiTheme="majorHAnsi" w:eastAsiaTheme="minorHAnsi" w:hAnsiTheme="majorHAnsi" w:cstheme="majorHAnsi"/>
      <w:caps/>
      <w:color w:val="4472C4" w:themeColor="accent1"/>
      <w:kern w:val="20"/>
      <w:sz w:val="20"/>
      <w:szCs w:val="20"/>
      <w:lang w:val="en-US" w:eastAsia="en-US"/>
    </w:rPr>
  </w:style>
  <w:style w:type="paragraph" w:customStyle="1" w:styleId="7E29FFB91B9B4320AB1CB7937E52B968">
    <w:name w:val="7E29FFB91B9B4320AB1CB7937E52B968"/>
    <w:rsid w:val="0038551F"/>
  </w:style>
  <w:style w:type="paragraph" w:customStyle="1" w:styleId="C573644219394AB6A3C5F4EEA1474E25">
    <w:name w:val="C573644219394AB6A3C5F4EEA1474E25"/>
    <w:rsid w:val="002C26D2"/>
  </w:style>
  <w:style w:type="paragraph" w:customStyle="1" w:styleId="BE0D61EF51E94FD9B0D3FB02B7475F41">
    <w:name w:val="BE0D61EF51E94FD9B0D3FB02B7475F41"/>
    <w:rsid w:val="002C26D2"/>
  </w:style>
  <w:style w:type="paragraph" w:customStyle="1" w:styleId="8EF7C60780DF48EEBB03136A18D0D0DA">
    <w:name w:val="8EF7C60780DF48EEBB03136A18D0D0DA"/>
    <w:rsid w:val="002C26D2"/>
  </w:style>
  <w:style w:type="paragraph" w:customStyle="1" w:styleId="B924427A1CE64A4BAFD4D3852B01AD9A">
    <w:name w:val="B924427A1CE64A4BAFD4D3852B01AD9A"/>
    <w:rsid w:val="002C26D2"/>
  </w:style>
  <w:style w:type="paragraph" w:customStyle="1" w:styleId="0E569F951A93438CBDB2F07DCF38BD15">
    <w:name w:val="0E569F951A93438CBDB2F07DCF38BD15"/>
    <w:rsid w:val="00197F15"/>
  </w:style>
  <w:style w:type="paragraph" w:customStyle="1" w:styleId="FF8B0D559E7E4C50B71FEB5F0DDE839B">
    <w:name w:val="FF8B0D559E7E4C50B71FEB5F0DDE839B"/>
    <w:rsid w:val="00197F15"/>
  </w:style>
  <w:style w:type="paragraph" w:customStyle="1" w:styleId="5F3E42DF0F0845A7A91CD6D6BFE4D3BC">
    <w:name w:val="5F3E42DF0F0845A7A91CD6D6BFE4D3BC"/>
    <w:rsid w:val="00197F15"/>
  </w:style>
  <w:style w:type="paragraph" w:customStyle="1" w:styleId="55205D994A1E47099D2C412D17641C15">
    <w:name w:val="55205D994A1E47099D2C412D17641C15"/>
    <w:rsid w:val="00935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0E31148-4953-4E62-B9E2-F34EEE33D503}">
  <we:reference id="wa200000113" version="1.0.0.0" store="pl-PL" storeType="OMEX"/>
  <we:alternateReferences>
    <we:reference id="wa200000113" version="1.0.0.0" store="wa20000011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…………………………………..</PublishDate>
  <Abstract>Celem niniejszego formularza jest zebranie najważniejszych informacji o innowacji i projekcie, które  mają zostać sfinansowane oraz zrealizowane dzięki współpracy Przedsiębiorcy z Partnerstwem.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34B442-EE57-4065-93E5-C2D4F110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U6 Dokument D1</Template>
  <TotalTime>1238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projektu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projektu</dc:title>
  <dc:subject>Zgłoszonego do usługi                                                                                            Maturyzacji innowacyjnych projektów mazowieckich MSP</dc:subject>
  <dc:creator>...........................…..</dc:creator>
  <cp:lastModifiedBy>kot Wojciech</cp:lastModifiedBy>
  <cp:revision>68</cp:revision>
  <cp:lastPrinted>2022-01-20T10:27:00Z</cp:lastPrinted>
  <dcterms:created xsi:type="dcterms:W3CDTF">2021-06-23T14:12:00Z</dcterms:created>
  <dcterms:modified xsi:type="dcterms:W3CDTF">2022-01-20T10:29:00Z</dcterms:modified>
</cp:coreProperties>
</file>